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0D" w:rsidRPr="00580143" w:rsidRDefault="0095280D" w:rsidP="00503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 w:rsidRPr="00580143">
        <w:rPr>
          <w:rFonts w:ascii="Times New Roman" w:hAnsi="Times New Roman"/>
          <w:b/>
          <w:bCs/>
        </w:rPr>
        <w:t xml:space="preserve">АДМИНИСТРАЦИЯ </w:t>
      </w:r>
    </w:p>
    <w:p w:rsidR="00C7313B" w:rsidRPr="00580143" w:rsidRDefault="00580143" w:rsidP="00503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 w:rsidRPr="00580143">
        <w:rPr>
          <w:rFonts w:ascii="Times New Roman" w:hAnsi="Times New Roman"/>
          <w:b/>
          <w:bCs/>
        </w:rPr>
        <w:t>МОСАЛЬСКОГО</w:t>
      </w:r>
      <w:r w:rsidR="00C7313B" w:rsidRPr="00580143">
        <w:rPr>
          <w:rFonts w:ascii="Times New Roman" w:hAnsi="Times New Roman"/>
          <w:b/>
          <w:bCs/>
        </w:rPr>
        <w:t xml:space="preserve"> СЕЛЬСКОГО ПОСЕЛЕНИЯ</w:t>
      </w:r>
    </w:p>
    <w:p w:rsidR="0095280D" w:rsidRPr="00580143" w:rsidRDefault="0095280D" w:rsidP="00503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 w:rsidRPr="00580143">
        <w:rPr>
          <w:rFonts w:ascii="Times New Roman" w:hAnsi="Times New Roman"/>
          <w:b/>
          <w:bCs/>
        </w:rPr>
        <w:t xml:space="preserve">КАШИРСКОГО МУНИЦИПАЛЬНОГО РАЙОНА </w:t>
      </w:r>
    </w:p>
    <w:p w:rsidR="0095280D" w:rsidRPr="00580143" w:rsidRDefault="0095280D" w:rsidP="00503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 w:rsidRPr="00580143">
        <w:rPr>
          <w:rFonts w:ascii="Times New Roman" w:hAnsi="Times New Roman"/>
          <w:b/>
          <w:bCs/>
        </w:rPr>
        <w:t xml:space="preserve">ВОРОНЕЖСКОЙ ОБЛАСТИ </w:t>
      </w:r>
    </w:p>
    <w:p w:rsidR="0095280D" w:rsidRPr="00580143" w:rsidRDefault="0095280D" w:rsidP="00503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</w:p>
    <w:p w:rsidR="0095280D" w:rsidRPr="00F75314" w:rsidRDefault="0095280D" w:rsidP="00503945">
      <w:pPr>
        <w:keepNext/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</w:rPr>
      </w:pPr>
      <w:r w:rsidRPr="00580143">
        <w:rPr>
          <w:rFonts w:ascii="Times New Roman" w:hAnsi="Times New Roman"/>
          <w:b/>
          <w:bCs/>
        </w:rPr>
        <w:t>ПОСТАНОВЛЕНИЕ</w:t>
      </w:r>
    </w:p>
    <w:p w:rsidR="0095280D" w:rsidRPr="00F75314" w:rsidRDefault="0095280D" w:rsidP="00503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95280D" w:rsidRPr="00F75314" w:rsidRDefault="00A32FEF" w:rsidP="0050394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75314">
        <w:rPr>
          <w:rFonts w:ascii="Times New Roman" w:hAnsi="Times New Roman"/>
        </w:rPr>
        <w:t xml:space="preserve">от </w:t>
      </w:r>
      <w:r w:rsidR="00580143">
        <w:rPr>
          <w:rFonts w:ascii="Times New Roman" w:hAnsi="Times New Roman"/>
        </w:rPr>
        <w:t xml:space="preserve">23 июня 2025 года                  </w:t>
      </w:r>
      <w:r w:rsidR="003532E4" w:rsidRPr="00F75314">
        <w:rPr>
          <w:rFonts w:ascii="Times New Roman" w:hAnsi="Times New Roman"/>
        </w:rPr>
        <w:t xml:space="preserve"> № </w:t>
      </w:r>
      <w:r w:rsidR="00C71185">
        <w:rPr>
          <w:rFonts w:ascii="Times New Roman" w:hAnsi="Times New Roman"/>
        </w:rPr>
        <w:t>39</w:t>
      </w:r>
    </w:p>
    <w:p w:rsidR="0095280D" w:rsidRPr="00F75314" w:rsidRDefault="0095280D" w:rsidP="0050394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75314">
        <w:rPr>
          <w:rFonts w:ascii="Times New Roman" w:hAnsi="Times New Roman"/>
        </w:rPr>
        <w:t xml:space="preserve">с. </w:t>
      </w:r>
      <w:r w:rsidR="00580143">
        <w:rPr>
          <w:rFonts w:ascii="Times New Roman" w:hAnsi="Times New Roman"/>
        </w:rPr>
        <w:t>Мосальское</w:t>
      </w:r>
    </w:p>
    <w:p w:rsidR="0095280D" w:rsidRPr="00F75314" w:rsidRDefault="0095280D" w:rsidP="00503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A73184" w:rsidRPr="00F75314" w:rsidRDefault="0095280D" w:rsidP="00F75314">
      <w:pPr>
        <w:widowControl w:val="0"/>
        <w:tabs>
          <w:tab w:val="left" w:pos="684"/>
          <w:tab w:val="left" w:pos="4820"/>
        </w:tabs>
        <w:autoSpaceDE w:val="0"/>
        <w:autoSpaceDN w:val="0"/>
        <w:adjustRightInd w:val="0"/>
        <w:ind w:right="4869" w:firstLine="0"/>
        <w:rPr>
          <w:rFonts w:ascii="Times New Roman" w:hAnsi="Times New Roman"/>
          <w:b/>
          <w:bCs/>
          <w:kern w:val="28"/>
        </w:rPr>
      </w:pPr>
      <w:r w:rsidRPr="00F75314">
        <w:rPr>
          <w:rFonts w:ascii="Times New Roman" w:hAnsi="Times New Roman"/>
          <w:b/>
          <w:bCs/>
          <w:kern w:val="28"/>
        </w:rPr>
        <w:t xml:space="preserve">О внесении </w:t>
      </w:r>
      <w:r w:rsidR="0075125F" w:rsidRPr="00F75314">
        <w:rPr>
          <w:rFonts w:ascii="Times New Roman" w:hAnsi="Times New Roman"/>
          <w:b/>
          <w:bCs/>
          <w:kern w:val="28"/>
        </w:rPr>
        <w:t>изменений</w:t>
      </w:r>
      <w:r w:rsidR="00580143">
        <w:rPr>
          <w:rFonts w:ascii="Times New Roman" w:hAnsi="Times New Roman"/>
          <w:b/>
          <w:bCs/>
          <w:kern w:val="28"/>
        </w:rPr>
        <w:t xml:space="preserve"> </w:t>
      </w:r>
      <w:r w:rsidR="00E15D2A" w:rsidRPr="00F75314">
        <w:rPr>
          <w:rFonts w:ascii="Times New Roman" w:hAnsi="Times New Roman"/>
          <w:b/>
          <w:bCs/>
          <w:kern w:val="28"/>
        </w:rPr>
        <w:t>в отдельные постановления</w:t>
      </w:r>
      <w:r w:rsidRPr="00F75314">
        <w:rPr>
          <w:rFonts w:ascii="Times New Roman" w:hAnsi="Times New Roman"/>
          <w:b/>
          <w:bCs/>
          <w:kern w:val="28"/>
        </w:rPr>
        <w:t xml:space="preserve"> администрации</w:t>
      </w:r>
      <w:r w:rsidR="00580143">
        <w:rPr>
          <w:rFonts w:ascii="Times New Roman" w:hAnsi="Times New Roman"/>
          <w:b/>
          <w:bCs/>
          <w:kern w:val="28"/>
        </w:rPr>
        <w:t xml:space="preserve"> Мосальского</w:t>
      </w:r>
      <w:r w:rsidR="00C7313B">
        <w:rPr>
          <w:rFonts w:ascii="Times New Roman" w:hAnsi="Times New Roman"/>
          <w:b/>
          <w:bCs/>
          <w:kern w:val="28"/>
        </w:rPr>
        <w:t xml:space="preserve"> сельского поселения</w:t>
      </w:r>
      <w:r w:rsidRPr="00F75314">
        <w:rPr>
          <w:rFonts w:ascii="Times New Roman" w:hAnsi="Times New Roman"/>
          <w:b/>
          <w:bCs/>
          <w:kern w:val="28"/>
        </w:rPr>
        <w:t xml:space="preserve"> Каширского муниципаль</w:t>
      </w:r>
      <w:r w:rsidR="00E15D2A" w:rsidRPr="00F75314">
        <w:rPr>
          <w:rFonts w:ascii="Times New Roman" w:hAnsi="Times New Roman"/>
          <w:b/>
          <w:bCs/>
          <w:kern w:val="28"/>
        </w:rPr>
        <w:t>ного района Воронежской области о</w:t>
      </w:r>
      <w:r w:rsidRPr="00F75314">
        <w:rPr>
          <w:rFonts w:ascii="Times New Roman" w:hAnsi="Times New Roman"/>
          <w:b/>
          <w:bCs/>
          <w:kern w:val="28"/>
        </w:rPr>
        <w:t>б утверждении</w:t>
      </w:r>
      <w:r w:rsidR="00580143">
        <w:rPr>
          <w:rFonts w:ascii="Times New Roman" w:hAnsi="Times New Roman"/>
          <w:b/>
          <w:bCs/>
          <w:kern w:val="28"/>
        </w:rPr>
        <w:t xml:space="preserve"> </w:t>
      </w:r>
      <w:r w:rsidR="00534925" w:rsidRPr="00F75314">
        <w:rPr>
          <w:rFonts w:ascii="Times New Roman" w:hAnsi="Times New Roman"/>
          <w:b/>
          <w:bCs/>
          <w:kern w:val="28"/>
        </w:rPr>
        <w:t>административных регламентов</w:t>
      </w:r>
      <w:r w:rsidRPr="00F75314">
        <w:rPr>
          <w:rFonts w:ascii="Times New Roman" w:hAnsi="Times New Roman"/>
          <w:b/>
          <w:bCs/>
          <w:kern w:val="28"/>
        </w:rPr>
        <w:t xml:space="preserve"> предоставления </w:t>
      </w:r>
      <w:r w:rsidR="00E15D2A" w:rsidRPr="00F75314">
        <w:rPr>
          <w:rFonts w:ascii="Times New Roman" w:hAnsi="Times New Roman"/>
          <w:b/>
          <w:bCs/>
          <w:kern w:val="28"/>
        </w:rPr>
        <w:t xml:space="preserve">муниципальных </w:t>
      </w:r>
      <w:r w:rsidR="00B66B71" w:rsidRPr="00F75314">
        <w:rPr>
          <w:rFonts w:ascii="Times New Roman" w:hAnsi="Times New Roman"/>
          <w:b/>
          <w:bCs/>
          <w:kern w:val="28"/>
        </w:rPr>
        <w:t>у</w:t>
      </w:r>
      <w:r w:rsidR="00E15D2A" w:rsidRPr="00F75314">
        <w:rPr>
          <w:rFonts w:ascii="Times New Roman" w:hAnsi="Times New Roman"/>
          <w:b/>
          <w:bCs/>
          <w:kern w:val="28"/>
        </w:rPr>
        <w:t>слуг</w:t>
      </w:r>
    </w:p>
    <w:p w:rsidR="00A73184" w:rsidRPr="00F75314" w:rsidRDefault="00A73184" w:rsidP="00503945">
      <w:pPr>
        <w:widowControl w:val="0"/>
        <w:tabs>
          <w:tab w:val="left" w:pos="684"/>
          <w:tab w:val="left" w:pos="5160"/>
          <w:tab w:val="left" w:pos="528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F75314" w:rsidRDefault="00F75314" w:rsidP="00503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5314">
        <w:rPr>
          <w:rFonts w:ascii="Times New Roman" w:hAnsi="Times New Roman"/>
        </w:rPr>
        <w:t xml:space="preserve">В соответствии с Федеральными законами </w:t>
      </w:r>
      <w:r w:rsidR="00C7313B" w:rsidRPr="00C7313B">
        <w:rPr>
          <w:rFonts w:ascii="Times New Roman" w:hAnsi="Times New Roman"/>
        </w:rPr>
        <w:t>от 27.07.2010 № 210-ФЗ «Об организации предоставления государственных и муниципальных услуг», от 28.12.2024 № 521-ФЗ «О внесении изменений в отдельные законодательные акты Российской Федерации»,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>
        <w:rPr>
          <w:rFonts w:ascii="Times New Roman" w:hAnsi="Times New Roman"/>
        </w:rPr>
        <w:t>,</w:t>
      </w:r>
      <w:r w:rsidRPr="00F75314">
        <w:rPr>
          <w:rFonts w:ascii="Times New Roman" w:hAnsi="Times New Roman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E93554">
        <w:rPr>
          <w:rFonts w:ascii="Times New Roman" w:hAnsi="Times New Roman"/>
        </w:rPr>
        <w:t xml:space="preserve">, администрация </w:t>
      </w:r>
      <w:r w:rsidR="00580143">
        <w:rPr>
          <w:rFonts w:ascii="Times New Roman" w:hAnsi="Times New Roman"/>
        </w:rPr>
        <w:t>Мосальского</w:t>
      </w:r>
      <w:r w:rsidR="00E93554">
        <w:rPr>
          <w:rFonts w:ascii="Times New Roman" w:hAnsi="Times New Roman"/>
        </w:rPr>
        <w:t xml:space="preserve"> сельского поселения </w:t>
      </w:r>
      <w:r w:rsidR="00E93554" w:rsidRPr="00E93554">
        <w:rPr>
          <w:rFonts w:ascii="Times New Roman" w:hAnsi="Times New Roman"/>
        </w:rPr>
        <w:t>Каширского муниципального района Воронежской области</w:t>
      </w:r>
    </w:p>
    <w:p w:rsidR="00E93554" w:rsidRDefault="00E93554" w:rsidP="00E9355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E93554" w:rsidRPr="00580143" w:rsidRDefault="00E93554" w:rsidP="00E9355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  <w:r w:rsidRPr="00580143">
        <w:rPr>
          <w:rFonts w:ascii="Times New Roman" w:hAnsi="Times New Roman"/>
          <w:b/>
        </w:rPr>
        <w:t>ПОСТАНОВЛЯЕТ:</w:t>
      </w:r>
    </w:p>
    <w:p w:rsidR="00F75314" w:rsidRDefault="00F75314" w:rsidP="00503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796F2D" w:rsidRDefault="00E93554" w:rsidP="00503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E37D72">
        <w:rPr>
          <w:rFonts w:ascii="Times New Roman" w:hAnsi="Times New Roman"/>
        </w:rPr>
        <w:t xml:space="preserve">. </w:t>
      </w:r>
      <w:r w:rsidR="002A1595" w:rsidRPr="002A1595">
        <w:rPr>
          <w:rFonts w:ascii="Times New Roman" w:hAnsi="Times New Roman"/>
        </w:rPr>
        <w:t>Внести в административный регламент по предо</w:t>
      </w:r>
      <w:r>
        <w:rPr>
          <w:rFonts w:ascii="Times New Roman" w:hAnsi="Times New Roman"/>
        </w:rPr>
        <w:t xml:space="preserve">ставлению муниципальной услуги </w:t>
      </w:r>
      <w:r w:rsidRPr="00E93554">
        <w:rPr>
          <w:rFonts w:ascii="Times New Roman" w:hAnsi="Times New Roman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</w:t>
      </w:r>
      <w:r w:rsidR="00DB37F7">
        <w:rPr>
          <w:rFonts w:ascii="Times New Roman" w:hAnsi="Times New Roman"/>
        </w:rPr>
        <w:t xml:space="preserve"> проведения торгов</w:t>
      </w:r>
      <w:r w:rsidR="002A1595" w:rsidRPr="002A1595">
        <w:rPr>
          <w:rFonts w:ascii="Times New Roman" w:hAnsi="Times New Roman"/>
        </w:rPr>
        <w:t xml:space="preserve">», утвержденный постановлением администрации </w:t>
      </w:r>
      <w:r w:rsidR="00580143">
        <w:rPr>
          <w:rFonts w:ascii="Times New Roman" w:hAnsi="Times New Roman"/>
        </w:rPr>
        <w:t>Мосальского</w:t>
      </w:r>
      <w:r>
        <w:rPr>
          <w:rFonts w:ascii="Times New Roman" w:hAnsi="Times New Roman"/>
        </w:rPr>
        <w:t xml:space="preserve"> сельского поселения</w:t>
      </w:r>
      <w:r w:rsidR="00580143">
        <w:rPr>
          <w:rFonts w:ascii="Times New Roman" w:hAnsi="Times New Roman"/>
        </w:rPr>
        <w:t xml:space="preserve"> </w:t>
      </w:r>
      <w:r w:rsidR="002A1595" w:rsidRPr="002A1595">
        <w:rPr>
          <w:rFonts w:ascii="Times New Roman" w:hAnsi="Times New Roman"/>
        </w:rPr>
        <w:t xml:space="preserve">Каширского муниципального района Воронежской области № </w:t>
      </w:r>
      <w:r w:rsidR="00580143">
        <w:rPr>
          <w:rFonts w:ascii="Times New Roman" w:hAnsi="Times New Roman"/>
        </w:rPr>
        <w:t>22</w:t>
      </w:r>
      <w:r w:rsidR="002A1595" w:rsidRPr="002A1595">
        <w:rPr>
          <w:rFonts w:ascii="Times New Roman" w:hAnsi="Times New Roman"/>
        </w:rPr>
        <w:t xml:space="preserve"> от </w:t>
      </w:r>
      <w:r w:rsidR="00580143">
        <w:rPr>
          <w:rFonts w:ascii="Times New Roman" w:hAnsi="Times New Roman"/>
        </w:rPr>
        <w:t xml:space="preserve">14 марта </w:t>
      </w:r>
      <w:r w:rsidR="002A1595" w:rsidRPr="002A1595">
        <w:rPr>
          <w:rFonts w:ascii="Times New Roman" w:hAnsi="Times New Roman"/>
        </w:rPr>
        <w:t>202</w:t>
      </w:r>
      <w:r w:rsidR="00580143">
        <w:rPr>
          <w:rFonts w:ascii="Times New Roman" w:hAnsi="Times New Roman"/>
        </w:rPr>
        <w:t>4</w:t>
      </w:r>
      <w:r w:rsidR="002A1595" w:rsidRPr="002A1595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2A1595" w:rsidRPr="002A1595" w:rsidRDefault="00E93554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A1595">
        <w:rPr>
          <w:rFonts w:ascii="Times New Roman" w:hAnsi="Times New Roman"/>
        </w:rPr>
        <w:t xml:space="preserve">.1. </w:t>
      </w:r>
      <w:r w:rsidR="002A1595" w:rsidRPr="002A1595">
        <w:rPr>
          <w:rFonts w:ascii="Times New Roman" w:hAnsi="Times New Roman"/>
        </w:rPr>
        <w:t>В подпункте 5.6.3 пункта 5.6 слова «в пункте 9.3» заменить словами «в пункте 10».</w:t>
      </w:r>
    </w:p>
    <w:p w:rsidR="002A1595" w:rsidRPr="002A1595" w:rsidRDefault="00E93554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A1595" w:rsidRPr="002A1595">
        <w:rPr>
          <w:rFonts w:ascii="Times New Roman" w:hAnsi="Times New Roman"/>
        </w:rPr>
        <w:t>.2. В пункте 6.1:</w:t>
      </w:r>
    </w:p>
    <w:p w:rsidR="002A1595" w:rsidRPr="002A1595" w:rsidRDefault="00E93554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A1595" w:rsidRPr="002A1595">
        <w:rPr>
          <w:rFonts w:ascii="Times New Roman" w:hAnsi="Times New Roman"/>
        </w:rPr>
        <w:t>.2.1. В подпункте 6.1.4 слова «государственной или» исключить.</w:t>
      </w:r>
    </w:p>
    <w:p w:rsidR="002A1595" w:rsidRPr="002A1595" w:rsidRDefault="00E93554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A1595" w:rsidRPr="002A1595">
        <w:rPr>
          <w:rFonts w:ascii="Times New Roman" w:hAnsi="Times New Roman"/>
        </w:rPr>
        <w:t>.2.2. Дополнить подпунктом 6.1.6 следующего содержания:</w:t>
      </w:r>
    </w:p>
    <w:p w:rsidR="002A1595" w:rsidRPr="002A1595" w:rsidRDefault="002A1595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A1595">
        <w:rPr>
          <w:rFonts w:ascii="Times New Roman" w:hAnsi="Times New Roman"/>
        </w:rPr>
        <w:t>«6.1.6. дубликат выданного в результате предоставления Муниципальной услуги документа.».</w:t>
      </w:r>
    </w:p>
    <w:p w:rsidR="002A1595" w:rsidRPr="002A1595" w:rsidRDefault="00E93554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A1595" w:rsidRPr="002A1595">
        <w:rPr>
          <w:rFonts w:ascii="Times New Roman" w:hAnsi="Times New Roman"/>
        </w:rPr>
        <w:t>.3. В пункте 9.2:</w:t>
      </w:r>
    </w:p>
    <w:p w:rsidR="002A1595" w:rsidRPr="002A1595" w:rsidRDefault="00E93554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A1595" w:rsidRPr="002A1595">
        <w:rPr>
          <w:rFonts w:ascii="Times New Roman" w:hAnsi="Times New Roman"/>
        </w:rPr>
        <w:t>.3.1. В подпункте 9.2.14 слова «пп.1» заменить словами «пп.2».</w:t>
      </w:r>
    </w:p>
    <w:p w:rsidR="002A1595" w:rsidRPr="002A1595" w:rsidRDefault="00E93554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A1595" w:rsidRPr="002A1595">
        <w:rPr>
          <w:rFonts w:ascii="Times New Roman" w:hAnsi="Times New Roman"/>
        </w:rPr>
        <w:t>.3.2. Подпункт 9.2.15 признать утратившим силу.</w:t>
      </w:r>
    </w:p>
    <w:p w:rsidR="002A1595" w:rsidRPr="002A1595" w:rsidRDefault="00E93554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A1595" w:rsidRPr="002A1595">
        <w:rPr>
          <w:rFonts w:ascii="Times New Roman" w:hAnsi="Times New Roman"/>
        </w:rPr>
        <w:t>4. Подпункт 10.1.29 пункта 10.1 признать утратившим силу.</w:t>
      </w:r>
    </w:p>
    <w:p w:rsidR="002A1595" w:rsidRPr="002A1595" w:rsidRDefault="00E93554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A1595" w:rsidRPr="002A1595">
        <w:rPr>
          <w:rFonts w:ascii="Times New Roman" w:hAnsi="Times New Roman"/>
        </w:rPr>
        <w:t>.5. Подпункт 13 пункта 12.2 изложить в следующей редакции:</w:t>
      </w:r>
    </w:p>
    <w:p w:rsidR="002A1595" w:rsidRPr="002A1595" w:rsidRDefault="002A1595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A1595">
        <w:rPr>
          <w:rFonts w:ascii="Times New Roman" w:hAnsi="Times New Roman"/>
        </w:rPr>
        <w:t xml:space="preserve">«13) в отношении земельного участка, указанного в заявлении о его предоставлении, размещено в соответствии с подпунктом 1 пункта 1 статьи 39.18 Земельного кодекса РФ извещение о предоставлении земельного участка для индивидуального жилищного строительства, ведения </w:t>
      </w:r>
      <w:r w:rsidRPr="002A1595">
        <w:rPr>
          <w:rFonts w:ascii="Times New Roman" w:hAnsi="Times New Roman"/>
        </w:rPr>
        <w:lastRenderedPageBreak/>
        <w:t>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деятельности;».</w:t>
      </w:r>
    </w:p>
    <w:p w:rsidR="002A1595" w:rsidRPr="002A1595" w:rsidRDefault="00E93554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A1595" w:rsidRPr="002A1595">
        <w:rPr>
          <w:rFonts w:ascii="Times New Roman" w:hAnsi="Times New Roman"/>
        </w:rPr>
        <w:t>.6. Абзац одиннадцатый пункта 22.1.2 изложить в следующей редакции:</w:t>
      </w:r>
    </w:p>
    <w:p w:rsidR="002A1595" w:rsidRPr="002A1595" w:rsidRDefault="002A1595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A1595">
        <w:rPr>
          <w:rFonts w:ascii="Times New Roman" w:hAnsi="Times New Roman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2A1595" w:rsidRPr="002A1595" w:rsidRDefault="00E93554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A1595" w:rsidRPr="002A1595">
        <w:rPr>
          <w:rFonts w:ascii="Times New Roman" w:hAnsi="Times New Roman"/>
        </w:rPr>
        <w:t>.7. В абзацах четвертом и десятом пункта 22.1.3 слова «п.9.3» заменить словами «пункте 10».</w:t>
      </w:r>
    </w:p>
    <w:p w:rsidR="002A1595" w:rsidRPr="002A1595" w:rsidRDefault="00E93554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A1595" w:rsidRPr="002A1595">
        <w:rPr>
          <w:rFonts w:ascii="Times New Roman" w:hAnsi="Times New Roman"/>
        </w:rPr>
        <w:t xml:space="preserve">.8. В пункте 22.3.1 слова «пп.24.1.2-24.1.3» заменить словами «пп. 22.1.2. - 22.1.3». </w:t>
      </w:r>
    </w:p>
    <w:p w:rsidR="002A1595" w:rsidRPr="002A1595" w:rsidRDefault="00E93554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A1595" w:rsidRPr="002A1595">
        <w:rPr>
          <w:rFonts w:ascii="Times New Roman" w:hAnsi="Times New Roman"/>
        </w:rPr>
        <w:t xml:space="preserve">.9. В пункте 22.4.1 слова «пп.24.1.2-24.1.3» заменить словами «пп. 22.1.2. - 22.1.3». </w:t>
      </w:r>
    </w:p>
    <w:p w:rsidR="002A1595" w:rsidRDefault="002A1595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2A1595" w:rsidRDefault="00E93554" w:rsidP="002A15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2A1595">
        <w:rPr>
          <w:rFonts w:ascii="Times New Roman" w:hAnsi="Times New Roman"/>
        </w:rPr>
        <w:t xml:space="preserve">. </w:t>
      </w:r>
      <w:r w:rsidR="00B50822" w:rsidRPr="00B50822">
        <w:rPr>
          <w:rFonts w:ascii="Times New Roman" w:hAnsi="Times New Roman"/>
        </w:rPr>
        <w:t>Внести в административный регламент по предоставлению муниципальной услуги «</w:t>
      </w:r>
      <w:r w:rsidR="00DB37F7" w:rsidRPr="00DB37F7">
        <w:rPr>
          <w:rFonts w:ascii="Times New Roman" w:hAnsi="Times New Roman"/>
        </w:rPr>
        <w:t>Предоставление земельного участка, находящегося в муницип</w:t>
      </w:r>
      <w:r w:rsidR="00DB37F7">
        <w:rPr>
          <w:rFonts w:ascii="Times New Roman" w:hAnsi="Times New Roman"/>
        </w:rPr>
        <w:t>альной собственности, на торгах</w:t>
      </w:r>
      <w:r w:rsidR="00B50822" w:rsidRPr="00B50822">
        <w:rPr>
          <w:rFonts w:ascii="Times New Roman" w:hAnsi="Times New Roman"/>
        </w:rPr>
        <w:t xml:space="preserve">», утвержденный постановлением администрации </w:t>
      </w:r>
      <w:r w:rsidR="00580143">
        <w:rPr>
          <w:rFonts w:ascii="Times New Roman" w:hAnsi="Times New Roman"/>
        </w:rPr>
        <w:t>Мосальского</w:t>
      </w:r>
      <w:r w:rsidR="00DB37F7">
        <w:rPr>
          <w:rFonts w:ascii="Times New Roman" w:hAnsi="Times New Roman"/>
        </w:rPr>
        <w:t xml:space="preserve"> сельского поселения </w:t>
      </w:r>
      <w:r w:rsidR="00B50822" w:rsidRPr="00B50822">
        <w:rPr>
          <w:rFonts w:ascii="Times New Roman" w:hAnsi="Times New Roman"/>
        </w:rPr>
        <w:t xml:space="preserve">Каширского муниципального района Воронежской области № </w:t>
      </w:r>
      <w:r w:rsidR="00580143">
        <w:rPr>
          <w:rFonts w:ascii="Times New Roman" w:hAnsi="Times New Roman"/>
        </w:rPr>
        <w:t>24</w:t>
      </w:r>
      <w:r w:rsidR="00B50822" w:rsidRPr="00B50822">
        <w:rPr>
          <w:rFonts w:ascii="Times New Roman" w:hAnsi="Times New Roman"/>
        </w:rPr>
        <w:t xml:space="preserve"> от </w:t>
      </w:r>
      <w:r w:rsidR="00580143">
        <w:rPr>
          <w:rFonts w:ascii="Times New Roman" w:hAnsi="Times New Roman"/>
        </w:rPr>
        <w:t xml:space="preserve">24 марта </w:t>
      </w:r>
      <w:r w:rsidR="00B50822" w:rsidRPr="00B50822">
        <w:rPr>
          <w:rFonts w:ascii="Times New Roman" w:hAnsi="Times New Roman"/>
        </w:rPr>
        <w:t>202</w:t>
      </w:r>
      <w:r w:rsidR="00580143">
        <w:rPr>
          <w:rFonts w:ascii="Times New Roman" w:hAnsi="Times New Roman"/>
        </w:rPr>
        <w:t>4</w:t>
      </w:r>
      <w:r w:rsidR="00B50822" w:rsidRPr="00B50822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5207F1" w:rsidRDefault="00837414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50822" w:rsidRPr="00B50822">
        <w:rPr>
          <w:rFonts w:ascii="Times New Roman" w:hAnsi="Times New Roman"/>
        </w:rPr>
        <w:t>.</w:t>
      </w:r>
      <w:r w:rsidR="005207F1">
        <w:rPr>
          <w:rFonts w:ascii="Times New Roman" w:hAnsi="Times New Roman"/>
        </w:rPr>
        <w:t>1</w:t>
      </w:r>
      <w:r w:rsidR="00B50822" w:rsidRPr="00B50822">
        <w:rPr>
          <w:rFonts w:ascii="Times New Roman" w:hAnsi="Times New Roman"/>
        </w:rPr>
        <w:t>.</w:t>
      </w:r>
      <w:r w:rsidR="005207F1">
        <w:rPr>
          <w:rFonts w:ascii="Times New Roman" w:hAnsi="Times New Roman"/>
        </w:rPr>
        <w:t xml:space="preserve"> В пункте 20.1.5 абзац 5 изложить в следующей редакции:</w:t>
      </w:r>
    </w:p>
    <w:p w:rsidR="005207F1" w:rsidRDefault="005207F1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5207F1">
        <w:rPr>
          <w:rFonts w:ascii="Times New Roman" w:hAnsi="Times New Roman"/>
        </w:rPr>
        <w:t>Извещение о проведении аукциона должно содержать сведения, установленные пунктом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  <w:r>
        <w:rPr>
          <w:rFonts w:ascii="Times New Roman" w:hAnsi="Times New Roman"/>
        </w:rPr>
        <w:t>»</w:t>
      </w:r>
    </w:p>
    <w:p w:rsidR="005207F1" w:rsidRDefault="005207F1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2.2. В пункте 20.1.6 абзац 11 изложить в следующей редакции:</w:t>
      </w:r>
    </w:p>
    <w:p w:rsidR="005207F1" w:rsidRDefault="005207F1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5207F1">
        <w:rPr>
          <w:rFonts w:ascii="Times New Roman" w:hAnsi="Times New Roman"/>
        </w:rPr>
        <w:t>Максимальный срок административной процедуры – пять дней со дня составления протокола о результатах аукциона.</w:t>
      </w:r>
      <w:r>
        <w:rPr>
          <w:rFonts w:ascii="Times New Roman" w:hAnsi="Times New Roman"/>
        </w:rPr>
        <w:t>»</w:t>
      </w:r>
    </w:p>
    <w:p w:rsidR="00F80E13" w:rsidRDefault="00F80E13" w:rsidP="00F80E1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2.3. В пункте 20.1.7.1 абзац 4 изложить в следующей редакции:</w:t>
      </w:r>
    </w:p>
    <w:p w:rsidR="00F80E13" w:rsidRDefault="00F80E13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F80E13">
        <w:rPr>
          <w:rFonts w:ascii="Times New Roman" w:hAnsi="Times New Roman"/>
        </w:rPr>
        <w:t>В извещении указываются сведения, определенные пунктом 2 статьи 39.18 Земельного кодекса РФ.</w:t>
      </w:r>
      <w:r>
        <w:rPr>
          <w:rFonts w:ascii="Times New Roman" w:hAnsi="Times New Roman"/>
        </w:rPr>
        <w:t>»</w:t>
      </w:r>
    </w:p>
    <w:p w:rsidR="00F80E13" w:rsidRDefault="00F80E13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2.4. В пункте 20.1.7.4 абзац 5 изложить в следующей редакции:</w:t>
      </w:r>
    </w:p>
    <w:p w:rsidR="00F80E13" w:rsidRDefault="00F80E13" w:rsidP="00B5082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F80E13">
        <w:rPr>
          <w:rFonts w:ascii="Times New Roman" w:hAnsi="Times New Roman"/>
        </w:rPr>
        <w:t>Положения настоящего пункта не применяются при предоставлении земельных участков в случаях, установленных пунктом 8 статьи 39.18 Земельного кодекса РФ.</w:t>
      </w:r>
      <w:r>
        <w:rPr>
          <w:rFonts w:ascii="Times New Roman" w:hAnsi="Times New Roman"/>
        </w:rPr>
        <w:t>»</w:t>
      </w:r>
    </w:p>
    <w:p w:rsidR="00684802" w:rsidRDefault="00684802" w:rsidP="00503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bookmarkStart w:id="0" w:name="_GoBack"/>
      <w:bookmarkEnd w:id="0"/>
    </w:p>
    <w:p w:rsidR="00837414" w:rsidRPr="00FB5FCC" w:rsidRDefault="00DB37F7" w:rsidP="00837414">
      <w:pPr>
        <w:pStyle w:val="aa"/>
        <w:ind w:firstLine="709"/>
        <w:jc w:val="both"/>
        <w:rPr>
          <w:lang w:eastAsia="en-US"/>
        </w:rPr>
      </w:pPr>
      <w:r>
        <w:t>3</w:t>
      </w:r>
      <w:r w:rsidR="00DE10D8" w:rsidRPr="00F75314">
        <w:t xml:space="preserve">. </w:t>
      </w:r>
      <w:r w:rsidR="00837414" w:rsidRPr="00FB5FCC">
        <w:rPr>
          <w:lang w:eastAsia="en-US"/>
        </w:rPr>
        <w:t xml:space="preserve">Настоящее постановление опубликовать в официальном периодическом печатном средстве массовой информации </w:t>
      </w:r>
      <w:r w:rsidR="00580143">
        <w:rPr>
          <w:lang w:eastAsia="en-US"/>
        </w:rPr>
        <w:t>Мосальского</w:t>
      </w:r>
      <w:r w:rsidR="00837414" w:rsidRPr="00FB5FCC">
        <w:rPr>
          <w:lang w:eastAsia="en-US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r w:rsidR="00580143">
        <w:rPr>
          <w:lang w:eastAsia="en-US"/>
        </w:rPr>
        <w:t>Мосальского</w:t>
      </w:r>
      <w:r w:rsidR="00837414" w:rsidRPr="00FB5FCC">
        <w:rPr>
          <w:lang w:eastAsia="en-US"/>
        </w:rPr>
        <w:t xml:space="preserve"> сельского поселения Каширского муниципального района Воронежской области и разместить на официальном сайте администрации </w:t>
      </w:r>
      <w:r w:rsidR="00580143">
        <w:rPr>
          <w:lang w:eastAsia="en-US"/>
        </w:rPr>
        <w:t>Мосальского</w:t>
      </w:r>
      <w:r w:rsidR="00837414" w:rsidRPr="00FB5FCC">
        <w:rPr>
          <w:lang w:eastAsia="en-US"/>
        </w:rPr>
        <w:t xml:space="preserve"> сельского поселения Каширского муниципального района в сети «Интернет».</w:t>
      </w:r>
    </w:p>
    <w:p w:rsidR="00DE10D8" w:rsidRDefault="00DB37F7" w:rsidP="00503945">
      <w:pPr>
        <w:pStyle w:val="aa"/>
        <w:ind w:firstLine="709"/>
        <w:jc w:val="both"/>
      </w:pPr>
      <w:r>
        <w:t>4</w:t>
      </w:r>
      <w:r w:rsidR="00DE10D8" w:rsidRPr="00F75314">
        <w:t xml:space="preserve">. Контроль за исполнением настоящего постановления </w:t>
      </w:r>
      <w:r w:rsidR="00837414">
        <w:t>оставляю за собой</w:t>
      </w:r>
      <w:r w:rsidR="00DE10D8" w:rsidRPr="00F75314">
        <w:t>.</w:t>
      </w:r>
    </w:p>
    <w:p w:rsidR="00580143" w:rsidRDefault="00580143" w:rsidP="00503945">
      <w:pPr>
        <w:pStyle w:val="aa"/>
        <w:ind w:firstLine="709"/>
        <w:jc w:val="both"/>
      </w:pPr>
    </w:p>
    <w:p w:rsidR="00580143" w:rsidRPr="00F75314" w:rsidRDefault="00580143" w:rsidP="00503945">
      <w:pPr>
        <w:pStyle w:val="aa"/>
        <w:ind w:firstLine="709"/>
        <w:jc w:val="both"/>
      </w:pPr>
    </w:p>
    <w:p w:rsidR="00E44532" w:rsidRPr="00F75314" w:rsidRDefault="00E44532" w:rsidP="00503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534925" w:rsidRPr="00F75314" w:rsidRDefault="00534925" w:rsidP="00503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tbl>
      <w:tblPr>
        <w:tblW w:w="0" w:type="auto"/>
        <w:tblLook w:val="04A0"/>
      </w:tblPr>
      <w:tblGrid>
        <w:gridCol w:w="5377"/>
        <w:gridCol w:w="5378"/>
      </w:tblGrid>
      <w:tr w:rsidR="00CA166A" w:rsidRPr="00F75314" w:rsidTr="00DB37F7">
        <w:trPr>
          <w:trHeight w:val="708"/>
        </w:trPr>
        <w:tc>
          <w:tcPr>
            <w:tcW w:w="5377" w:type="dxa"/>
            <w:shd w:val="clear" w:color="auto" w:fill="auto"/>
          </w:tcPr>
          <w:p w:rsidR="00CA166A" w:rsidRDefault="00580143" w:rsidP="005039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580143">
              <w:rPr>
                <w:rFonts w:ascii="Times New Roman" w:hAnsi="Times New Roman"/>
                <w:bCs/>
              </w:rPr>
              <w:t xml:space="preserve">Глава </w:t>
            </w:r>
            <w:r w:rsidR="00837414" w:rsidRPr="00580143">
              <w:rPr>
                <w:rFonts w:ascii="Times New Roman" w:hAnsi="Times New Roman"/>
                <w:bCs/>
              </w:rPr>
              <w:t xml:space="preserve"> </w:t>
            </w:r>
            <w:r w:rsidR="00CA166A" w:rsidRPr="00580143">
              <w:rPr>
                <w:rFonts w:ascii="Times New Roman" w:hAnsi="Times New Roman"/>
                <w:bCs/>
              </w:rPr>
              <w:t>администрации</w:t>
            </w:r>
          </w:p>
          <w:p w:rsidR="00CA166A" w:rsidRPr="00F75314" w:rsidRDefault="00580143" w:rsidP="005039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Мосальского</w:t>
            </w:r>
            <w:r w:rsidR="00837414">
              <w:rPr>
                <w:rFonts w:ascii="Times New Roman" w:hAnsi="Times New Roman"/>
                <w:bCs/>
              </w:rPr>
              <w:t xml:space="preserve"> сельского поселения</w:t>
            </w:r>
          </w:p>
        </w:tc>
        <w:tc>
          <w:tcPr>
            <w:tcW w:w="5378" w:type="dxa"/>
            <w:shd w:val="clear" w:color="auto" w:fill="auto"/>
          </w:tcPr>
          <w:p w:rsidR="00CA166A" w:rsidRPr="00F75314" w:rsidRDefault="00580143" w:rsidP="0058014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И.Н.Фильшин</w:t>
            </w:r>
          </w:p>
        </w:tc>
      </w:tr>
    </w:tbl>
    <w:p w:rsidR="007C19CA" w:rsidRDefault="007C19CA" w:rsidP="00503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sectPr w:rsidR="007C19CA" w:rsidSect="00DB37F7">
      <w:footerReference w:type="default" r:id="rId8"/>
      <w:pgSz w:w="12240" w:h="15840"/>
      <w:pgMar w:top="851" w:right="567" w:bottom="85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450" w:rsidRDefault="00FC7450">
      <w:r>
        <w:separator/>
      </w:r>
    </w:p>
  </w:endnote>
  <w:endnote w:type="continuationSeparator" w:id="0">
    <w:p w:rsidR="00FC7450" w:rsidRDefault="00FC7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B13" w:rsidRDefault="00343B1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450" w:rsidRDefault="00FC7450">
      <w:r>
        <w:separator/>
      </w:r>
    </w:p>
  </w:footnote>
  <w:footnote w:type="continuationSeparator" w:id="0">
    <w:p w:rsidR="00FC7450" w:rsidRDefault="00FC74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23C"/>
    <w:multiLevelType w:val="multilevel"/>
    <w:tmpl w:val="63D686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2D42EE0"/>
    <w:multiLevelType w:val="multilevel"/>
    <w:tmpl w:val="1E667FB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9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cs="Times New Roman" w:hint="default"/>
      </w:rPr>
    </w:lvl>
  </w:abstractNum>
  <w:abstractNum w:abstractNumId="2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cs="Times New Roman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cs="Times New Roman"/>
      </w:rPr>
    </w:lvl>
  </w:abstractNum>
  <w:abstractNum w:abstractNumId="3">
    <w:nsid w:val="0A6F7089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D29116D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4495D5C"/>
    <w:multiLevelType w:val="multilevel"/>
    <w:tmpl w:val="ADB44114"/>
    <w:lvl w:ilvl="0">
      <w:start w:val="1"/>
      <w:numFmt w:val="decimal"/>
      <w:lvlText w:val="%1."/>
      <w:lvlJc w:val="left"/>
      <w:pPr>
        <w:ind w:left="540" w:hanging="540"/>
      </w:pPr>
      <w:rPr>
        <w:rFonts w:cs="Arial" w:hint="default"/>
        <w:color w:val="auto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Arial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auto"/>
      </w:rPr>
    </w:lvl>
  </w:abstractNum>
  <w:abstractNum w:abstractNumId="6">
    <w:nsid w:val="17B93C6D"/>
    <w:multiLevelType w:val="multilevel"/>
    <w:tmpl w:val="A37C421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>
    <w:nsid w:val="18B20A07"/>
    <w:multiLevelType w:val="multilevel"/>
    <w:tmpl w:val="9F365AB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90" w:hanging="54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cs="Times New Roman" w:hint="default"/>
      </w:rPr>
    </w:lvl>
  </w:abstractNum>
  <w:abstractNum w:abstractNumId="8">
    <w:nsid w:val="1A2A0129"/>
    <w:multiLevelType w:val="multilevel"/>
    <w:tmpl w:val="44028D5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3459B"/>
    <w:multiLevelType w:val="multilevel"/>
    <w:tmpl w:val="3550AAD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1">
    <w:nsid w:val="30433E4C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4F31651"/>
    <w:multiLevelType w:val="multilevel"/>
    <w:tmpl w:val="8D0ED4B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3C2232B5"/>
    <w:multiLevelType w:val="multilevel"/>
    <w:tmpl w:val="09EAC15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4">
    <w:nsid w:val="3C75262D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3CB652CB"/>
    <w:multiLevelType w:val="multilevel"/>
    <w:tmpl w:val="E13C5AFE"/>
    <w:lvl w:ilvl="0">
      <w:start w:val="1"/>
      <w:numFmt w:val="decimal"/>
      <w:lvlText w:val="%1."/>
      <w:lvlJc w:val="left"/>
      <w:pPr>
        <w:ind w:left="540" w:hanging="540"/>
      </w:pPr>
      <w:rPr>
        <w:rFonts w:cs="Arial"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Arial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auto"/>
      </w:rPr>
    </w:lvl>
  </w:abstractNum>
  <w:abstractNum w:abstractNumId="16">
    <w:nsid w:val="448D1CD5"/>
    <w:multiLevelType w:val="multilevel"/>
    <w:tmpl w:val="894477C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20" w:hanging="660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>
    <w:nsid w:val="451A3BF8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4A12657D"/>
    <w:multiLevelType w:val="multilevel"/>
    <w:tmpl w:val="5ABC3AA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4A347CBB"/>
    <w:multiLevelType w:val="multilevel"/>
    <w:tmpl w:val="AA6A2D44"/>
    <w:lvl w:ilvl="0">
      <w:start w:val="2"/>
      <w:numFmt w:val="decimal"/>
      <w:lvlText w:val="%1."/>
      <w:lvlJc w:val="left"/>
      <w:pPr>
        <w:ind w:left="825" w:hanging="825"/>
      </w:pPr>
      <w:rPr>
        <w:rFonts w:cs="Times New Roman"/>
      </w:rPr>
    </w:lvl>
    <w:lvl w:ilvl="1">
      <w:start w:val="14"/>
      <w:numFmt w:val="decimal"/>
      <w:lvlText w:val="%1.%2."/>
      <w:lvlJc w:val="left"/>
      <w:pPr>
        <w:ind w:left="1179" w:hanging="825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ind w:left="825" w:hanging="82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20">
    <w:nsid w:val="4B5C48B1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56FD662A"/>
    <w:multiLevelType w:val="multilevel"/>
    <w:tmpl w:val="36C48E3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22">
    <w:nsid w:val="577E5374"/>
    <w:multiLevelType w:val="multilevel"/>
    <w:tmpl w:val="C424397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F8656B7"/>
    <w:multiLevelType w:val="multilevel"/>
    <w:tmpl w:val="7428B03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632D1242"/>
    <w:multiLevelType w:val="hybridMultilevel"/>
    <w:tmpl w:val="52505DEC"/>
    <w:lvl w:ilvl="0" w:tplc="8CC2813C">
      <w:start w:val="1"/>
      <w:numFmt w:val="bullet"/>
      <w:lvlText w:val="-"/>
      <w:lvlJc w:val="left"/>
      <w:pPr>
        <w:ind w:left="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1" w:tplc="390A803E">
      <w:start w:val="1"/>
      <w:numFmt w:val="bullet"/>
      <w:lvlText w:val="o"/>
      <w:lvlJc w:val="left"/>
      <w:pPr>
        <w:ind w:left="198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2" w:tplc="4AA88ABC">
      <w:start w:val="1"/>
      <w:numFmt w:val="bullet"/>
      <w:lvlText w:val="▪"/>
      <w:lvlJc w:val="left"/>
      <w:pPr>
        <w:ind w:left="270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3" w:tplc="E57AF55C">
      <w:start w:val="1"/>
      <w:numFmt w:val="bullet"/>
      <w:lvlText w:val="•"/>
      <w:lvlJc w:val="left"/>
      <w:pPr>
        <w:ind w:left="342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4" w:tplc="65EA5F7A">
      <w:start w:val="1"/>
      <w:numFmt w:val="bullet"/>
      <w:lvlText w:val="o"/>
      <w:lvlJc w:val="left"/>
      <w:pPr>
        <w:ind w:left="414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5" w:tplc="66BA7EF4">
      <w:start w:val="1"/>
      <w:numFmt w:val="bullet"/>
      <w:lvlText w:val="▪"/>
      <w:lvlJc w:val="left"/>
      <w:pPr>
        <w:ind w:left="486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6" w:tplc="C2AE1940">
      <w:start w:val="1"/>
      <w:numFmt w:val="bullet"/>
      <w:lvlText w:val="•"/>
      <w:lvlJc w:val="left"/>
      <w:pPr>
        <w:ind w:left="558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7" w:tplc="F80EC168">
      <w:start w:val="1"/>
      <w:numFmt w:val="bullet"/>
      <w:lvlText w:val="o"/>
      <w:lvlJc w:val="left"/>
      <w:pPr>
        <w:ind w:left="630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8" w:tplc="53C415AA">
      <w:start w:val="1"/>
      <w:numFmt w:val="bullet"/>
      <w:lvlText w:val="▪"/>
      <w:lvlJc w:val="left"/>
      <w:pPr>
        <w:ind w:left="702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</w:abstractNum>
  <w:abstractNum w:abstractNumId="25">
    <w:nsid w:val="6CD15355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6DE94E6D"/>
    <w:multiLevelType w:val="multilevel"/>
    <w:tmpl w:val="F73C820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7">
    <w:nsid w:val="74EE2253"/>
    <w:multiLevelType w:val="multilevel"/>
    <w:tmpl w:val="06A2F834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cs="Arial" w:hint="default"/>
        <w:color w:val="00000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eastAsia="Times New Roman" w:cs="Arial" w:hint="default"/>
        <w:color w:val="000000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eastAsia="Times New Roman"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Arial" w:hint="default"/>
        <w:color w:val="000000"/>
      </w:rPr>
    </w:lvl>
  </w:abstractNum>
  <w:abstractNum w:abstractNumId="28">
    <w:nsid w:val="75231A08"/>
    <w:multiLevelType w:val="multilevel"/>
    <w:tmpl w:val="CEDA0D0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7706794B"/>
    <w:multiLevelType w:val="multilevel"/>
    <w:tmpl w:val="1CDCAA7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30">
    <w:nsid w:val="77984DD9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78FE6E08"/>
    <w:multiLevelType w:val="multilevel"/>
    <w:tmpl w:val="7428B03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7A706D7F"/>
    <w:multiLevelType w:val="multilevel"/>
    <w:tmpl w:val="E88CC4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9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cs="Times New Roman" w:hint="default"/>
      </w:rPr>
    </w:lvl>
  </w:abstractNum>
  <w:abstractNum w:abstractNumId="33">
    <w:nsid w:val="7B5B2E2C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9"/>
  </w:num>
  <w:num w:numId="2">
    <w:abstractNumId w:val="2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9"/>
    <w:lvlOverride w:ilvl="0">
      <w:startOverride w:val="2"/>
    </w:lvlOverride>
    <w:lvlOverride w:ilvl="1">
      <w:startOverride w:val="1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0"/>
  </w:num>
  <w:num w:numId="7">
    <w:abstractNumId w:val="10"/>
  </w:num>
  <w:num w:numId="8">
    <w:abstractNumId w:val="17"/>
  </w:num>
  <w:num w:numId="9">
    <w:abstractNumId w:val="25"/>
  </w:num>
  <w:num w:numId="10">
    <w:abstractNumId w:val="20"/>
  </w:num>
  <w:num w:numId="11">
    <w:abstractNumId w:val="3"/>
  </w:num>
  <w:num w:numId="12">
    <w:abstractNumId w:val="8"/>
  </w:num>
  <w:num w:numId="13">
    <w:abstractNumId w:val="23"/>
  </w:num>
  <w:num w:numId="14">
    <w:abstractNumId w:val="13"/>
  </w:num>
  <w:num w:numId="15">
    <w:abstractNumId w:val="31"/>
  </w:num>
  <w:num w:numId="16">
    <w:abstractNumId w:val="26"/>
  </w:num>
  <w:num w:numId="17">
    <w:abstractNumId w:val="22"/>
  </w:num>
  <w:num w:numId="18">
    <w:abstractNumId w:val="12"/>
  </w:num>
  <w:num w:numId="19">
    <w:abstractNumId w:val="11"/>
  </w:num>
  <w:num w:numId="20">
    <w:abstractNumId w:val="29"/>
  </w:num>
  <w:num w:numId="21">
    <w:abstractNumId w:val="1"/>
  </w:num>
  <w:num w:numId="22">
    <w:abstractNumId w:val="14"/>
  </w:num>
  <w:num w:numId="23">
    <w:abstractNumId w:val="33"/>
  </w:num>
  <w:num w:numId="24">
    <w:abstractNumId w:val="4"/>
  </w:num>
  <w:num w:numId="25">
    <w:abstractNumId w:val="32"/>
  </w:num>
  <w:num w:numId="26">
    <w:abstractNumId w:val="27"/>
  </w:num>
  <w:num w:numId="27">
    <w:abstractNumId w:val="16"/>
  </w:num>
  <w:num w:numId="28">
    <w:abstractNumId w:val="18"/>
  </w:num>
  <w:num w:numId="29">
    <w:abstractNumId w:val="0"/>
  </w:num>
  <w:num w:numId="30">
    <w:abstractNumId w:val="7"/>
  </w:num>
  <w:num w:numId="31">
    <w:abstractNumId w:val="6"/>
  </w:num>
  <w:num w:numId="32">
    <w:abstractNumId w:val="28"/>
  </w:num>
  <w:num w:numId="33">
    <w:abstractNumId w:val="5"/>
  </w:num>
  <w:num w:numId="34">
    <w:abstractNumId w:val="15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15D2A"/>
    <w:rsid w:val="00000138"/>
    <w:rsid w:val="00000634"/>
    <w:rsid w:val="00005162"/>
    <w:rsid w:val="000217BB"/>
    <w:rsid w:val="000259ED"/>
    <w:rsid w:val="00025DC5"/>
    <w:rsid w:val="00036806"/>
    <w:rsid w:val="00051146"/>
    <w:rsid w:val="000543AF"/>
    <w:rsid w:val="00056810"/>
    <w:rsid w:val="00057E2D"/>
    <w:rsid w:val="00057FB3"/>
    <w:rsid w:val="000606F9"/>
    <w:rsid w:val="00064954"/>
    <w:rsid w:val="00067629"/>
    <w:rsid w:val="00075BC7"/>
    <w:rsid w:val="000800D8"/>
    <w:rsid w:val="000836CE"/>
    <w:rsid w:val="00085282"/>
    <w:rsid w:val="00091D6C"/>
    <w:rsid w:val="000922E7"/>
    <w:rsid w:val="00093A72"/>
    <w:rsid w:val="00094AA2"/>
    <w:rsid w:val="000A029D"/>
    <w:rsid w:val="000A1550"/>
    <w:rsid w:val="000A6214"/>
    <w:rsid w:val="000C2500"/>
    <w:rsid w:val="000D500D"/>
    <w:rsid w:val="000D7980"/>
    <w:rsid w:val="000D7EB2"/>
    <w:rsid w:val="000F13CC"/>
    <w:rsid w:val="000F57B8"/>
    <w:rsid w:val="000F786D"/>
    <w:rsid w:val="001014C7"/>
    <w:rsid w:val="001021F4"/>
    <w:rsid w:val="00103AAD"/>
    <w:rsid w:val="00104CEE"/>
    <w:rsid w:val="00106F1F"/>
    <w:rsid w:val="0011031B"/>
    <w:rsid w:val="00112693"/>
    <w:rsid w:val="001128C1"/>
    <w:rsid w:val="001346E6"/>
    <w:rsid w:val="00134DA7"/>
    <w:rsid w:val="00143200"/>
    <w:rsid w:val="001465AB"/>
    <w:rsid w:val="001532E3"/>
    <w:rsid w:val="001656F8"/>
    <w:rsid w:val="001724CE"/>
    <w:rsid w:val="00172FFB"/>
    <w:rsid w:val="001736D4"/>
    <w:rsid w:val="0018056B"/>
    <w:rsid w:val="00182DEE"/>
    <w:rsid w:val="00185AB1"/>
    <w:rsid w:val="00190747"/>
    <w:rsid w:val="00192E4F"/>
    <w:rsid w:val="00193D3D"/>
    <w:rsid w:val="001959D7"/>
    <w:rsid w:val="001A05F2"/>
    <w:rsid w:val="001A0732"/>
    <w:rsid w:val="001A1254"/>
    <w:rsid w:val="001A261F"/>
    <w:rsid w:val="001A4501"/>
    <w:rsid w:val="001A6CA8"/>
    <w:rsid w:val="001A78AA"/>
    <w:rsid w:val="001B55CB"/>
    <w:rsid w:val="001B63A5"/>
    <w:rsid w:val="001C5C2B"/>
    <w:rsid w:val="001D0ACA"/>
    <w:rsid w:val="001D2071"/>
    <w:rsid w:val="001D4BFA"/>
    <w:rsid w:val="001E0EEB"/>
    <w:rsid w:val="001E30F5"/>
    <w:rsid w:val="001E586F"/>
    <w:rsid w:val="001E71A4"/>
    <w:rsid w:val="001F0165"/>
    <w:rsid w:val="001F23BB"/>
    <w:rsid w:val="00210EC6"/>
    <w:rsid w:val="00213204"/>
    <w:rsid w:val="00220726"/>
    <w:rsid w:val="002466C5"/>
    <w:rsid w:val="002601FE"/>
    <w:rsid w:val="00261A49"/>
    <w:rsid w:val="00264DD7"/>
    <w:rsid w:val="002665CC"/>
    <w:rsid w:val="00267C1B"/>
    <w:rsid w:val="0027101F"/>
    <w:rsid w:val="0027480F"/>
    <w:rsid w:val="00277F0C"/>
    <w:rsid w:val="00280AB7"/>
    <w:rsid w:val="002818C0"/>
    <w:rsid w:val="00287A3E"/>
    <w:rsid w:val="00287DEA"/>
    <w:rsid w:val="00290152"/>
    <w:rsid w:val="00295AE7"/>
    <w:rsid w:val="0029665B"/>
    <w:rsid w:val="0029703B"/>
    <w:rsid w:val="002A1595"/>
    <w:rsid w:val="002A3504"/>
    <w:rsid w:val="002A3826"/>
    <w:rsid w:val="002A4406"/>
    <w:rsid w:val="002A771C"/>
    <w:rsid w:val="002B5366"/>
    <w:rsid w:val="002C2010"/>
    <w:rsid w:val="002C4F68"/>
    <w:rsid w:val="002D2534"/>
    <w:rsid w:val="002E0928"/>
    <w:rsid w:val="002E1158"/>
    <w:rsid w:val="002E1D1A"/>
    <w:rsid w:val="002E3DD8"/>
    <w:rsid w:val="002E6151"/>
    <w:rsid w:val="002F08AF"/>
    <w:rsid w:val="002F4356"/>
    <w:rsid w:val="002F5649"/>
    <w:rsid w:val="00301C05"/>
    <w:rsid w:val="00302F3D"/>
    <w:rsid w:val="00306822"/>
    <w:rsid w:val="00306AB6"/>
    <w:rsid w:val="003072B7"/>
    <w:rsid w:val="00314FA5"/>
    <w:rsid w:val="00321AC9"/>
    <w:rsid w:val="00326895"/>
    <w:rsid w:val="00326DAE"/>
    <w:rsid w:val="00327808"/>
    <w:rsid w:val="003318CA"/>
    <w:rsid w:val="003341DD"/>
    <w:rsid w:val="003403DC"/>
    <w:rsid w:val="003417E6"/>
    <w:rsid w:val="00343B13"/>
    <w:rsid w:val="00343C7B"/>
    <w:rsid w:val="00344158"/>
    <w:rsid w:val="003532E4"/>
    <w:rsid w:val="00371D5C"/>
    <w:rsid w:val="00395E81"/>
    <w:rsid w:val="003A657C"/>
    <w:rsid w:val="003A6C51"/>
    <w:rsid w:val="003B207F"/>
    <w:rsid w:val="003B36A8"/>
    <w:rsid w:val="003B5BE9"/>
    <w:rsid w:val="003C2B21"/>
    <w:rsid w:val="003C76D7"/>
    <w:rsid w:val="003D45EE"/>
    <w:rsid w:val="003E659E"/>
    <w:rsid w:val="003F5D48"/>
    <w:rsid w:val="00406041"/>
    <w:rsid w:val="00410684"/>
    <w:rsid w:val="0041071F"/>
    <w:rsid w:val="0041275A"/>
    <w:rsid w:val="00417A8C"/>
    <w:rsid w:val="00421D9F"/>
    <w:rsid w:val="00422EE5"/>
    <w:rsid w:val="0042409E"/>
    <w:rsid w:val="00427DFA"/>
    <w:rsid w:val="00427F16"/>
    <w:rsid w:val="00431F5F"/>
    <w:rsid w:val="00433761"/>
    <w:rsid w:val="00442D35"/>
    <w:rsid w:val="00443F3D"/>
    <w:rsid w:val="00445407"/>
    <w:rsid w:val="0045102E"/>
    <w:rsid w:val="00451E61"/>
    <w:rsid w:val="0045457F"/>
    <w:rsid w:val="00455A60"/>
    <w:rsid w:val="00456874"/>
    <w:rsid w:val="00465474"/>
    <w:rsid w:val="004712D6"/>
    <w:rsid w:val="004716B2"/>
    <w:rsid w:val="00471DE2"/>
    <w:rsid w:val="00475497"/>
    <w:rsid w:val="004825E1"/>
    <w:rsid w:val="00485447"/>
    <w:rsid w:val="00485FE8"/>
    <w:rsid w:val="0048716C"/>
    <w:rsid w:val="00492CC8"/>
    <w:rsid w:val="004935A0"/>
    <w:rsid w:val="004B100D"/>
    <w:rsid w:val="004B1035"/>
    <w:rsid w:val="004B16E4"/>
    <w:rsid w:val="004E45CD"/>
    <w:rsid w:val="004F1CA9"/>
    <w:rsid w:val="004F6BD6"/>
    <w:rsid w:val="004F6FFD"/>
    <w:rsid w:val="004F79F5"/>
    <w:rsid w:val="00502711"/>
    <w:rsid w:val="00503945"/>
    <w:rsid w:val="00505724"/>
    <w:rsid w:val="00512666"/>
    <w:rsid w:val="005201D8"/>
    <w:rsid w:val="005207F1"/>
    <w:rsid w:val="00521F85"/>
    <w:rsid w:val="00523E8B"/>
    <w:rsid w:val="00524B69"/>
    <w:rsid w:val="00525BF9"/>
    <w:rsid w:val="0052693C"/>
    <w:rsid w:val="00527E4B"/>
    <w:rsid w:val="00533BD3"/>
    <w:rsid w:val="00534925"/>
    <w:rsid w:val="00534B1D"/>
    <w:rsid w:val="00542628"/>
    <w:rsid w:val="00543FC5"/>
    <w:rsid w:val="00550353"/>
    <w:rsid w:val="00552063"/>
    <w:rsid w:val="0055418D"/>
    <w:rsid w:val="00561592"/>
    <w:rsid w:val="00561661"/>
    <w:rsid w:val="00562E7D"/>
    <w:rsid w:val="00570D17"/>
    <w:rsid w:val="00573409"/>
    <w:rsid w:val="005737B6"/>
    <w:rsid w:val="00580143"/>
    <w:rsid w:val="005818D7"/>
    <w:rsid w:val="00584D02"/>
    <w:rsid w:val="00585BEF"/>
    <w:rsid w:val="00587AAC"/>
    <w:rsid w:val="00590970"/>
    <w:rsid w:val="005A0EA8"/>
    <w:rsid w:val="005A1D6A"/>
    <w:rsid w:val="005B13F0"/>
    <w:rsid w:val="005B1A89"/>
    <w:rsid w:val="005B1B36"/>
    <w:rsid w:val="005B335D"/>
    <w:rsid w:val="005B5E32"/>
    <w:rsid w:val="005B5E5E"/>
    <w:rsid w:val="005B7851"/>
    <w:rsid w:val="005C0E67"/>
    <w:rsid w:val="005C18D1"/>
    <w:rsid w:val="005C74A3"/>
    <w:rsid w:val="005D1089"/>
    <w:rsid w:val="005D1DE9"/>
    <w:rsid w:val="005D23C4"/>
    <w:rsid w:val="005D421D"/>
    <w:rsid w:val="005D73A7"/>
    <w:rsid w:val="005E36E5"/>
    <w:rsid w:val="005F498B"/>
    <w:rsid w:val="005F7172"/>
    <w:rsid w:val="0060040C"/>
    <w:rsid w:val="00604C52"/>
    <w:rsid w:val="00605FB4"/>
    <w:rsid w:val="00606812"/>
    <w:rsid w:val="006148B6"/>
    <w:rsid w:val="00615E78"/>
    <w:rsid w:val="00630DD7"/>
    <w:rsid w:val="00630EB7"/>
    <w:rsid w:val="00631118"/>
    <w:rsid w:val="006336AB"/>
    <w:rsid w:val="00660A9F"/>
    <w:rsid w:val="00672D31"/>
    <w:rsid w:val="0068137B"/>
    <w:rsid w:val="00684802"/>
    <w:rsid w:val="00686CCC"/>
    <w:rsid w:val="00695844"/>
    <w:rsid w:val="006A386E"/>
    <w:rsid w:val="006A460F"/>
    <w:rsid w:val="006A6338"/>
    <w:rsid w:val="006B147D"/>
    <w:rsid w:val="006C20C4"/>
    <w:rsid w:val="006C3C52"/>
    <w:rsid w:val="006D3E08"/>
    <w:rsid w:val="006D4CA3"/>
    <w:rsid w:val="006E02EF"/>
    <w:rsid w:val="006E6739"/>
    <w:rsid w:val="006F1D61"/>
    <w:rsid w:val="006F1FEE"/>
    <w:rsid w:val="006F43EE"/>
    <w:rsid w:val="0070147A"/>
    <w:rsid w:val="00703A50"/>
    <w:rsid w:val="00707CC2"/>
    <w:rsid w:val="00711C28"/>
    <w:rsid w:val="007131E8"/>
    <w:rsid w:val="00713658"/>
    <w:rsid w:val="0073504F"/>
    <w:rsid w:val="00735079"/>
    <w:rsid w:val="0073646B"/>
    <w:rsid w:val="007373D0"/>
    <w:rsid w:val="00744963"/>
    <w:rsid w:val="00750457"/>
    <w:rsid w:val="0075125F"/>
    <w:rsid w:val="007574BE"/>
    <w:rsid w:val="0077383C"/>
    <w:rsid w:val="007770E0"/>
    <w:rsid w:val="00780BC6"/>
    <w:rsid w:val="00781D57"/>
    <w:rsid w:val="00785ECE"/>
    <w:rsid w:val="00790792"/>
    <w:rsid w:val="007923EC"/>
    <w:rsid w:val="00794DCF"/>
    <w:rsid w:val="00796F2D"/>
    <w:rsid w:val="007A20B7"/>
    <w:rsid w:val="007A2231"/>
    <w:rsid w:val="007B18A5"/>
    <w:rsid w:val="007B2080"/>
    <w:rsid w:val="007B2BA4"/>
    <w:rsid w:val="007B6265"/>
    <w:rsid w:val="007B71F7"/>
    <w:rsid w:val="007C08E6"/>
    <w:rsid w:val="007C19CA"/>
    <w:rsid w:val="007C19E9"/>
    <w:rsid w:val="007C4C51"/>
    <w:rsid w:val="007E093C"/>
    <w:rsid w:val="007E6EDA"/>
    <w:rsid w:val="0080661B"/>
    <w:rsid w:val="00810F39"/>
    <w:rsid w:val="008173CC"/>
    <w:rsid w:val="008212E4"/>
    <w:rsid w:val="00823ED6"/>
    <w:rsid w:val="00825539"/>
    <w:rsid w:val="0082662D"/>
    <w:rsid w:val="0083370E"/>
    <w:rsid w:val="00837414"/>
    <w:rsid w:val="00837990"/>
    <w:rsid w:val="008408A1"/>
    <w:rsid w:val="00842DAF"/>
    <w:rsid w:val="008453A6"/>
    <w:rsid w:val="008456E4"/>
    <w:rsid w:val="0085403B"/>
    <w:rsid w:val="008647E7"/>
    <w:rsid w:val="00864FDD"/>
    <w:rsid w:val="0086752E"/>
    <w:rsid w:val="008756BC"/>
    <w:rsid w:val="00881BF5"/>
    <w:rsid w:val="008843C1"/>
    <w:rsid w:val="008A4991"/>
    <w:rsid w:val="008A691E"/>
    <w:rsid w:val="008B056D"/>
    <w:rsid w:val="008B05FE"/>
    <w:rsid w:val="008C241B"/>
    <w:rsid w:val="008C3E35"/>
    <w:rsid w:val="008D56A5"/>
    <w:rsid w:val="008E3A1D"/>
    <w:rsid w:val="008E7619"/>
    <w:rsid w:val="008F2A6C"/>
    <w:rsid w:val="008F5EE6"/>
    <w:rsid w:val="00906AB3"/>
    <w:rsid w:val="00924D35"/>
    <w:rsid w:val="00933872"/>
    <w:rsid w:val="00934616"/>
    <w:rsid w:val="00942C44"/>
    <w:rsid w:val="0095280D"/>
    <w:rsid w:val="00954612"/>
    <w:rsid w:val="00955B28"/>
    <w:rsid w:val="0096047B"/>
    <w:rsid w:val="00962CDA"/>
    <w:rsid w:val="009650D1"/>
    <w:rsid w:val="009661BF"/>
    <w:rsid w:val="009667D9"/>
    <w:rsid w:val="009726BE"/>
    <w:rsid w:val="0097408B"/>
    <w:rsid w:val="00974AFC"/>
    <w:rsid w:val="009762EB"/>
    <w:rsid w:val="00984696"/>
    <w:rsid w:val="00994735"/>
    <w:rsid w:val="009959FC"/>
    <w:rsid w:val="00996C5C"/>
    <w:rsid w:val="00997ED9"/>
    <w:rsid w:val="009A351D"/>
    <w:rsid w:val="009B254B"/>
    <w:rsid w:val="009B4638"/>
    <w:rsid w:val="009C020C"/>
    <w:rsid w:val="009C2E17"/>
    <w:rsid w:val="009C7615"/>
    <w:rsid w:val="009D07FB"/>
    <w:rsid w:val="009D11FE"/>
    <w:rsid w:val="009E4204"/>
    <w:rsid w:val="009E6E96"/>
    <w:rsid w:val="009F4DCA"/>
    <w:rsid w:val="009F56A7"/>
    <w:rsid w:val="00A10ED2"/>
    <w:rsid w:val="00A11BFF"/>
    <w:rsid w:val="00A16CC4"/>
    <w:rsid w:val="00A21CEF"/>
    <w:rsid w:val="00A26084"/>
    <w:rsid w:val="00A3162A"/>
    <w:rsid w:val="00A31946"/>
    <w:rsid w:val="00A32FEF"/>
    <w:rsid w:val="00A34916"/>
    <w:rsid w:val="00A35315"/>
    <w:rsid w:val="00A44543"/>
    <w:rsid w:val="00A477ED"/>
    <w:rsid w:val="00A55A44"/>
    <w:rsid w:val="00A6280F"/>
    <w:rsid w:val="00A67387"/>
    <w:rsid w:val="00A73184"/>
    <w:rsid w:val="00A77A52"/>
    <w:rsid w:val="00A82928"/>
    <w:rsid w:val="00A92037"/>
    <w:rsid w:val="00A956C0"/>
    <w:rsid w:val="00AA1489"/>
    <w:rsid w:val="00AA1497"/>
    <w:rsid w:val="00AA2248"/>
    <w:rsid w:val="00AA2D15"/>
    <w:rsid w:val="00AA3EF4"/>
    <w:rsid w:val="00AA4BA7"/>
    <w:rsid w:val="00AB486A"/>
    <w:rsid w:val="00AC19C0"/>
    <w:rsid w:val="00AC1F16"/>
    <w:rsid w:val="00AD0578"/>
    <w:rsid w:val="00AD70E5"/>
    <w:rsid w:val="00AF1964"/>
    <w:rsid w:val="00B02319"/>
    <w:rsid w:val="00B03833"/>
    <w:rsid w:val="00B1235A"/>
    <w:rsid w:val="00B165A8"/>
    <w:rsid w:val="00B2162C"/>
    <w:rsid w:val="00B227E9"/>
    <w:rsid w:val="00B2300C"/>
    <w:rsid w:val="00B2742B"/>
    <w:rsid w:val="00B4089E"/>
    <w:rsid w:val="00B40B97"/>
    <w:rsid w:val="00B46423"/>
    <w:rsid w:val="00B47A0E"/>
    <w:rsid w:val="00B47A55"/>
    <w:rsid w:val="00B50822"/>
    <w:rsid w:val="00B55262"/>
    <w:rsid w:val="00B66B71"/>
    <w:rsid w:val="00B768E5"/>
    <w:rsid w:val="00B85C73"/>
    <w:rsid w:val="00B9441D"/>
    <w:rsid w:val="00BA535E"/>
    <w:rsid w:val="00BA6F44"/>
    <w:rsid w:val="00BC00C6"/>
    <w:rsid w:val="00BC049A"/>
    <w:rsid w:val="00BC0FB0"/>
    <w:rsid w:val="00BC43F3"/>
    <w:rsid w:val="00BC57BE"/>
    <w:rsid w:val="00BD3554"/>
    <w:rsid w:val="00BD6E13"/>
    <w:rsid w:val="00BD76A7"/>
    <w:rsid w:val="00BE0F76"/>
    <w:rsid w:val="00BE2A69"/>
    <w:rsid w:val="00BE6A1A"/>
    <w:rsid w:val="00BF60CB"/>
    <w:rsid w:val="00C00D96"/>
    <w:rsid w:val="00C1239A"/>
    <w:rsid w:val="00C12640"/>
    <w:rsid w:val="00C1294C"/>
    <w:rsid w:val="00C17548"/>
    <w:rsid w:val="00C217B4"/>
    <w:rsid w:val="00C23E0A"/>
    <w:rsid w:val="00C262A5"/>
    <w:rsid w:val="00C307EA"/>
    <w:rsid w:val="00C318F2"/>
    <w:rsid w:val="00C4426A"/>
    <w:rsid w:val="00C46184"/>
    <w:rsid w:val="00C46B77"/>
    <w:rsid w:val="00C509D0"/>
    <w:rsid w:val="00C517F3"/>
    <w:rsid w:val="00C52D44"/>
    <w:rsid w:val="00C540DD"/>
    <w:rsid w:val="00C56721"/>
    <w:rsid w:val="00C60379"/>
    <w:rsid w:val="00C63BDA"/>
    <w:rsid w:val="00C64CE8"/>
    <w:rsid w:val="00C65516"/>
    <w:rsid w:val="00C70A21"/>
    <w:rsid w:val="00C70F27"/>
    <w:rsid w:val="00C71185"/>
    <w:rsid w:val="00C7164E"/>
    <w:rsid w:val="00C7286F"/>
    <w:rsid w:val="00C728B9"/>
    <w:rsid w:val="00C73091"/>
    <w:rsid w:val="00C7313B"/>
    <w:rsid w:val="00C773AB"/>
    <w:rsid w:val="00C825D1"/>
    <w:rsid w:val="00C84D01"/>
    <w:rsid w:val="00C90FF5"/>
    <w:rsid w:val="00CA166A"/>
    <w:rsid w:val="00CA284E"/>
    <w:rsid w:val="00CA2DE2"/>
    <w:rsid w:val="00CA6DC8"/>
    <w:rsid w:val="00CB0562"/>
    <w:rsid w:val="00CB2556"/>
    <w:rsid w:val="00CB2BD1"/>
    <w:rsid w:val="00CB71F6"/>
    <w:rsid w:val="00CC3397"/>
    <w:rsid w:val="00CC5100"/>
    <w:rsid w:val="00CC526B"/>
    <w:rsid w:val="00CC739C"/>
    <w:rsid w:val="00CD13F1"/>
    <w:rsid w:val="00CD212C"/>
    <w:rsid w:val="00CE3D0A"/>
    <w:rsid w:val="00CF2012"/>
    <w:rsid w:val="00CF36B0"/>
    <w:rsid w:val="00CF453B"/>
    <w:rsid w:val="00CF7615"/>
    <w:rsid w:val="00D00E72"/>
    <w:rsid w:val="00D071C4"/>
    <w:rsid w:val="00D07EC0"/>
    <w:rsid w:val="00D117E2"/>
    <w:rsid w:val="00D679D0"/>
    <w:rsid w:val="00D7012C"/>
    <w:rsid w:val="00D7386A"/>
    <w:rsid w:val="00D74269"/>
    <w:rsid w:val="00D74E5A"/>
    <w:rsid w:val="00D83821"/>
    <w:rsid w:val="00D86240"/>
    <w:rsid w:val="00D87B5A"/>
    <w:rsid w:val="00D96F9D"/>
    <w:rsid w:val="00DA1F17"/>
    <w:rsid w:val="00DA3D78"/>
    <w:rsid w:val="00DA6614"/>
    <w:rsid w:val="00DB37F7"/>
    <w:rsid w:val="00DC3E7B"/>
    <w:rsid w:val="00DC6BC1"/>
    <w:rsid w:val="00DD5A8F"/>
    <w:rsid w:val="00DE10D8"/>
    <w:rsid w:val="00DE6A40"/>
    <w:rsid w:val="00DE6D0F"/>
    <w:rsid w:val="00DF0F1C"/>
    <w:rsid w:val="00DF100E"/>
    <w:rsid w:val="00DF3FA8"/>
    <w:rsid w:val="00E02BB8"/>
    <w:rsid w:val="00E0392D"/>
    <w:rsid w:val="00E1257E"/>
    <w:rsid w:val="00E129AC"/>
    <w:rsid w:val="00E15480"/>
    <w:rsid w:val="00E15D2A"/>
    <w:rsid w:val="00E22D56"/>
    <w:rsid w:val="00E237BD"/>
    <w:rsid w:val="00E32C06"/>
    <w:rsid w:val="00E35C32"/>
    <w:rsid w:val="00E37D72"/>
    <w:rsid w:val="00E43573"/>
    <w:rsid w:val="00E44532"/>
    <w:rsid w:val="00E46709"/>
    <w:rsid w:val="00E46724"/>
    <w:rsid w:val="00E646F3"/>
    <w:rsid w:val="00E861D6"/>
    <w:rsid w:val="00E86BD3"/>
    <w:rsid w:val="00E9217A"/>
    <w:rsid w:val="00E93554"/>
    <w:rsid w:val="00E95666"/>
    <w:rsid w:val="00EA4874"/>
    <w:rsid w:val="00EA6651"/>
    <w:rsid w:val="00EA6B50"/>
    <w:rsid w:val="00EA7F33"/>
    <w:rsid w:val="00ED3041"/>
    <w:rsid w:val="00ED5031"/>
    <w:rsid w:val="00ED6BB8"/>
    <w:rsid w:val="00EE3145"/>
    <w:rsid w:val="00EE5D08"/>
    <w:rsid w:val="00EF0F24"/>
    <w:rsid w:val="00EF21D1"/>
    <w:rsid w:val="00EF7156"/>
    <w:rsid w:val="00F00786"/>
    <w:rsid w:val="00F01BF2"/>
    <w:rsid w:val="00F13A7B"/>
    <w:rsid w:val="00F16CAE"/>
    <w:rsid w:val="00F17535"/>
    <w:rsid w:val="00F25071"/>
    <w:rsid w:val="00F2578E"/>
    <w:rsid w:val="00F26454"/>
    <w:rsid w:val="00F26A61"/>
    <w:rsid w:val="00F35D6D"/>
    <w:rsid w:val="00F374C6"/>
    <w:rsid w:val="00F40804"/>
    <w:rsid w:val="00F44497"/>
    <w:rsid w:val="00F50440"/>
    <w:rsid w:val="00F50C9A"/>
    <w:rsid w:val="00F51BEB"/>
    <w:rsid w:val="00F523A3"/>
    <w:rsid w:val="00F60911"/>
    <w:rsid w:val="00F62229"/>
    <w:rsid w:val="00F75314"/>
    <w:rsid w:val="00F75CBF"/>
    <w:rsid w:val="00F76903"/>
    <w:rsid w:val="00F76F8E"/>
    <w:rsid w:val="00F80E13"/>
    <w:rsid w:val="00F97B5B"/>
    <w:rsid w:val="00FA47A4"/>
    <w:rsid w:val="00FB50A5"/>
    <w:rsid w:val="00FC7450"/>
    <w:rsid w:val="00FD2313"/>
    <w:rsid w:val="00FE4D2D"/>
    <w:rsid w:val="00FE5647"/>
    <w:rsid w:val="00FE7FAA"/>
    <w:rsid w:val="00FF2DB3"/>
    <w:rsid w:val="00FF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uiPriority="0"/>
    <w:lsdException w:name="Normal Table" w:semiHidden="1" w:unhideWhenUsed="1"/>
    <w:lsdException w:name="No List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A657C"/>
    <w:pPr>
      <w:ind w:firstLine="567"/>
      <w:jc w:val="both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A657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A657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A657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A657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D6E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BD6E13"/>
    <w:rPr>
      <w:rFonts w:ascii="Times New Roman" w:hAnsi="Times New Roman" w:cs="Times New Roman"/>
      <w:sz w:val="24"/>
    </w:rPr>
  </w:style>
  <w:style w:type="character" w:styleId="a5">
    <w:name w:val="page number"/>
    <w:uiPriority w:val="99"/>
    <w:rsid w:val="00BD6E13"/>
    <w:rPr>
      <w:rFonts w:cs="Times New Roman"/>
    </w:rPr>
  </w:style>
  <w:style w:type="paragraph" w:styleId="a6">
    <w:name w:val="header"/>
    <w:basedOn w:val="a"/>
    <w:link w:val="a7"/>
    <w:uiPriority w:val="99"/>
    <w:rsid w:val="00BD6E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BD6E13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C04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C049A"/>
    <w:rPr>
      <w:rFonts w:ascii="Tahoma" w:hAnsi="Tahoma" w:cs="Times New Roman"/>
      <w:sz w:val="16"/>
    </w:rPr>
  </w:style>
  <w:style w:type="paragraph" w:customStyle="1" w:styleId="Title">
    <w:name w:val="Title!Название НПА"/>
    <w:basedOn w:val="a"/>
    <w:rsid w:val="003A657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No Spacing"/>
    <w:uiPriority w:val="1"/>
    <w:qFormat/>
    <w:rsid w:val="0018056B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rsid w:val="003A657C"/>
    <w:rPr>
      <w:color w:val="0000FF"/>
      <w:u w:val="none"/>
    </w:rPr>
  </w:style>
  <w:style w:type="character" w:customStyle="1" w:styleId="ConsPlusNormal">
    <w:name w:val="ConsPlusNormal Знак"/>
    <w:link w:val="ConsPlusNormal0"/>
    <w:locked/>
    <w:rsid w:val="001532E3"/>
    <w:rPr>
      <w:rFonts w:ascii="Arial" w:hAnsi="Arial"/>
      <w:lang w:eastAsia="ar-SA" w:bidi="ar-SA"/>
    </w:rPr>
  </w:style>
  <w:style w:type="paragraph" w:customStyle="1" w:styleId="ConsPlusNormal0">
    <w:name w:val="ConsPlusNormal"/>
    <w:next w:val="a"/>
    <w:link w:val="ConsPlusNormal"/>
    <w:rsid w:val="001532E3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styleId="ac">
    <w:name w:val="List Paragraph"/>
    <w:basedOn w:val="a"/>
    <w:uiPriority w:val="34"/>
    <w:qFormat/>
    <w:rsid w:val="00E129AC"/>
    <w:pPr>
      <w:ind w:left="720"/>
      <w:contextualSpacing/>
    </w:pPr>
  </w:style>
  <w:style w:type="character" w:customStyle="1" w:styleId="FontStyle18">
    <w:name w:val="Font Style18"/>
    <w:rsid w:val="00A73184"/>
    <w:rPr>
      <w:rFonts w:ascii="Times New Roman" w:hAnsi="Times New Roman"/>
      <w:b/>
      <w:sz w:val="26"/>
    </w:rPr>
  </w:style>
  <w:style w:type="paragraph" w:customStyle="1" w:styleId="western">
    <w:name w:val="western"/>
    <w:basedOn w:val="a"/>
    <w:rsid w:val="00CF7615"/>
    <w:pPr>
      <w:suppressAutoHyphens/>
      <w:spacing w:before="280" w:after="119"/>
    </w:pPr>
    <w:rPr>
      <w:color w:val="000000"/>
      <w:lang w:eastAsia="zh-CN"/>
    </w:rPr>
  </w:style>
  <w:style w:type="character" w:customStyle="1" w:styleId="21">
    <w:name w:val="Основной текст (2) + Курсив"/>
    <w:uiPriority w:val="99"/>
    <w:rsid w:val="00703A50"/>
    <w:rPr>
      <w:rFonts w:ascii="Times New Roman" w:hAnsi="Times New Roman"/>
      <w:b/>
      <w:i/>
      <w:color w:val="000000"/>
      <w:spacing w:val="0"/>
      <w:w w:val="100"/>
      <w:position w:val="0"/>
      <w:sz w:val="27"/>
      <w:u w:val="none"/>
      <w:lang w:val="ru-RU"/>
    </w:rPr>
  </w:style>
  <w:style w:type="table" w:styleId="ad">
    <w:name w:val="Table Grid"/>
    <w:basedOn w:val="a1"/>
    <w:uiPriority w:val="59"/>
    <w:rsid w:val="00CA1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50394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0394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0394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3945"/>
    <w:rPr>
      <w:rFonts w:ascii="Arial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A657C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3A657C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503945"/>
    <w:rPr>
      <w:rFonts w:ascii="Courier" w:hAnsi="Courier" w:cs="Times New Roman"/>
      <w:sz w:val="22"/>
    </w:rPr>
  </w:style>
  <w:style w:type="paragraph" w:customStyle="1" w:styleId="Application">
    <w:name w:val="Application!Приложение"/>
    <w:rsid w:val="003A657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A657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A657C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04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F735E-8540-4F62-A959-C31A7D49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7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Админ</cp:lastModifiedBy>
  <cp:revision>6</cp:revision>
  <cp:lastPrinted>2025-06-23T08:01:00Z</cp:lastPrinted>
  <dcterms:created xsi:type="dcterms:W3CDTF">2025-06-23T06:53:00Z</dcterms:created>
  <dcterms:modified xsi:type="dcterms:W3CDTF">2025-06-23T08:01:00Z</dcterms:modified>
</cp:coreProperties>
</file>