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9F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 xml:space="preserve">АДМИНИСТРАЦИЯ </w:t>
      </w:r>
    </w:p>
    <w:p w:rsidR="00166DE0" w:rsidRPr="002011C8" w:rsidRDefault="002011C8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МОСАЛЬСКОГО</w:t>
      </w:r>
      <w:r w:rsidR="00166DE0" w:rsidRPr="002011C8">
        <w:rPr>
          <w:rFonts w:ascii="Times New Roman" w:hAnsi="Times New Roman"/>
          <w:b/>
          <w:bCs/>
          <w:color w:val="333333"/>
        </w:rPr>
        <w:t xml:space="preserve"> СЕЛЬСКОГО ПОСЕЛЕНИЯ</w:t>
      </w: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КАШИРСКОГО МУНИЦИПАЛЬНОГО РАЙОНА</w:t>
      </w: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ВОРОНЕЖСКОЙ ОБЛАСТИ</w:t>
      </w: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ПОСТАНОВЛЕНИЕ</w:t>
      </w:r>
    </w:p>
    <w:p w:rsidR="00166DE0" w:rsidRPr="005F3434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2011C8">
        <w:rPr>
          <w:rFonts w:ascii="Times New Roman" w:hAnsi="Times New Roman"/>
          <w:color w:val="000000"/>
        </w:rPr>
        <w:t xml:space="preserve"> 21 ноября 2024 года         </w:t>
      </w:r>
      <w:r>
        <w:rPr>
          <w:rFonts w:ascii="Times New Roman" w:hAnsi="Times New Roman"/>
          <w:color w:val="000000"/>
        </w:rPr>
        <w:t xml:space="preserve"> № </w:t>
      </w:r>
      <w:r w:rsidR="002011C8">
        <w:rPr>
          <w:rFonts w:ascii="Times New Roman" w:hAnsi="Times New Roman"/>
          <w:color w:val="000000"/>
        </w:rPr>
        <w:t>53</w:t>
      </w:r>
    </w:p>
    <w:p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2011C8">
        <w:rPr>
          <w:rFonts w:ascii="Times New Roman" w:hAnsi="Times New Roman"/>
          <w:color w:val="000000"/>
        </w:rPr>
        <w:t>Мосальское</w:t>
      </w:r>
    </w:p>
    <w:p w:rsidR="00166DE0" w:rsidRPr="005F3434" w:rsidRDefault="00166DE0" w:rsidP="005F34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43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8503C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>
        <w:rPr>
          <w:rFonts w:ascii="Times New Roman" w:hAnsi="Times New Roman" w:cs="Times New Roman"/>
          <w:sz w:val="24"/>
          <w:szCs w:val="24"/>
        </w:rPr>
        <w:t>5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>
        <w:rPr>
          <w:rFonts w:ascii="Times New Roman" w:hAnsi="Times New Roman"/>
        </w:rPr>
        <w:t xml:space="preserve"> администрация </w:t>
      </w:r>
      <w:r w:rsidR="00B103EA">
        <w:rPr>
          <w:rFonts w:ascii="Times New Roman" w:eastAsia="Calibri" w:hAnsi="Times New Roman"/>
          <w:lang w:eastAsia="en-US"/>
        </w:rPr>
        <w:t>Мосальского</w:t>
      </w:r>
      <w:r w:rsidR="00F630BC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B103EA" w:rsidRDefault="00F630BC" w:rsidP="00F630BC">
      <w:pPr>
        <w:ind w:firstLine="709"/>
        <w:jc w:val="center"/>
        <w:rPr>
          <w:rFonts w:ascii="Times New Roman" w:hAnsi="Times New Roman"/>
          <w:b/>
        </w:rPr>
      </w:pPr>
      <w:r w:rsidRPr="00B103EA">
        <w:rPr>
          <w:rFonts w:ascii="Times New Roman" w:hAnsi="Times New Roman"/>
          <w:b/>
        </w:rPr>
        <w:t>ПОСТАНОВЛЯЕТ:</w:t>
      </w:r>
    </w:p>
    <w:p w:rsidR="00F630BC" w:rsidRPr="005F3434" w:rsidRDefault="00F630BC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hAnsi="Times New Roman"/>
        </w:rPr>
        <w:t xml:space="preserve"> и в дорожном хозяйстве</w:t>
      </w:r>
      <w:r w:rsidR="000E419F" w:rsidRPr="005F3434">
        <w:rPr>
          <w:rFonts w:ascii="Times New Roman" w:hAnsi="Times New Roman"/>
        </w:rPr>
        <w:t xml:space="preserve"> на 202</w:t>
      </w:r>
      <w:r w:rsidR="005F3434">
        <w:rPr>
          <w:rFonts w:ascii="Times New Roman" w:hAnsi="Times New Roman"/>
        </w:rPr>
        <w:t>5</w:t>
      </w:r>
      <w:r w:rsidR="000E419F" w:rsidRPr="005F3434">
        <w:rPr>
          <w:rFonts w:ascii="Times New Roman" w:hAnsi="Times New Roman"/>
        </w:rPr>
        <w:t xml:space="preserve"> год</w:t>
      </w:r>
      <w:r w:rsidRPr="005F3434">
        <w:rPr>
          <w:rFonts w:ascii="Times New Roman" w:hAnsi="Times New Roman"/>
        </w:rPr>
        <w:t>.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1E1E1E"/>
        </w:rPr>
      </w:pPr>
      <w:r w:rsidRPr="005F3434">
        <w:rPr>
          <w:rFonts w:ascii="Times New Roman" w:hAnsi="Times New Roman"/>
        </w:rPr>
        <w:t xml:space="preserve">2. </w:t>
      </w:r>
      <w:r w:rsidR="003B3BAF" w:rsidRPr="005F3434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833E33">
        <w:rPr>
          <w:rFonts w:ascii="Times New Roman" w:hAnsi="Times New Roman"/>
        </w:rPr>
        <w:t>Мосальского</w:t>
      </w:r>
      <w:r w:rsidR="003B3BAF" w:rsidRPr="005F3434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66DE0" w:rsidRPr="009520A5" w:rsidTr="00166DE0">
        <w:tc>
          <w:tcPr>
            <w:tcW w:w="4785" w:type="dxa"/>
            <w:hideMark/>
          </w:tcPr>
          <w:p w:rsidR="000E419F" w:rsidRPr="00833E33" w:rsidRDefault="00833E33" w:rsidP="005F3434">
            <w:pPr>
              <w:ind w:firstLine="0"/>
              <w:rPr>
                <w:rFonts w:ascii="Times New Roman" w:hAnsi="Times New Roman"/>
              </w:rPr>
            </w:pPr>
            <w:r w:rsidRPr="00833E33">
              <w:rPr>
                <w:rFonts w:ascii="Times New Roman" w:hAnsi="Times New Roman"/>
              </w:rPr>
              <w:t xml:space="preserve">Глава </w:t>
            </w:r>
            <w:r w:rsidR="005F3434" w:rsidRPr="00833E33">
              <w:rPr>
                <w:rFonts w:ascii="Times New Roman" w:hAnsi="Times New Roman"/>
              </w:rPr>
              <w:t xml:space="preserve"> </w:t>
            </w:r>
            <w:r w:rsidR="000E419F" w:rsidRPr="00833E33">
              <w:rPr>
                <w:rFonts w:ascii="Times New Roman" w:hAnsi="Times New Roman"/>
              </w:rPr>
              <w:t>администрации</w:t>
            </w:r>
          </w:p>
          <w:p w:rsidR="00166DE0" w:rsidRPr="00833E33" w:rsidRDefault="00833E33" w:rsidP="005F3434">
            <w:pPr>
              <w:ind w:firstLine="0"/>
              <w:rPr>
                <w:rFonts w:ascii="Times New Roman" w:hAnsi="Times New Roman"/>
              </w:rPr>
            </w:pPr>
            <w:r w:rsidRPr="00833E33">
              <w:rPr>
                <w:rFonts w:ascii="Times New Roman" w:hAnsi="Times New Roman"/>
              </w:rPr>
              <w:t>Мосаль</w:t>
            </w:r>
            <w:r>
              <w:rPr>
                <w:rFonts w:ascii="Times New Roman" w:hAnsi="Times New Roman"/>
              </w:rPr>
              <w:t>с</w:t>
            </w:r>
            <w:r w:rsidRPr="00833E33">
              <w:rPr>
                <w:rFonts w:ascii="Times New Roman" w:hAnsi="Times New Roman"/>
              </w:rPr>
              <w:t xml:space="preserve">кого </w:t>
            </w:r>
            <w:r w:rsidR="00166DE0" w:rsidRPr="00833E3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833E33" w:rsidRDefault="00166DE0" w:rsidP="005F3434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5F3434" w:rsidRPr="00833E33" w:rsidRDefault="00833E33" w:rsidP="00833E33">
            <w:pPr>
              <w:ind w:firstLine="709"/>
              <w:rPr>
                <w:rFonts w:ascii="Times New Roman" w:hAnsi="Times New Roman"/>
              </w:rPr>
            </w:pPr>
            <w:r w:rsidRPr="00833E33">
              <w:rPr>
                <w:rFonts w:ascii="Times New Roman" w:hAnsi="Times New Roman"/>
              </w:rPr>
              <w:t xml:space="preserve">           Фильшин И.Н.</w:t>
            </w:r>
          </w:p>
        </w:tc>
      </w:tr>
    </w:tbl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  <w:sectPr w:rsidR="00166DE0" w:rsidRPr="005F3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B76C9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166DE0" w:rsidRPr="005F3434" w:rsidRDefault="00833E33" w:rsidP="005F3434">
      <w:pPr>
        <w:ind w:left="4536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Мосальского</w:t>
      </w:r>
      <w:r w:rsidR="00B76C94">
        <w:rPr>
          <w:rFonts w:ascii="Times New Roman" w:eastAsia="Calibri" w:hAnsi="Times New Roman"/>
          <w:lang w:eastAsia="en-US"/>
        </w:rPr>
        <w:t xml:space="preserve"> сельского</w:t>
      </w:r>
      <w:r w:rsidR="00166DE0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33E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21.11.2024г 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833E33">
        <w:rPr>
          <w:rFonts w:ascii="Times New Roman" w:eastAsia="Times New Roman" w:hAnsi="Times New Roman"/>
          <w:bCs/>
          <w:sz w:val="24"/>
          <w:szCs w:val="24"/>
          <w:lang w:eastAsia="ru-RU"/>
        </w:rPr>
        <w:t>53</w:t>
      </w:r>
    </w:p>
    <w:p w:rsidR="005F3434" w:rsidRPr="005F3434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833E33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3E33">
        <w:rPr>
          <w:rFonts w:ascii="Times New Roman" w:hAnsi="Times New Roman"/>
          <w:b/>
          <w:sz w:val="24"/>
          <w:szCs w:val="24"/>
        </w:rPr>
        <w:t>Программа</w:t>
      </w:r>
    </w:p>
    <w:p w:rsidR="00166DE0" w:rsidRPr="00833E33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833E33">
        <w:rPr>
          <w:rFonts w:ascii="Times New Roman" w:eastAsia="Calibri" w:hAnsi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33E33">
        <w:rPr>
          <w:rFonts w:ascii="Times New Roman" w:hAnsi="Times New Roman"/>
          <w:b/>
        </w:rPr>
        <w:t>, городском наземном электрическом транспорте</w:t>
      </w:r>
      <w:r w:rsidRPr="00833E33">
        <w:rPr>
          <w:rFonts w:ascii="Times New Roman" w:eastAsia="Calibri" w:hAnsi="Times New Roman"/>
          <w:b/>
          <w:lang w:eastAsia="en-US"/>
        </w:rPr>
        <w:t xml:space="preserve"> и в дорожном хозяйстве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833E33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-</w:t>
      </w:r>
      <w:r w:rsidR="00833E33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5F3434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66DE0"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5F3434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893BC7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="00166DE0"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66DE0"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5F3434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="00166DE0"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>
        <w:rPr>
          <w:rFonts w:ascii="Times New Roman" w:hAnsi="Times New Roman"/>
          <w:spacing w:val="1"/>
        </w:rPr>
        <w:t xml:space="preserve">5 </w:t>
      </w:r>
      <w:r w:rsidR="00166DE0"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lastRenderedPageBreak/>
        <w:t>а) информирование;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б) консультирование.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.Цели и задачи реализации Программы</w:t>
      </w:r>
    </w:p>
    <w:p w:rsidR="00057874" w:rsidRPr="005F3434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сроки(периодичность) их проведения</w:t>
      </w:r>
    </w:p>
    <w:p w:rsidR="00057874" w:rsidRPr="005F3434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а) информирование;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5F3434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="00166DE0"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="00166DE0"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Default="00166DE0" w:rsidP="009520A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833E33">
        <w:rPr>
          <w:rFonts w:ascii="Times New Roman" w:hAnsi="Times New Roman"/>
          <w:bCs/>
        </w:rPr>
        <w:t xml:space="preserve"> </w:t>
      </w:r>
      <w:r w:rsidR="009520A5"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bookmarkStart w:id="0" w:name="_GoBack"/>
      <w:bookmarkEnd w:id="0"/>
      <w:r w:rsidR="009520A5"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390"/>
        <w:gridCol w:w="4391"/>
        <w:gridCol w:w="2691"/>
        <w:gridCol w:w="1558"/>
      </w:tblGrid>
      <w:tr w:rsidR="00166DE0" w:rsidRPr="005F3434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5F3434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833E33">
              <w:rPr>
                <w:rFonts w:ascii="Times New Roman" w:hAnsi="Times New Roman"/>
                <w:bCs/>
              </w:rPr>
              <w:t xml:space="preserve">Мосальского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5F3434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833E33">
              <w:rPr>
                <w:rFonts w:ascii="Times New Roman" w:hAnsi="Times New Roman"/>
                <w:bCs/>
              </w:rPr>
              <w:t xml:space="preserve">Мосальского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5F3434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833E33">
              <w:rPr>
                <w:rFonts w:ascii="Times New Roman" w:hAnsi="Times New Roman"/>
                <w:bCs/>
              </w:rPr>
              <w:t xml:space="preserve">Мосальского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5F3434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5F3434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5F3434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833E33">
              <w:rPr>
                <w:rFonts w:ascii="Times New Roman" w:hAnsi="Times New Roman"/>
                <w:bCs/>
              </w:rPr>
              <w:t xml:space="preserve">Мосальского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5F3434" w:rsidRDefault="00024037" w:rsidP="005F3434">
      <w:pPr>
        <w:ind w:firstLine="0"/>
        <w:rPr>
          <w:rFonts w:ascii="Times New Roman" w:hAnsi="Times New Roman"/>
        </w:rPr>
      </w:pPr>
    </w:p>
    <w:sectPr w:rsidR="00024037" w:rsidRPr="005F3434" w:rsidSect="00952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23" w:rsidRDefault="003D2623" w:rsidP="00166DE0">
      <w:r>
        <w:separator/>
      </w:r>
    </w:p>
  </w:endnote>
  <w:endnote w:type="continuationSeparator" w:id="0">
    <w:p w:rsidR="003D2623" w:rsidRDefault="003D2623" w:rsidP="0016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23" w:rsidRDefault="003D2623" w:rsidP="00166DE0">
      <w:r>
        <w:separator/>
      </w:r>
    </w:p>
  </w:footnote>
  <w:footnote w:type="continuationSeparator" w:id="0">
    <w:p w:rsidR="003D2623" w:rsidRDefault="003D2623" w:rsidP="00166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E0" w:rsidRDefault="00166D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97"/>
    <w:rsid w:val="00024037"/>
    <w:rsid w:val="00057874"/>
    <w:rsid w:val="000C298A"/>
    <w:rsid w:val="000E399E"/>
    <w:rsid w:val="000E419F"/>
    <w:rsid w:val="00166DE0"/>
    <w:rsid w:val="002011C8"/>
    <w:rsid w:val="00257F22"/>
    <w:rsid w:val="002B699E"/>
    <w:rsid w:val="002C51FD"/>
    <w:rsid w:val="002E5740"/>
    <w:rsid w:val="00313506"/>
    <w:rsid w:val="003B3BAF"/>
    <w:rsid w:val="003D00AE"/>
    <w:rsid w:val="003D2623"/>
    <w:rsid w:val="00415A21"/>
    <w:rsid w:val="00464E4D"/>
    <w:rsid w:val="004C54E4"/>
    <w:rsid w:val="005169EF"/>
    <w:rsid w:val="005D1518"/>
    <w:rsid w:val="005F3434"/>
    <w:rsid w:val="00625765"/>
    <w:rsid w:val="006B0EA2"/>
    <w:rsid w:val="006F4063"/>
    <w:rsid w:val="0071421A"/>
    <w:rsid w:val="007344EB"/>
    <w:rsid w:val="007C566D"/>
    <w:rsid w:val="008071F9"/>
    <w:rsid w:val="00833E33"/>
    <w:rsid w:val="008503C8"/>
    <w:rsid w:val="00893BC7"/>
    <w:rsid w:val="008A780C"/>
    <w:rsid w:val="009520A5"/>
    <w:rsid w:val="009666ED"/>
    <w:rsid w:val="009B30B4"/>
    <w:rsid w:val="009D56F1"/>
    <w:rsid w:val="00A6255B"/>
    <w:rsid w:val="00B103EA"/>
    <w:rsid w:val="00B179B0"/>
    <w:rsid w:val="00B76C94"/>
    <w:rsid w:val="00BA5F8D"/>
    <w:rsid w:val="00C40B3B"/>
    <w:rsid w:val="00C4632F"/>
    <w:rsid w:val="00C84097"/>
    <w:rsid w:val="00CB3EE9"/>
    <w:rsid w:val="00CC6259"/>
    <w:rsid w:val="00CF61C0"/>
    <w:rsid w:val="00DE362D"/>
    <w:rsid w:val="00EF72D5"/>
    <w:rsid w:val="00F630BC"/>
    <w:rsid w:val="00F91B9E"/>
    <w:rsid w:val="00F9212C"/>
    <w:rsid w:val="00FB4E3F"/>
    <w:rsid w:val="00FC726D"/>
    <w:rsid w:val="00FE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Админ</cp:lastModifiedBy>
  <cp:revision>18</cp:revision>
  <cp:lastPrinted>2024-11-21T06:27:00Z</cp:lastPrinted>
  <dcterms:created xsi:type="dcterms:W3CDTF">2024-11-18T17:23:00Z</dcterms:created>
  <dcterms:modified xsi:type="dcterms:W3CDTF">2024-11-21T06:27:00Z</dcterms:modified>
</cp:coreProperties>
</file>