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ECC1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АДМИНИСТРАЦИЯ </w:t>
      </w:r>
    </w:p>
    <w:p w14:paraId="2BAAA2C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МОСАЛЬСКОГО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</w:rPr>
        <w:t>СЕЛЬСКОГО ПОСЕЛЕНИЯ</w:t>
      </w:r>
    </w:p>
    <w:p w14:paraId="1F2752F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КАШИРСКОГО МУНИЦИПАЛЬНОГО РАЙОНА </w:t>
      </w:r>
    </w:p>
    <w:p w14:paraId="59EEA73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ВОРОНЕЖСКОЙ ОБЛАСТИ </w:t>
      </w:r>
    </w:p>
    <w:p w14:paraId="4DF10EC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14:paraId="4CDB68FA">
      <w:pPr>
        <w:keepNext/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</w:t>
      </w:r>
      <w:bookmarkStart w:id="0" w:name="_GoBack"/>
      <w:bookmarkEnd w:id="0"/>
      <w:r>
        <w:rPr>
          <w:rFonts w:ascii="Times New Roman" w:hAnsi="Times New Roman"/>
          <w:b/>
          <w:bCs/>
        </w:rPr>
        <w:t>АНОВЛЕНИЕ</w:t>
      </w:r>
    </w:p>
    <w:p w14:paraId="2BDDCC5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14:paraId="1D0A28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 0</w:t>
      </w:r>
      <w:r>
        <w:rPr>
          <w:rFonts w:hint="default" w:ascii="Times New Roman" w:hAnsi="Times New Roman"/>
          <w:lang w:val="ru-RU"/>
        </w:rPr>
        <w:t>7</w:t>
      </w:r>
      <w:r>
        <w:rPr>
          <w:rFonts w:ascii="Times New Roman" w:hAnsi="Times New Roman"/>
        </w:rPr>
        <w:t>.03.2025                                                №</w:t>
      </w:r>
      <w:r>
        <w:rPr>
          <w:rFonts w:hint="default" w:ascii="Times New Roman" w:hAnsi="Times New Roman"/>
          <w:lang w:val="ru-RU"/>
        </w:rPr>
        <w:t>21</w:t>
      </w:r>
      <w:r>
        <w:rPr>
          <w:rFonts w:ascii="Times New Roman" w:hAnsi="Times New Roman"/>
        </w:rPr>
        <w:t xml:space="preserve"> </w:t>
      </w:r>
    </w:p>
    <w:p w14:paraId="1B240BEC">
      <w:pPr>
        <w:widowControl w:val="0"/>
        <w:autoSpaceDE w:val="0"/>
        <w:autoSpaceDN w:val="0"/>
        <w:adjustRightInd w:val="0"/>
        <w:ind w:firstLine="709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с.</w:t>
      </w:r>
      <w:r>
        <w:rPr>
          <w:rFonts w:hint="default" w:ascii="Times New Roman" w:hAnsi="Times New Roman"/>
          <w:lang w:val="ru-RU"/>
        </w:rPr>
        <w:t xml:space="preserve"> Мосальское</w:t>
      </w:r>
    </w:p>
    <w:p w14:paraId="3E3CC54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14:paraId="6D63CED5">
      <w:pPr>
        <w:ind w:right="4926" w:firstLine="0"/>
        <w:rPr>
          <w:rFonts w:ascii="Times New Roman" w:hAnsi="Times New Roman"/>
        </w:rPr>
      </w:pPr>
      <w:r>
        <w:rPr>
          <w:rFonts w:ascii="Times New Roman" w:hAnsi="Times New Roman"/>
          <w:bCs/>
          <w:kern w:val="28"/>
        </w:rPr>
        <w:t>О внесении изменений в</w:t>
      </w:r>
      <w:r>
        <w:rPr>
          <w:rFonts w:ascii="Times New Roman" w:hAnsi="Times New Roman"/>
        </w:rPr>
        <w:t xml:space="preserve"> постановление </w:t>
      </w:r>
    </w:p>
    <w:p w14:paraId="78FB439D">
      <w:pPr>
        <w:ind w:right="492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</w:t>
      </w:r>
      <w:r>
        <w:rPr>
          <w:rFonts w:hint="default" w:ascii="Times New Roman" w:hAnsi="Times New Roman"/>
          <w:lang w:val="ru-RU"/>
        </w:rPr>
        <w:t>11</w:t>
      </w:r>
      <w:r>
        <w:rPr>
          <w:rFonts w:ascii="Times New Roman" w:hAnsi="Times New Roman"/>
        </w:rPr>
        <w:t xml:space="preserve">.07.2023 № </w:t>
      </w:r>
      <w:r>
        <w:rPr>
          <w:rFonts w:hint="default" w:ascii="Times New Roman" w:hAnsi="Times New Roman"/>
          <w:lang w:val="ru-RU"/>
        </w:rPr>
        <w:t>58</w:t>
      </w:r>
      <w:r>
        <w:rPr>
          <w:rFonts w:ascii="Times New Roman" w:hAnsi="Times New Roman"/>
        </w:rPr>
        <w:t xml:space="preserve"> « Об утверждении положения </w:t>
      </w:r>
    </w:p>
    <w:p w14:paraId="3BADA97F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</w:rPr>
        <w:t xml:space="preserve">«О порядке содержания и ремонте автомобильных дорог общего пользования местного значения </w:t>
      </w:r>
      <w:r>
        <w:rPr>
          <w:rFonts w:ascii="Times New Roman" w:hAnsi="Times New Roman"/>
          <w:lang w:val="ru-RU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 муниципального района Воронежской области»</w:t>
      </w:r>
    </w:p>
    <w:p w14:paraId="6948BA4F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Cs/>
          <w:kern w:val="28"/>
        </w:rPr>
      </w:pPr>
    </w:p>
    <w:p w14:paraId="517A3440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/>
          <w:bCs/>
          <w:kern w:val="28"/>
        </w:rPr>
      </w:pPr>
    </w:p>
    <w:p w14:paraId="7588187D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14:paraId="7148A7F3">
      <w:pPr>
        <w:rPr>
          <w:rFonts w:ascii="Times New Roman" w:hAnsi="Times New Roman"/>
        </w:rPr>
      </w:pPr>
      <w:r>
        <w:rPr>
          <w:rFonts w:ascii="Times New Roman" w:hAnsi="Times New Roman"/>
          <w:color w:val="22272F"/>
        </w:rPr>
        <w:t>В соответствии с</w:t>
      </w:r>
      <w:r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 </w:t>
      </w:r>
      <w:r>
        <w:fldChar w:fldCharType="begin"/>
      </w:r>
      <w:r>
        <w:instrText xml:space="preserve"> HYPERLINK "https://municipal.garant.ru/services/arbitr/link/409323552" \t "_blank" </w:instrText>
      </w:r>
      <w:r>
        <w:fldChar w:fldCharType="separate"/>
      </w:r>
      <w:r>
        <w:rPr>
          <w:rStyle w:val="8"/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Федеральным законом</w:t>
      </w:r>
      <w:r>
        <w:rPr>
          <w:rStyle w:val="8"/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/>
          <w:color w:val="22272F"/>
        </w:rPr>
        <w:t> от 08.07.2024 N 171-ФЗ "О внесении изменений в Федеральный закон "Об организации дорожного движения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пунктов 40 и 41 части 4 статьи 1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14:paraId="30E029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 Устава  </w:t>
      </w:r>
      <w:r>
        <w:rPr>
          <w:rFonts w:ascii="Times New Roman" w:hAnsi="Times New Roman"/>
          <w:lang w:val="ru-RU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 муниципального района Воронежской области, администрация </w:t>
      </w:r>
      <w:r>
        <w:rPr>
          <w:rFonts w:ascii="Times New Roman" w:hAnsi="Times New Roman"/>
          <w:lang w:val="ru-RU"/>
        </w:rPr>
        <w:t>Мосальского</w:t>
      </w:r>
      <w:r>
        <w:rPr>
          <w:rFonts w:ascii="Times New Roman" w:hAnsi="Times New Roman"/>
        </w:rPr>
        <w:t xml:space="preserve"> сельского поселения </w:t>
      </w:r>
    </w:p>
    <w:p w14:paraId="163A6CF9">
      <w:pPr>
        <w:rPr>
          <w:rFonts w:ascii="Times New Roman" w:hAnsi="Times New Roman"/>
        </w:rPr>
      </w:pPr>
    </w:p>
    <w:p w14:paraId="4EC9388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ПОСТАНОВЛЯЕ</w:t>
      </w:r>
      <w:r>
        <w:rPr>
          <w:rFonts w:ascii="Times New Roman" w:hAnsi="Times New Roman"/>
        </w:rPr>
        <w:t>Т:</w:t>
      </w:r>
    </w:p>
    <w:p w14:paraId="1F3242FC">
      <w:pPr>
        <w:jc w:val="center"/>
        <w:rPr>
          <w:rFonts w:ascii="Times New Roman" w:hAnsi="Times New Roman"/>
        </w:rPr>
      </w:pPr>
    </w:p>
    <w:p w14:paraId="21F2206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Cs/>
          <w:kern w:val="28"/>
        </w:rPr>
        <w:t xml:space="preserve"> Внести  изменения в</w:t>
      </w:r>
      <w:r>
        <w:rPr>
          <w:rFonts w:ascii="Times New Roman" w:hAnsi="Times New Roman"/>
        </w:rPr>
        <w:t xml:space="preserve"> постановление  от    </w:t>
      </w:r>
      <w:r>
        <w:rPr>
          <w:rFonts w:hint="default" w:ascii="Times New Roman" w:hAnsi="Times New Roman"/>
          <w:lang w:val="ru-RU"/>
        </w:rPr>
        <w:t>11</w:t>
      </w:r>
      <w:r>
        <w:rPr>
          <w:rFonts w:ascii="Times New Roman" w:hAnsi="Times New Roman"/>
        </w:rPr>
        <w:t xml:space="preserve">.07.2023 № </w:t>
      </w:r>
      <w:r>
        <w:rPr>
          <w:rFonts w:hint="default" w:ascii="Times New Roman" w:hAnsi="Times New Roman"/>
          <w:lang w:val="ru-RU"/>
        </w:rPr>
        <w:t>58</w:t>
      </w:r>
      <w:r>
        <w:rPr>
          <w:rFonts w:ascii="Times New Roman" w:hAnsi="Times New Roman"/>
        </w:rPr>
        <w:t xml:space="preserve"> « Об утверждении положения </w:t>
      </w:r>
    </w:p>
    <w:p w14:paraId="174B79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порядке содержания и ремонте автомобильных дорог общего пользования местного значения </w:t>
      </w:r>
      <w:r>
        <w:rPr>
          <w:rFonts w:ascii="Times New Roman" w:hAnsi="Times New Roman"/>
          <w:lang w:val="ru-RU"/>
        </w:rPr>
        <w:t>Мосальского</w:t>
      </w:r>
      <w:r>
        <w:rPr>
          <w:rFonts w:ascii="Times New Roman" w:hAnsi="Times New Roman"/>
        </w:rPr>
        <w:t xml:space="preserve"> сельского поселения Каширского  муниципального района Воронежской области»</w:t>
      </w:r>
    </w:p>
    <w:p w14:paraId="1721EDE4">
      <w:pPr>
        <w:rPr>
          <w:rFonts w:ascii="Times New Roman" w:hAnsi="Times New Roman"/>
          <w:bCs/>
          <w:kern w:val="28"/>
        </w:rPr>
      </w:pPr>
    </w:p>
    <w:p w14:paraId="4A5BBE1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1.1 Статью 2. Предмет регулирования настоящего Положения </w:t>
      </w:r>
      <w:r>
        <w:rPr>
          <w:rFonts w:ascii="Times New Roman" w:hAnsi="Times New Roman"/>
        </w:rPr>
        <w:t>дополнить пунктом 3 следующего содержания</w:t>
      </w:r>
    </w:p>
    <w:p w14:paraId="5C874088">
      <w:pPr>
        <w:pStyle w:val="35"/>
        <w:shd w:val="clear" w:color="auto" w:fill="FFFFFF"/>
        <w:jc w:val="both"/>
        <w:rPr>
          <w:color w:val="22272F"/>
        </w:rPr>
      </w:pPr>
      <w:r>
        <w:rPr>
          <w:color w:val="22272F"/>
        </w:rPr>
        <w:t xml:space="preserve">«3. К вопросам местного значения   относится дорожная деятельность в отношении автомобильных дорог местного значения в границах  </w:t>
      </w:r>
      <w:r>
        <w:rPr>
          <w:color w:val="22272F"/>
          <w:lang w:val="ru-RU"/>
        </w:rPr>
        <w:t>Мосальского</w:t>
      </w:r>
      <w:r>
        <w:rPr>
          <w:color w:val="22272F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хозяйстве, организация дорожного движения на автомобильных дорогах общего пользования местного значения, в том числе мониторинг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Федерации».</w:t>
      </w:r>
    </w:p>
    <w:p w14:paraId="5CC48044">
      <w:pPr>
        <w:rPr>
          <w:rFonts w:ascii="Times New Roman" w:hAnsi="Times New Roman"/>
          <w:b/>
        </w:rPr>
      </w:pPr>
    </w:p>
    <w:p w14:paraId="0BE1C5C0">
      <w:pPr>
        <w:rPr>
          <w:rFonts w:ascii="Times New Roman" w:hAnsi="Times New Roman"/>
          <w:b/>
        </w:rPr>
      </w:pPr>
    </w:p>
    <w:p w14:paraId="3F389263">
      <w:pPr>
        <w:rPr>
          <w:rFonts w:ascii="Times New Roman" w:hAnsi="Times New Roman"/>
          <w:b/>
        </w:rPr>
      </w:pPr>
    </w:p>
    <w:p w14:paraId="4F525C7A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2E2E2E"/>
          <w:shd w:val="clear" w:color="auto" w:fill="F7F7F7"/>
        </w:rPr>
        <w:t>1.2</w:t>
      </w:r>
      <w:r>
        <w:rPr>
          <w:rFonts w:ascii="Times New Roman" w:hAnsi="Times New Roman"/>
          <w:color w:val="2E2E2E"/>
          <w:shd w:val="clear" w:color="auto" w:fill="F7F7F7"/>
        </w:rPr>
        <w:t xml:space="preserve"> </w:t>
      </w:r>
      <w:r>
        <w:rPr>
          <w:rFonts w:ascii="Times New Roman" w:hAnsi="Times New Roman"/>
          <w:b/>
          <w:color w:val="2E2E2E"/>
          <w:shd w:val="clear" w:color="auto" w:fill="F7F7F7"/>
        </w:rPr>
        <w:t>Статью .4</w:t>
      </w:r>
      <w:r>
        <w:rPr>
          <w:rFonts w:ascii="Times New Roman" w:hAnsi="Times New Roman"/>
          <w:color w:val="2E2E2E"/>
          <w:shd w:val="clear" w:color="auto" w:fill="F7F7F7"/>
        </w:rPr>
        <w:t xml:space="preserve"> </w:t>
      </w:r>
      <w:r>
        <w:rPr>
          <w:rFonts w:ascii="Times New Roman" w:hAnsi="Times New Roman"/>
          <w:b/>
        </w:rPr>
        <w:t xml:space="preserve">  Мероприятия по организации и проведению работ по содержанию и ремонту автомобильных дорог</w:t>
      </w:r>
      <w:r>
        <w:rPr>
          <w:rFonts w:ascii="Times New Roman" w:hAnsi="Times New Roman"/>
        </w:rPr>
        <w:t xml:space="preserve">  дополнить пунктом 5 следующего содержания:</w:t>
      </w:r>
    </w:p>
    <w:p w14:paraId="44AE3772">
      <w:pPr>
        <w:rPr>
          <w:rFonts w:ascii="Times New Roman" w:hAnsi="Times New Roman"/>
        </w:rPr>
      </w:pPr>
    </w:p>
    <w:p w14:paraId="5F087C95">
      <w:pPr>
        <w:rPr>
          <w:rFonts w:ascii="Times New Roman" w:hAnsi="Times New Roman"/>
        </w:rPr>
      </w:pPr>
      <w:r>
        <w:rPr>
          <w:rFonts w:ascii="Times New Roman" w:hAnsi="Times New Roman"/>
          <w:color w:val="22272F"/>
        </w:rPr>
        <w:t xml:space="preserve">«5.Ведение реестра парковок общего пользования, расположенных на территории </w:t>
      </w:r>
      <w:r>
        <w:rPr>
          <w:rFonts w:ascii="Times New Roman" w:hAnsi="Times New Roman"/>
          <w:color w:val="22272F"/>
          <w:lang w:val="ru-RU"/>
        </w:rPr>
        <w:t>Мосальского</w:t>
      </w:r>
      <w:r>
        <w:rPr>
          <w:rFonts w:ascii="Times New Roman" w:hAnsi="Times New Roman"/>
          <w:color w:val="22272F"/>
        </w:rPr>
        <w:t xml:space="preserve"> сельского поселения, за исключением парковок общего пользования, расположенных на автомобильных дорогах регионального или межмуниципального значения»</w:t>
      </w:r>
    </w:p>
    <w:p w14:paraId="1A1A9095">
      <w:pPr>
        <w:rPr>
          <w:rFonts w:ascii="Times New Roman" w:hAnsi="Times New Roman"/>
        </w:rPr>
      </w:pPr>
    </w:p>
    <w:p w14:paraId="087EBAF7">
      <w:pPr>
        <w:ind w:firstLine="0"/>
        <w:outlineLvl w:val="0"/>
        <w:rPr>
          <w:rFonts w:ascii="Times New Roman" w:hAnsi="Times New Roman"/>
          <w:spacing w:val="7"/>
          <w:lang w:eastAsia="en-US"/>
        </w:rPr>
      </w:pPr>
    </w:p>
    <w:p w14:paraId="7CB35C7F">
      <w:pPr>
        <w:ind w:firstLine="709"/>
        <w:outlineLvl w:val="0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b/>
          <w:spacing w:val="7"/>
          <w:lang w:eastAsia="en-US"/>
        </w:rPr>
        <w:t>3</w:t>
      </w:r>
      <w:r>
        <w:rPr>
          <w:rFonts w:ascii="Times New Roman" w:hAnsi="Times New Roman"/>
          <w:spacing w:val="7"/>
          <w:lang w:eastAsia="en-US"/>
        </w:rPr>
        <w:t xml:space="preserve">. Настоящее постановление опубликовать в официальном периодическом печатном средстве массовой информации </w:t>
      </w:r>
      <w:r>
        <w:rPr>
          <w:rFonts w:ascii="Times New Roman" w:hAnsi="Times New Roman"/>
          <w:spacing w:val="7"/>
          <w:lang w:val="ru-RU" w:eastAsia="en-US"/>
        </w:rPr>
        <w:t>Мосальского</w:t>
      </w:r>
      <w:r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>
        <w:rPr>
          <w:rFonts w:ascii="Times New Roman" w:hAnsi="Times New Roman"/>
          <w:spacing w:val="7"/>
          <w:lang w:val="ru-RU" w:eastAsia="en-US"/>
        </w:rPr>
        <w:t>Мосальского</w:t>
      </w:r>
      <w:r>
        <w:rPr>
          <w:rFonts w:hint="default" w:ascii="Times New Roman" w:hAnsi="Times New Roman"/>
          <w:spacing w:val="7"/>
          <w:lang w:val="ru-RU" w:eastAsia="en-US"/>
        </w:rPr>
        <w:t xml:space="preserve"> </w:t>
      </w:r>
      <w:r>
        <w:rPr>
          <w:rFonts w:ascii="Times New Roman" w:hAnsi="Times New Roman"/>
          <w:spacing w:val="7"/>
          <w:lang w:eastAsia="en-US"/>
        </w:rPr>
        <w:t xml:space="preserve">сельского поселения Каширского муниципального района Воронежской области и разместить на официальном сайте администрации </w:t>
      </w:r>
      <w:r>
        <w:rPr>
          <w:rFonts w:ascii="Times New Roman" w:hAnsi="Times New Roman"/>
          <w:spacing w:val="7"/>
          <w:lang w:val="ru-RU" w:eastAsia="en-US"/>
        </w:rPr>
        <w:t>Мосальского</w:t>
      </w:r>
      <w:r>
        <w:rPr>
          <w:rFonts w:ascii="Times New Roman" w:hAnsi="Times New Roman"/>
          <w:spacing w:val="7"/>
          <w:lang w:eastAsia="en-US"/>
        </w:rPr>
        <w:t xml:space="preserve"> сельского поселения Каширского муниципального района в сети «Интернет»</w:t>
      </w:r>
    </w:p>
    <w:p w14:paraId="6E623516">
      <w:pPr>
        <w:pStyle w:val="20"/>
        <w:ind w:firstLine="709"/>
        <w:jc w:val="both"/>
      </w:pPr>
      <w:r>
        <w:rPr>
          <w:b/>
        </w:rPr>
        <w:t>4</w:t>
      </w:r>
      <w:r>
        <w:t>. Контроль за исполнением настоящего постановления оставляю за собой.</w:t>
      </w:r>
    </w:p>
    <w:p w14:paraId="7359426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14:paraId="3C6943F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7"/>
        <w:gridCol w:w="5378"/>
      </w:tblGrid>
      <w:tr w14:paraId="3167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7" w:type="dxa"/>
            <w:shd w:val="clear" w:color="auto" w:fill="auto"/>
          </w:tcPr>
          <w:p w14:paraId="74D46F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Г</w:t>
            </w:r>
            <w:r>
              <w:rPr>
                <w:rFonts w:ascii="Times New Roman" w:hAnsi="Times New Roman"/>
                <w:bCs/>
              </w:rPr>
              <w:t>лав</w:t>
            </w:r>
            <w:r>
              <w:rPr>
                <w:rFonts w:ascii="Times New Roman" w:hAnsi="Times New Roman"/>
                <w:bCs/>
                <w:lang w:val="ru-RU"/>
              </w:rPr>
              <w:t>а</w:t>
            </w:r>
            <w:r>
              <w:rPr>
                <w:rFonts w:ascii="Times New Roman" w:hAnsi="Times New Roman"/>
                <w:bCs/>
              </w:rPr>
              <w:t xml:space="preserve"> администрации</w:t>
            </w:r>
          </w:p>
          <w:p w14:paraId="32CCF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ru-RU"/>
              </w:rPr>
              <w:t>Мосальского</w:t>
            </w:r>
            <w:r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  <w:tc>
          <w:tcPr>
            <w:tcW w:w="5378" w:type="dxa"/>
            <w:shd w:val="clear" w:color="auto" w:fill="auto"/>
          </w:tcPr>
          <w:p w14:paraId="0A623A7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14:paraId="5EB86D6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hint="default"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>
              <w:rPr>
                <w:rFonts w:ascii="Times New Roman" w:hAnsi="Times New Roman"/>
                <w:bCs/>
                <w:lang w:val="ru-RU"/>
              </w:rPr>
              <w:t>И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ru-RU"/>
              </w:rPr>
              <w:t>Н</w:t>
            </w:r>
            <w:r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  <w:lang w:val="ru-RU"/>
              </w:rPr>
              <w:t>Фильшин</w:t>
            </w:r>
          </w:p>
        </w:tc>
      </w:tr>
    </w:tbl>
    <w:p w14:paraId="588A76F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>
      <w:footerReference r:id="rId3" w:type="default"/>
      <w:pgSz w:w="12240" w:h="15840"/>
      <w:pgMar w:top="1134" w:right="567" w:bottom="1134" w:left="1134" w:header="720" w:footer="72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D0BC3">
    <w:pPr>
      <w:pStyle w:val="1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A"/>
    <w:rsid w:val="00000138"/>
    <w:rsid w:val="00000634"/>
    <w:rsid w:val="000008B6"/>
    <w:rsid w:val="00005162"/>
    <w:rsid w:val="000217BB"/>
    <w:rsid w:val="000259ED"/>
    <w:rsid w:val="00025DC5"/>
    <w:rsid w:val="00036806"/>
    <w:rsid w:val="00044663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B0A64"/>
    <w:rsid w:val="000C2500"/>
    <w:rsid w:val="000C6175"/>
    <w:rsid w:val="000D1361"/>
    <w:rsid w:val="000D500D"/>
    <w:rsid w:val="000D6814"/>
    <w:rsid w:val="000D72E2"/>
    <w:rsid w:val="000D7980"/>
    <w:rsid w:val="000D7D41"/>
    <w:rsid w:val="000D7EB2"/>
    <w:rsid w:val="000E578A"/>
    <w:rsid w:val="000F13CC"/>
    <w:rsid w:val="000F2DB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2C77"/>
    <w:rsid w:val="001532E3"/>
    <w:rsid w:val="001614B6"/>
    <w:rsid w:val="001656F8"/>
    <w:rsid w:val="00166F96"/>
    <w:rsid w:val="001724CE"/>
    <w:rsid w:val="00172FFB"/>
    <w:rsid w:val="001736D4"/>
    <w:rsid w:val="0018056B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6CA8"/>
    <w:rsid w:val="001A78AA"/>
    <w:rsid w:val="001B3C4A"/>
    <w:rsid w:val="001B4227"/>
    <w:rsid w:val="001B55CB"/>
    <w:rsid w:val="001B63A5"/>
    <w:rsid w:val="001C5C2B"/>
    <w:rsid w:val="001D0ACA"/>
    <w:rsid w:val="001D2071"/>
    <w:rsid w:val="001D2BE3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5AE7"/>
    <w:rsid w:val="0029665B"/>
    <w:rsid w:val="00296EDD"/>
    <w:rsid w:val="0029703B"/>
    <w:rsid w:val="002A1BC4"/>
    <w:rsid w:val="002A3504"/>
    <w:rsid w:val="002A3826"/>
    <w:rsid w:val="002A4406"/>
    <w:rsid w:val="002A771C"/>
    <w:rsid w:val="002B3C13"/>
    <w:rsid w:val="002B5366"/>
    <w:rsid w:val="002C016B"/>
    <w:rsid w:val="002C2010"/>
    <w:rsid w:val="002C4F68"/>
    <w:rsid w:val="002D2534"/>
    <w:rsid w:val="002E0928"/>
    <w:rsid w:val="002E0F2E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158CB"/>
    <w:rsid w:val="00321AC9"/>
    <w:rsid w:val="00326895"/>
    <w:rsid w:val="00326DAE"/>
    <w:rsid w:val="00327808"/>
    <w:rsid w:val="003318CA"/>
    <w:rsid w:val="003373AB"/>
    <w:rsid w:val="003403DC"/>
    <w:rsid w:val="003417E6"/>
    <w:rsid w:val="00343B13"/>
    <w:rsid w:val="00343C7B"/>
    <w:rsid w:val="00344158"/>
    <w:rsid w:val="00346B2C"/>
    <w:rsid w:val="003532E4"/>
    <w:rsid w:val="0036394A"/>
    <w:rsid w:val="00371D5C"/>
    <w:rsid w:val="003921CB"/>
    <w:rsid w:val="00395E81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6041"/>
    <w:rsid w:val="00410684"/>
    <w:rsid w:val="0041071F"/>
    <w:rsid w:val="0041275A"/>
    <w:rsid w:val="00414417"/>
    <w:rsid w:val="00416C5B"/>
    <w:rsid w:val="00417008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33C"/>
    <w:rsid w:val="00451E61"/>
    <w:rsid w:val="0045457F"/>
    <w:rsid w:val="00455A60"/>
    <w:rsid w:val="0045623E"/>
    <w:rsid w:val="0045687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B100D"/>
    <w:rsid w:val="004B1035"/>
    <w:rsid w:val="004B16E4"/>
    <w:rsid w:val="004C4D2A"/>
    <w:rsid w:val="004D108A"/>
    <w:rsid w:val="004D6AC7"/>
    <w:rsid w:val="004E45CD"/>
    <w:rsid w:val="004F1CA9"/>
    <w:rsid w:val="004F2194"/>
    <w:rsid w:val="004F6BD6"/>
    <w:rsid w:val="004F6FFD"/>
    <w:rsid w:val="004F79F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93AF1"/>
    <w:rsid w:val="00593D52"/>
    <w:rsid w:val="00594CCC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1EC6"/>
    <w:rsid w:val="006148B6"/>
    <w:rsid w:val="00615E78"/>
    <w:rsid w:val="00630DD7"/>
    <w:rsid w:val="00630E55"/>
    <w:rsid w:val="00630EB7"/>
    <w:rsid w:val="00631118"/>
    <w:rsid w:val="00633597"/>
    <w:rsid w:val="006336AB"/>
    <w:rsid w:val="0066012F"/>
    <w:rsid w:val="00672D31"/>
    <w:rsid w:val="0068137B"/>
    <w:rsid w:val="00686CCC"/>
    <w:rsid w:val="00695844"/>
    <w:rsid w:val="006A0F55"/>
    <w:rsid w:val="006A386E"/>
    <w:rsid w:val="006A460F"/>
    <w:rsid w:val="006A6338"/>
    <w:rsid w:val="006A7F8D"/>
    <w:rsid w:val="006B147D"/>
    <w:rsid w:val="006C20C4"/>
    <w:rsid w:val="006C3C52"/>
    <w:rsid w:val="006C581C"/>
    <w:rsid w:val="006D3E08"/>
    <w:rsid w:val="006D4CA3"/>
    <w:rsid w:val="006D7168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14461"/>
    <w:rsid w:val="0073504F"/>
    <w:rsid w:val="00735079"/>
    <w:rsid w:val="00735494"/>
    <w:rsid w:val="0073646B"/>
    <w:rsid w:val="007373D0"/>
    <w:rsid w:val="00744963"/>
    <w:rsid w:val="00750457"/>
    <w:rsid w:val="0075125F"/>
    <w:rsid w:val="00751497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A20B7"/>
    <w:rsid w:val="007A2231"/>
    <w:rsid w:val="007B07EF"/>
    <w:rsid w:val="007B18A5"/>
    <w:rsid w:val="007B2080"/>
    <w:rsid w:val="007B2BA4"/>
    <w:rsid w:val="007B6265"/>
    <w:rsid w:val="007B71F7"/>
    <w:rsid w:val="007C08E6"/>
    <w:rsid w:val="007C19E9"/>
    <w:rsid w:val="007C3DFD"/>
    <w:rsid w:val="007C4C51"/>
    <w:rsid w:val="007D428B"/>
    <w:rsid w:val="007E093C"/>
    <w:rsid w:val="007E5BE1"/>
    <w:rsid w:val="007E6EDA"/>
    <w:rsid w:val="0080661B"/>
    <w:rsid w:val="00810F39"/>
    <w:rsid w:val="008173CC"/>
    <w:rsid w:val="008212E4"/>
    <w:rsid w:val="00823ED6"/>
    <w:rsid w:val="00825539"/>
    <w:rsid w:val="0082662D"/>
    <w:rsid w:val="00831DAC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0BCC"/>
    <w:rsid w:val="008843C1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4D35"/>
    <w:rsid w:val="0092739C"/>
    <w:rsid w:val="00933872"/>
    <w:rsid w:val="00934616"/>
    <w:rsid w:val="00936E38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84696"/>
    <w:rsid w:val="009959FC"/>
    <w:rsid w:val="00996C5C"/>
    <w:rsid w:val="00997ED9"/>
    <w:rsid w:val="009A351D"/>
    <w:rsid w:val="009A5369"/>
    <w:rsid w:val="009B254B"/>
    <w:rsid w:val="009B4638"/>
    <w:rsid w:val="009B4945"/>
    <w:rsid w:val="009C020C"/>
    <w:rsid w:val="009C2E17"/>
    <w:rsid w:val="009C3846"/>
    <w:rsid w:val="009C7615"/>
    <w:rsid w:val="009D07FB"/>
    <w:rsid w:val="009D11FE"/>
    <w:rsid w:val="009E4204"/>
    <w:rsid w:val="009E6E96"/>
    <w:rsid w:val="009F4DCA"/>
    <w:rsid w:val="009F5414"/>
    <w:rsid w:val="009F56A7"/>
    <w:rsid w:val="009F7D3F"/>
    <w:rsid w:val="00A10ED2"/>
    <w:rsid w:val="00A16CC4"/>
    <w:rsid w:val="00A21CB4"/>
    <w:rsid w:val="00A21CEF"/>
    <w:rsid w:val="00A236B6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492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B75DB"/>
    <w:rsid w:val="00AC1F16"/>
    <w:rsid w:val="00AC3532"/>
    <w:rsid w:val="00AC4911"/>
    <w:rsid w:val="00AD0578"/>
    <w:rsid w:val="00AD70E5"/>
    <w:rsid w:val="00AF1964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68E5"/>
    <w:rsid w:val="00B85C73"/>
    <w:rsid w:val="00B9441D"/>
    <w:rsid w:val="00BA1609"/>
    <w:rsid w:val="00BA1CBC"/>
    <w:rsid w:val="00BA2894"/>
    <w:rsid w:val="00BA535E"/>
    <w:rsid w:val="00BA6F44"/>
    <w:rsid w:val="00BC00C6"/>
    <w:rsid w:val="00BC049A"/>
    <w:rsid w:val="00BC0FB0"/>
    <w:rsid w:val="00BC43F3"/>
    <w:rsid w:val="00BD3554"/>
    <w:rsid w:val="00BD4391"/>
    <w:rsid w:val="00BD46FD"/>
    <w:rsid w:val="00BD76A7"/>
    <w:rsid w:val="00BE2A69"/>
    <w:rsid w:val="00BE6A1A"/>
    <w:rsid w:val="00BF23B0"/>
    <w:rsid w:val="00BF60CB"/>
    <w:rsid w:val="00C00D96"/>
    <w:rsid w:val="00C1239A"/>
    <w:rsid w:val="00C12640"/>
    <w:rsid w:val="00C1294C"/>
    <w:rsid w:val="00C14B8B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7362D"/>
    <w:rsid w:val="00C825D1"/>
    <w:rsid w:val="00C84D01"/>
    <w:rsid w:val="00C8764B"/>
    <w:rsid w:val="00C90FF5"/>
    <w:rsid w:val="00C9782C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6746"/>
    <w:rsid w:val="00CC739C"/>
    <w:rsid w:val="00CD13F1"/>
    <w:rsid w:val="00CD212C"/>
    <w:rsid w:val="00CD70BB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14721"/>
    <w:rsid w:val="00D548BD"/>
    <w:rsid w:val="00D679D0"/>
    <w:rsid w:val="00D7012C"/>
    <w:rsid w:val="00D7386A"/>
    <w:rsid w:val="00D74269"/>
    <w:rsid w:val="00D74E5A"/>
    <w:rsid w:val="00D83821"/>
    <w:rsid w:val="00D86240"/>
    <w:rsid w:val="00D87B5A"/>
    <w:rsid w:val="00D91540"/>
    <w:rsid w:val="00D93B07"/>
    <w:rsid w:val="00D96F9D"/>
    <w:rsid w:val="00DA1F17"/>
    <w:rsid w:val="00DA3D78"/>
    <w:rsid w:val="00DA6614"/>
    <w:rsid w:val="00DC3E7B"/>
    <w:rsid w:val="00DC6BC1"/>
    <w:rsid w:val="00DD1448"/>
    <w:rsid w:val="00DD5A8F"/>
    <w:rsid w:val="00DE10D8"/>
    <w:rsid w:val="00DE6A40"/>
    <w:rsid w:val="00DE6D0F"/>
    <w:rsid w:val="00DF0EF2"/>
    <w:rsid w:val="00DF100E"/>
    <w:rsid w:val="00DF3FA8"/>
    <w:rsid w:val="00E02BB8"/>
    <w:rsid w:val="00E0392D"/>
    <w:rsid w:val="00E0449B"/>
    <w:rsid w:val="00E1257E"/>
    <w:rsid w:val="00E129AC"/>
    <w:rsid w:val="00E15480"/>
    <w:rsid w:val="00E15D2A"/>
    <w:rsid w:val="00E22D56"/>
    <w:rsid w:val="00E237BD"/>
    <w:rsid w:val="00E32C06"/>
    <w:rsid w:val="00E35C32"/>
    <w:rsid w:val="00E43573"/>
    <w:rsid w:val="00E44532"/>
    <w:rsid w:val="00E46709"/>
    <w:rsid w:val="00E46724"/>
    <w:rsid w:val="00E4719E"/>
    <w:rsid w:val="00E646F3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1A36"/>
    <w:rsid w:val="00EC7491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2313"/>
    <w:rsid w:val="00FD6FC4"/>
    <w:rsid w:val="00FE389F"/>
    <w:rsid w:val="00FE4D2D"/>
    <w:rsid w:val="00FE5647"/>
    <w:rsid w:val="00FE7FAA"/>
    <w:rsid w:val="00FF2DB3"/>
    <w:rsid w:val="00FF4CE5"/>
    <w:rsid w:val="2725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iPriority="99" w:name="List Number"/>
    <w:lsdException w:unhideWhenUsed="0" w:uiPriority="99" w:semiHidden="0" w:name="List 2"/>
    <w:lsdException w:unhideWhenUsed="0" w:uiPriority="99" w:semiHidden="0" w:name="List 3"/>
    <w:lsdException w:uiPriority="99" w:name="List 4"/>
    <w:lsdException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0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0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link w:val="28"/>
    <w:qFormat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link w:val="29"/>
    <w:qFormat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link w:val="30"/>
    <w:qFormat/>
    <w:uiPriority w:val="0"/>
    <w:pPr>
      <w:outlineLvl w:val="3"/>
    </w:pPr>
    <w:rPr>
      <w:b/>
      <w:bCs/>
      <w:sz w:val="26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iPriority w:val="0"/>
    <w:rPr>
      <w:color w:val="0000FF"/>
      <w:u w:val="none"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TML Variable"/>
    <w:basedOn w:val="6"/>
    <w:uiPriority w:val="0"/>
    <w:rPr>
      <w:rFonts w:ascii="Arial" w:hAnsi="Arial"/>
      <w:iCs/>
      <w:color w:val="0000FF"/>
      <w:sz w:val="24"/>
      <w:u w:val="none"/>
    </w:rPr>
  </w:style>
  <w:style w:type="paragraph" w:styleId="11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12">
    <w:name w:val="annotation text"/>
    <w:basedOn w:val="1"/>
    <w:link w:val="31"/>
    <w:uiPriority w:val="0"/>
    <w:rPr>
      <w:rFonts w:ascii="Courier" w:hAnsi="Courier"/>
      <w:sz w:val="22"/>
      <w:szCs w:val="20"/>
    </w:rPr>
  </w:style>
  <w:style w:type="paragraph" w:styleId="13">
    <w:name w:val="header"/>
    <w:basedOn w:val="1"/>
    <w:link w:val="17"/>
    <w:uiPriority w:val="99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16"/>
    <w:uiPriority w:val="99"/>
    <w:pPr>
      <w:tabs>
        <w:tab w:val="center" w:pos="4677"/>
        <w:tab w:val="right" w:pos="9355"/>
      </w:tabs>
    </w:pPr>
  </w:style>
  <w:style w:type="table" w:styleId="15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Нижний колонтитул Знак"/>
    <w:link w:val="14"/>
    <w:semiHidden/>
    <w:locked/>
    <w:uiPriority w:val="99"/>
    <w:rPr>
      <w:rFonts w:ascii="Times New Roman" w:hAnsi="Times New Roman" w:cs="Times New Roman"/>
      <w:sz w:val="24"/>
    </w:rPr>
  </w:style>
  <w:style w:type="character" w:customStyle="1" w:styleId="17">
    <w:name w:val="Верхний колонтитул Знак"/>
    <w:link w:val="13"/>
    <w:semiHidden/>
    <w:locked/>
    <w:uiPriority w:val="99"/>
    <w:rPr>
      <w:rFonts w:ascii="Times New Roman" w:hAnsi="Times New Roman" w:cs="Times New Roman"/>
      <w:sz w:val="24"/>
    </w:rPr>
  </w:style>
  <w:style w:type="character" w:customStyle="1" w:styleId="18">
    <w:name w:val="Текст выноски Знак"/>
    <w:link w:val="11"/>
    <w:semiHidden/>
    <w:locked/>
    <w:uiPriority w:val="99"/>
    <w:rPr>
      <w:rFonts w:ascii="Tahoma" w:hAnsi="Tahoma" w:cs="Times New Roman"/>
      <w:sz w:val="16"/>
    </w:rPr>
  </w:style>
  <w:style w:type="paragraph" w:customStyle="1" w:styleId="19">
    <w:name w:val="Title!Название НПА"/>
    <w:basedOn w:val="1"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20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1">
    <w:name w:val="ConsPlusNormal Знак"/>
    <w:link w:val="22"/>
    <w:locked/>
    <w:uiPriority w:val="0"/>
    <w:rPr>
      <w:rFonts w:ascii="Arial" w:hAnsi="Arial"/>
      <w:lang w:val="zh-CN" w:eastAsia="ar-SA" w:bidi="ar-SA"/>
    </w:rPr>
  </w:style>
  <w:style w:type="paragraph" w:customStyle="1" w:styleId="22">
    <w:name w:val="ConsPlusNormal"/>
    <w:next w:val="1"/>
    <w:link w:val="21"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sz w:val="22"/>
      <w:szCs w:val="22"/>
      <w:lang w:val="ru-RU" w:eastAsia="ar-SA" w:bidi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Font Style18"/>
    <w:uiPriority w:val="0"/>
    <w:rPr>
      <w:rFonts w:ascii="Times New Roman" w:hAnsi="Times New Roman"/>
      <w:b/>
      <w:sz w:val="26"/>
    </w:rPr>
  </w:style>
  <w:style w:type="paragraph" w:customStyle="1" w:styleId="25">
    <w:name w:val="western"/>
    <w:basedOn w:val="1"/>
    <w:uiPriority w:val="0"/>
    <w:pPr>
      <w:suppressAutoHyphens/>
      <w:spacing w:before="280" w:after="119"/>
    </w:pPr>
    <w:rPr>
      <w:color w:val="000000"/>
      <w:lang w:eastAsia="zh-CN"/>
    </w:rPr>
  </w:style>
  <w:style w:type="character" w:customStyle="1" w:styleId="26">
    <w:name w:val="Основной текст (2) + Курсив"/>
    <w:uiPriority w:val="99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zh-CN"/>
    </w:rPr>
  </w:style>
  <w:style w:type="character" w:customStyle="1" w:styleId="27">
    <w:name w:val="Заголовок 1 Знак"/>
    <w:link w:val="2"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28">
    <w:name w:val="Заголовок 2 Знак"/>
    <w:link w:val="3"/>
    <w:uiPriority w:val="0"/>
    <w:rPr>
      <w:rFonts w:ascii="Arial" w:hAnsi="Arial" w:cs="Arial"/>
      <w:b/>
      <w:bCs/>
      <w:iCs/>
      <w:sz w:val="30"/>
      <w:szCs w:val="28"/>
    </w:rPr>
  </w:style>
  <w:style w:type="character" w:customStyle="1" w:styleId="29">
    <w:name w:val="Заголовок 3 Знак"/>
    <w:link w:val="4"/>
    <w:uiPriority w:val="0"/>
    <w:rPr>
      <w:rFonts w:ascii="Arial" w:hAnsi="Arial" w:cs="Arial"/>
      <w:b/>
      <w:bCs/>
      <w:sz w:val="28"/>
      <w:szCs w:val="26"/>
    </w:rPr>
  </w:style>
  <w:style w:type="character" w:customStyle="1" w:styleId="30">
    <w:name w:val="Заголовок 4 Знак"/>
    <w:link w:val="5"/>
    <w:uiPriority w:val="0"/>
    <w:rPr>
      <w:rFonts w:ascii="Arial" w:hAnsi="Arial" w:cs="Times New Roman"/>
      <w:b/>
      <w:bCs/>
      <w:sz w:val="26"/>
      <w:szCs w:val="28"/>
    </w:rPr>
  </w:style>
  <w:style w:type="character" w:customStyle="1" w:styleId="31">
    <w:name w:val="Текст примечания Знак"/>
    <w:link w:val="12"/>
    <w:uiPriority w:val="0"/>
    <w:rPr>
      <w:rFonts w:ascii="Courier" w:hAnsi="Courier" w:cs="Times New Roman"/>
      <w:sz w:val="22"/>
    </w:rPr>
  </w:style>
  <w:style w:type="paragraph" w:customStyle="1" w:styleId="32">
    <w:name w:val="Application!Приложение"/>
    <w:uiPriority w:val="0"/>
    <w:pPr>
      <w:spacing w:before="120" w:after="120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33">
    <w:name w:val="Table!Таблица"/>
    <w:uiPriority w:val="0"/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34">
    <w:name w:val="Table!"/>
    <w:next w:val="33"/>
    <w:uiPriority w:val="0"/>
    <w:pPr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35">
    <w:name w:val="s_1"/>
    <w:basedOn w:val="1"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4ECD-26B2-4CA4-BD02-991CA62AA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Company>*</Company>
  <Pages>2</Pages>
  <Words>498</Words>
  <Characters>2839</Characters>
  <Lines>23</Lines>
  <Paragraphs>6</Paragraphs>
  <TotalTime>187</TotalTime>
  <ScaleCrop>false</ScaleCrop>
  <LinksUpToDate>false</LinksUpToDate>
  <CharactersWithSpaces>3331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2025-02-27T12:12:00Z</dcterms:created>
  <dc:creator>Пелагин Никита Сергеевич</dc:creator>
  <cp:lastModifiedBy>Мосальское СП</cp:lastModifiedBy>
  <cp:lastPrinted>2025-03-07T07:10:54Z</cp:lastPrinted>
  <dcterms:modified xsi:type="dcterms:W3CDTF">2025-03-07T07:28:40Z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93EFBC7AB9A844838D499994F11FCA56_12</vt:lpwstr>
  </property>
</Properties>
</file>