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D4" w:rsidRDefault="00C149F1" w:rsidP="00F928A7">
      <w:pPr>
        <w:ind w:firstLine="142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СОВЕТ НАРОДНЫХ ДЕПУТАТОВ</w:t>
      </w:r>
    </w:p>
    <w:p w:rsidR="00822DD4" w:rsidRDefault="00822DD4" w:rsidP="00F928A7">
      <w:pPr>
        <w:ind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МОСАЛЬ</w:t>
      </w:r>
      <w:r w:rsidR="00CE4D35" w:rsidRPr="00C25CAA">
        <w:rPr>
          <w:rFonts w:ascii="Times New Roman" w:hAnsi="Times New Roman"/>
        </w:rPr>
        <w:t>СКОГО</w:t>
      </w:r>
      <w:r w:rsidR="00C149F1" w:rsidRPr="00C25CAA">
        <w:rPr>
          <w:rFonts w:ascii="Times New Roman" w:hAnsi="Times New Roman"/>
        </w:rPr>
        <w:t xml:space="preserve"> СЕЛЬСКОГО ПОСЕЛЕНИЯ</w:t>
      </w:r>
    </w:p>
    <w:p w:rsidR="00C25CAA" w:rsidRDefault="00C149F1" w:rsidP="00F928A7">
      <w:pPr>
        <w:ind w:firstLine="142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КАШИРСКОГО МУНИЦИПАЛЬНОГО РАЙОНА</w:t>
      </w:r>
    </w:p>
    <w:p w:rsidR="00C149F1" w:rsidRPr="00C25CAA" w:rsidRDefault="00C149F1" w:rsidP="00CE4D35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ВОРОНЕЖСКОЙ ОБЛАСТИ</w:t>
      </w:r>
    </w:p>
    <w:p w:rsidR="00C149F1" w:rsidRPr="00C25CAA" w:rsidRDefault="00C149F1" w:rsidP="00CE4D35">
      <w:pPr>
        <w:ind w:firstLine="709"/>
        <w:rPr>
          <w:rFonts w:ascii="Times New Roman" w:hAnsi="Times New Roman"/>
        </w:rPr>
      </w:pPr>
    </w:p>
    <w:p w:rsidR="00C149F1" w:rsidRPr="00C25CAA" w:rsidRDefault="00C149F1" w:rsidP="00002996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РЕШЕНИЕ</w:t>
      </w:r>
    </w:p>
    <w:p w:rsidR="00C149F1" w:rsidRPr="00C25CAA" w:rsidRDefault="00C149F1" w:rsidP="00F62283">
      <w:pPr>
        <w:ind w:firstLine="709"/>
        <w:rPr>
          <w:rFonts w:ascii="Times New Roman" w:hAnsi="Times New Roman"/>
        </w:rPr>
      </w:pPr>
    </w:p>
    <w:p w:rsidR="00C149F1" w:rsidRPr="00C25CAA" w:rsidRDefault="00D66843" w:rsidP="00FB40B7">
      <w:pPr>
        <w:ind w:firstLine="0"/>
        <w:jc w:val="left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о</w:t>
      </w:r>
      <w:r w:rsidR="00C149F1" w:rsidRPr="00C25CAA">
        <w:rPr>
          <w:rFonts w:ascii="Times New Roman" w:hAnsi="Times New Roman"/>
        </w:rPr>
        <w:t>т</w:t>
      </w:r>
      <w:r w:rsidR="002E7263">
        <w:rPr>
          <w:rFonts w:ascii="Times New Roman" w:hAnsi="Times New Roman"/>
        </w:rPr>
        <w:t>12 мая</w:t>
      </w:r>
      <w:r w:rsidR="00CE4D35" w:rsidRPr="00C25CAA">
        <w:rPr>
          <w:rFonts w:ascii="Times New Roman" w:hAnsi="Times New Roman"/>
        </w:rPr>
        <w:t xml:space="preserve"> </w:t>
      </w:r>
      <w:r w:rsidR="007F0D69" w:rsidRPr="00C25CAA">
        <w:rPr>
          <w:rFonts w:ascii="Times New Roman" w:hAnsi="Times New Roman"/>
        </w:rPr>
        <w:t>2025</w:t>
      </w:r>
      <w:r w:rsidR="00E04914" w:rsidRPr="00C25CAA">
        <w:rPr>
          <w:rFonts w:ascii="Times New Roman" w:hAnsi="Times New Roman"/>
        </w:rPr>
        <w:t xml:space="preserve"> года</w:t>
      </w:r>
      <w:r w:rsidR="002E7263">
        <w:rPr>
          <w:rFonts w:ascii="Times New Roman" w:hAnsi="Times New Roman"/>
        </w:rPr>
        <w:t xml:space="preserve">                                              </w:t>
      </w:r>
      <w:r w:rsidR="00C149F1" w:rsidRPr="00C25CAA">
        <w:rPr>
          <w:rFonts w:ascii="Times New Roman" w:hAnsi="Times New Roman"/>
        </w:rPr>
        <w:t>№</w:t>
      </w:r>
      <w:r w:rsidR="002E7263">
        <w:rPr>
          <w:rFonts w:ascii="Times New Roman" w:hAnsi="Times New Roman"/>
        </w:rPr>
        <w:t xml:space="preserve"> 230</w:t>
      </w:r>
    </w:p>
    <w:p w:rsidR="00C149F1" w:rsidRPr="00C25CAA" w:rsidRDefault="00822DD4" w:rsidP="00FB40B7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с. Мосальское</w:t>
      </w:r>
    </w:p>
    <w:p w:rsidR="00D66843" w:rsidRPr="00C25CAA" w:rsidRDefault="00D66843" w:rsidP="00F62283">
      <w:pPr>
        <w:ind w:firstLine="709"/>
        <w:rPr>
          <w:rFonts w:ascii="Times New Roman" w:hAnsi="Times New Roman"/>
        </w:rPr>
      </w:pPr>
    </w:p>
    <w:p w:rsidR="00CE4D35" w:rsidRPr="00C25CAA" w:rsidRDefault="007F0D69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Решени</w:t>
      </w:r>
      <w:r w:rsidR="00D43F0B" w:rsidRPr="00C25CAA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</w:p>
    <w:p w:rsidR="00CE4D35" w:rsidRPr="00C25CAA" w:rsidRDefault="00D43F0B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 xml:space="preserve">Совета народных </w:t>
      </w:r>
      <w:r w:rsidR="00F62283" w:rsidRPr="00C25CAA">
        <w:rPr>
          <w:rFonts w:ascii="Times New Roman" w:hAnsi="Times New Roman" w:cs="Times New Roman"/>
          <w:b w:val="0"/>
          <w:sz w:val="24"/>
          <w:szCs w:val="24"/>
        </w:rPr>
        <w:t>д</w:t>
      </w:r>
      <w:r w:rsidRPr="00C25CAA">
        <w:rPr>
          <w:rFonts w:ascii="Times New Roman" w:hAnsi="Times New Roman" w:cs="Times New Roman"/>
          <w:b w:val="0"/>
          <w:sz w:val="24"/>
          <w:szCs w:val="24"/>
        </w:rPr>
        <w:t>епутатов</w:t>
      </w:r>
      <w:r w:rsidR="002E7263">
        <w:rPr>
          <w:rFonts w:ascii="Times New Roman" w:hAnsi="Times New Roman" w:cs="Times New Roman"/>
          <w:b w:val="0"/>
          <w:sz w:val="24"/>
          <w:szCs w:val="24"/>
        </w:rPr>
        <w:t xml:space="preserve"> Мосаль</w:t>
      </w:r>
      <w:r w:rsidR="00CE4D35" w:rsidRPr="00C25CAA">
        <w:rPr>
          <w:rFonts w:ascii="Times New Roman" w:hAnsi="Times New Roman" w:cs="Times New Roman"/>
          <w:b w:val="0"/>
          <w:sz w:val="24"/>
          <w:szCs w:val="24"/>
        </w:rPr>
        <w:t xml:space="preserve">ского </w:t>
      </w:r>
    </w:p>
    <w:p w:rsidR="00CE4D35" w:rsidRPr="00C25CAA" w:rsidRDefault="007F0D69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2E72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2DD4">
        <w:rPr>
          <w:rFonts w:ascii="Times New Roman" w:hAnsi="Times New Roman" w:cs="Times New Roman"/>
          <w:b w:val="0"/>
          <w:sz w:val="24"/>
          <w:szCs w:val="24"/>
        </w:rPr>
        <w:t>от 25.11.2024 № 210</w:t>
      </w:r>
    </w:p>
    <w:p w:rsidR="00C149F1" w:rsidRPr="00C25CAA" w:rsidRDefault="0024113D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«</w:t>
      </w:r>
      <w:r w:rsidR="00C149F1" w:rsidRPr="00C25CA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17649" w:rsidRPr="00C25CAA">
        <w:rPr>
          <w:rFonts w:ascii="Times New Roman" w:hAnsi="Times New Roman" w:cs="Times New Roman"/>
          <w:b w:val="0"/>
          <w:sz w:val="24"/>
          <w:szCs w:val="24"/>
        </w:rPr>
        <w:t>земельном налоге</w:t>
      </w:r>
      <w:r w:rsidRPr="00C25CA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49F1" w:rsidRPr="00C25CAA" w:rsidRDefault="00C149F1" w:rsidP="00F62283">
      <w:pPr>
        <w:ind w:firstLine="709"/>
        <w:rPr>
          <w:rFonts w:ascii="Times New Roman" w:hAnsi="Times New Roman"/>
        </w:rPr>
      </w:pPr>
    </w:p>
    <w:p w:rsidR="00C149F1" w:rsidRPr="00C25CAA" w:rsidRDefault="0024113D" w:rsidP="00F62283">
      <w:pPr>
        <w:ind w:firstLine="709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Рассмотрев экспертное заключение Правового управления</w:t>
      </w:r>
      <w:r w:rsidR="002E7263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Правит</w:t>
      </w:r>
      <w:r w:rsidR="0099445F" w:rsidRPr="00C25CAA">
        <w:rPr>
          <w:rFonts w:ascii="Times New Roman" w:hAnsi="Times New Roman"/>
        </w:rPr>
        <w:t>ельства Воронежской области от 3</w:t>
      </w:r>
      <w:r w:rsidRPr="00C25CAA">
        <w:rPr>
          <w:rFonts w:ascii="Times New Roman" w:hAnsi="Times New Roman"/>
        </w:rPr>
        <w:t>1.03.2025 № 19-62/20-</w:t>
      </w:r>
      <w:r w:rsidR="00822DD4">
        <w:rPr>
          <w:rFonts w:ascii="Times New Roman" w:hAnsi="Times New Roman"/>
        </w:rPr>
        <w:t>126</w:t>
      </w:r>
      <w:r w:rsidRPr="00C25CAA">
        <w:rPr>
          <w:rFonts w:ascii="Times New Roman" w:hAnsi="Times New Roman"/>
        </w:rPr>
        <w:t>-П</w:t>
      </w:r>
      <w:r w:rsidR="00C149F1" w:rsidRPr="00C25CAA">
        <w:rPr>
          <w:rFonts w:ascii="Times New Roman" w:hAnsi="Times New Roman"/>
        </w:rPr>
        <w:t xml:space="preserve">, Совет народных депутатов </w:t>
      </w:r>
      <w:r w:rsidR="00822DD4">
        <w:rPr>
          <w:rFonts w:ascii="Times New Roman" w:hAnsi="Times New Roman"/>
        </w:rPr>
        <w:t>Мосаль</w:t>
      </w:r>
      <w:r w:rsidR="0099445F" w:rsidRPr="00C25CAA">
        <w:rPr>
          <w:rFonts w:ascii="Times New Roman" w:hAnsi="Times New Roman"/>
        </w:rPr>
        <w:t>ского</w:t>
      </w:r>
      <w:r w:rsidR="00C149F1" w:rsidRPr="00C25CAA">
        <w:rPr>
          <w:rFonts w:ascii="Times New Roman" w:hAnsi="Times New Roman"/>
        </w:rPr>
        <w:t xml:space="preserve"> сельского поселения </w:t>
      </w:r>
      <w:r w:rsidR="00822DD4">
        <w:rPr>
          <w:rFonts w:ascii="Times New Roman" w:hAnsi="Times New Roman"/>
        </w:rPr>
        <w:t xml:space="preserve">Каширского муниципального района Воронежской </w:t>
      </w:r>
      <w:r w:rsidR="00C149F1" w:rsidRPr="00C25CAA">
        <w:rPr>
          <w:rFonts w:ascii="Times New Roman" w:hAnsi="Times New Roman"/>
        </w:rPr>
        <w:t xml:space="preserve">области </w:t>
      </w:r>
    </w:p>
    <w:p w:rsidR="00E04914" w:rsidRPr="00C25CAA" w:rsidRDefault="00E04914" w:rsidP="00F62283">
      <w:pPr>
        <w:ind w:firstLine="709"/>
        <w:rPr>
          <w:rFonts w:ascii="Times New Roman" w:hAnsi="Times New Roman"/>
        </w:rPr>
      </w:pPr>
    </w:p>
    <w:p w:rsidR="0024113D" w:rsidRPr="00C25CAA" w:rsidRDefault="00B40B2B" w:rsidP="00F62283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РЕШИЛ:</w:t>
      </w:r>
    </w:p>
    <w:p w:rsidR="00002996" w:rsidRPr="00C25CAA" w:rsidRDefault="00002996" w:rsidP="00F62283">
      <w:pPr>
        <w:ind w:firstLine="709"/>
        <w:jc w:val="center"/>
        <w:rPr>
          <w:rFonts w:ascii="Times New Roman" w:hAnsi="Times New Roman"/>
        </w:rPr>
      </w:pPr>
    </w:p>
    <w:p w:rsidR="00D43F0B" w:rsidRPr="00C25CAA" w:rsidRDefault="0024113D" w:rsidP="00F62283">
      <w:pPr>
        <w:ind w:firstLine="709"/>
        <w:rPr>
          <w:rFonts w:ascii="Times New Roman" w:hAnsi="Times New Roman"/>
        </w:rPr>
      </w:pPr>
      <w:r w:rsidRPr="00C25CAA">
        <w:rPr>
          <w:rFonts w:ascii="Times New Roman" w:hAnsi="Times New Roman"/>
        </w:rPr>
        <w:t>1.Внести изменения и дополнения в пункт 3 Р</w:t>
      </w:r>
      <w:r w:rsidR="00D43F0B" w:rsidRPr="00C25CAA">
        <w:rPr>
          <w:rFonts w:ascii="Times New Roman" w:hAnsi="Times New Roman"/>
        </w:rPr>
        <w:t xml:space="preserve">ешения Совета народных депутатов </w:t>
      </w:r>
      <w:r w:rsidR="00822DD4">
        <w:rPr>
          <w:rFonts w:ascii="Times New Roman" w:hAnsi="Times New Roman"/>
        </w:rPr>
        <w:t>Мосаль</w:t>
      </w:r>
      <w:r w:rsidR="0099445F" w:rsidRPr="00C25CAA">
        <w:rPr>
          <w:rFonts w:ascii="Times New Roman" w:hAnsi="Times New Roman"/>
        </w:rPr>
        <w:t>ского</w:t>
      </w:r>
      <w:r w:rsidR="00D43F0B" w:rsidRPr="00C25CAA">
        <w:rPr>
          <w:rFonts w:ascii="Times New Roman" w:hAnsi="Times New Roman"/>
        </w:rPr>
        <w:t xml:space="preserve"> сельского поселения</w:t>
      </w:r>
      <w:r w:rsidR="0063299B">
        <w:rPr>
          <w:rFonts w:ascii="Times New Roman" w:hAnsi="Times New Roman"/>
        </w:rPr>
        <w:t xml:space="preserve"> </w:t>
      </w:r>
      <w:r w:rsidR="00822DD4">
        <w:rPr>
          <w:rFonts w:ascii="Times New Roman" w:hAnsi="Times New Roman"/>
        </w:rPr>
        <w:t>от 25.11.2024 № 210</w:t>
      </w:r>
      <w:r w:rsidR="00D43F0B" w:rsidRPr="00C25CAA">
        <w:rPr>
          <w:rFonts w:ascii="Times New Roman" w:hAnsi="Times New Roman"/>
        </w:rPr>
        <w:t xml:space="preserve"> «О земельном налоге»</w:t>
      </w:r>
    </w:p>
    <w:p w:rsidR="00792377" w:rsidRPr="00C25CAA" w:rsidRDefault="00D43F0B" w:rsidP="00F62283">
      <w:pPr>
        <w:ind w:firstLine="709"/>
        <w:outlineLvl w:val="0"/>
        <w:rPr>
          <w:rFonts w:ascii="Times New Roman" w:hAnsi="Times New Roman"/>
        </w:rPr>
      </w:pPr>
      <w:r w:rsidRPr="00C25CAA">
        <w:rPr>
          <w:rFonts w:ascii="Times New Roman" w:hAnsi="Times New Roman"/>
        </w:rPr>
        <w:t>1.1</w:t>
      </w:r>
      <w:r w:rsidR="0099445F" w:rsidRPr="00C25CAA">
        <w:rPr>
          <w:rFonts w:ascii="Times New Roman" w:hAnsi="Times New Roman"/>
        </w:rPr>
        <w:t>.</w:t>
      </w:r>
      <w:r w:rsidR="00F63FFF" w:rsidRPr="00C25CAA">
        <w:rPr>
          <w:rFonts w:ascii="Times New Roman" w:hAnsi="Times New Roman"/>
        </w:rPr>
        <w:t xml:space="preserve">В </w:t>
      </w:r>
      <w:r w:rsidR="008462E4" w:rsidRPr="00C25CAA">
        <w:rPr>
          <w:rFonts w:ascii="Times New Roman" w:hAnsi="Times New Roman"/>
        </w:rPr>
        <w:t>строке второй</w:t>
      </w:r>
      <w:r w:rsidR="002E7263">
        <w:rPr>
          <w:rFonts w:ascii="Times New Roman" w:hAnsi="Times New Roman"/>
        </w:rPr>
        <w:t xml:space="preserve"> </w:t>
      </w:r>
      <w:r w:rsidR="008462E4" w:rsidRPr="00C25CAA">
        <w:rPr>
          <w:rFonts w:ascii="Times New Roman" w:hAnsi="Times New Roman"/>
        </w:rPr>
        <w:t>таблицы в столбце налогообложения</w:t>
      </w:r>
      <w:r w:rsidR="002E7263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 xml:space="preserve">слова </w:t>
      </w:r>
      <w:r w:rsidR="003C760A" w:rsidRPr="00C25CAA">
        <w:rPr>
          <w:rFonts w:ascii="Times New Roman" w:hAnsi="Times New Roman"/>
        </w:rPr>
        <w:t>«</w:t>
      </w:r>
      <w:r w:rsidR="00792377" w:rsidRPr="00C25CAA">
        <w:rPr>
          <w:rFonts w:ascii="Times New Roman" w:hAnsi="Times New Roman"/>
        </w:rPr>
        <w:t>(за исключением</w:t>
      </w:r>
      <w:r w:rsidR="002E7263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3C760A" w:rsidRPr="00C25CAA">
        <w:rPr>
          <w:rFonts w:ascii="Times New Roman" w:hAnsi="Times New Roman"/>
        </w:rPr>
        <w:t>»</w:t>
      </w:r>
      <w:r w:rsidR="00792377" w:rsidRPr="00C25CAA">
        <w:rPr>
          <w:rFonts w:ascii="Times New Roman" w:hAnsi="Times New Roman"/>
        </w:rPr>
        <w:t xml:space="preserve"> заменить </w:t>
      </w:r>
      <w:proofErr w:type="gramStart"/>
      <w:r w:rsidR="00792377" w:rsidRPr="00C25CAA">
        <w:rPr>
          <w:rFonts w:ascii="Times New Roman" w:hAnsi="Times New Roman"/>
        </w:rPr>
        <w:t>словами</w:t>
      </w:r>
      <w:r w:rsidR="003C760A" w:rsidRPr="00C25CAA">
        <w:rPr>
          <w:rFonts w:ascii="Times New Roman" w:hAnsi="Times New Roman"/>
        </w:rPr>
        <w:t>«</w:t>
      </w:r>
      <w:proofErr w:type="gramEnd"/>
      <w:r w:rsidR="00792377" w:rsidRPr="00C25CAA">
        <w:rPr>
          <w:rFonts w:ascii="Times New Roman" w:hAnsi="Times New Roman"/>
        </w:rPr>
        <w:t>(за исключением указанных в настоящем</w:t>
      </w:r>
      <w:r w:rsidR="002E7263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абзаце земельных участков,</w:t>
      </w:r>
      <w:r w:rsidR="002E7263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приобретенных</w:t>
      </w:r>
      <w:r w:rsidR="00792377" w:rsidRPr="00C25CAA">
        <w:rPr>
          <w:rFonts w:ascii="Times New Roman" w:hAnsi="Times New Roman"/>
          <w:bCs/>
          <w:kern w:val="28"/>
        </w:rPr>
        <w:t xml:space="preserve">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3C760A" w:rsidRPr="00C25CAA">
        <w:rPr>
          <w:rFonts w:ascii="Times New Roman" w:hAnsi="Times New Roman"/>
          <w:bCs/>
          <w:kern w:val="28"/>
        </w:rPr>
        <w:t>»</w:t>
      </w:r>
      <w:r w:rsidR="00792377" w:rsidRPr="00C25CAA">
        <w:rPr>
          <w:rFonts w:ascii="Times New Roman" w:hAnsi="Times New Roman"/>
          <w:bCs/>
          <w:kern w:val="28"/>
        </w:rPr>
        <w:t>;</w:t>
      </w:r>
    </w:p>
    <w:p w:rsidR="009C7A95" w:rsidRPr="00C25CAA" w:rsidRDefault="008462E4" w:rsidP="00F62283">
      <w:pPr>
        <w:ind w:firstLine="709"/>
        <w:outlineLvl w:val="0"/>
        <w:rPr>
          <w:rFonts w:ascii="Times New Roman" w:hAnsi="Times New Roman"/>
          <w:bCs/>
          <w:kern w:val="28"/>
        </w:rPr>
      </w:pPr>
      <w:r w:rsidRPr="00C25CAA">
        <w:rPr>
          <w:rFonts w:ascii="Times New Roman" w:hAnsi="Times New Roman"/>
        </w:rPr>
        <w:t>1.2</w:t>
      </w:r>
      <w:r w:rsidR="0099445F" w:rsidRPr="00C25CAA">
        <w:rPr>
          <w:rFonts w:ascii="Times New Roman" w:hAnsi="Times New Roman"/>
        </w:rPr>
        <w:t>.</w:t>
      </w:r>
      <w:r w:rsidRPr="00C25CAA">
        <w:rPr>
          <w:rFonts w:ascii="Times New Roman" w:hAnsi="Times New Roman"/>
        </w:rPr>
        <w:t>В строке третьей</w:t>
      </w:r>
      <w:r w:rsidR="002E7263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таблицы в столбце налогообложения</w:t>
      </w:r>
      <w:r w:rsidR="002E7263">
        <w:rPr>
          <w:rFonts w:ascii="Times New Roman" w:hAnsi="Times New Roman"/>
        </w:rPr>
        <w:t xml:space="preserve"> </w:t>
      </w:r>
      <w:r w:rsidR="002A1377" w:rsidRPr="00C25CAA">
        <w:rPr>
          <w:rFonts w:ascii="Times New Roman" w:hAnsi="Times New Roman"/>
        </w:rPr>
        <w:t>после слов</w:t>
      </w:r>
      <w:r w:rsidR="002E7263">
        <w:rPr>
          <w:rFonts w:ascii="Times New Roman" w:hAnsi="Times New Roman"/>
        </w:rPr>
        <w:t xml:space="preserve"> </w:t>
      </w:r>
      <w:r w:rsidR="00DD39B7" w:rsidRPr="00C25CAA">
        <w:rPr>
          <w:rFonts w:ascii="Times New Roman" w:hAnsi="Times New Roman"/>
        </w:rPr>
        <w:t>«</w:t>
      </w:r>
      <w:r w:rsidR="002A1377" w:rsidRPr="00C25CAA">
        <w:rPr>
          <w:rFonts w:ascii="Times New Roman" w:hAnsi="Times New Roman"/>
        </w:rPr>
        <w:t>акты Российской Ф</w:t>
      </w:r>
      <w:r w:rsidRPr="00C25CAA">
        <w:rPr>
          <w:rFonts w:ascii="Times New Roman" w:hAnsi="Times New Roman"/>
        </w:rPr>
        <w:t>едерации</w:t>
      </w:r>
      <w:r w:rsidR="00DD39B7" w:rsidRPr="00C25CAA">
        <w:rPr>
          <w:rFonts w:ascii="Times New Roman" w:hAnsi="Times New Roman"/>
        </w:rPr>
        <w:t>»</w:t>
      </w:r>
      <w:r w:rsidR="0063299B">
        <w:rPr>
          <w:rFonts w:ascii="Times New Roman" w:hAnsi="Times New Roman"/>
        </w:rPr>
        <w:t xml:space="preserve"> </w:t>
      </w:r>
      <w:bookmarkStart w:id="0" w:name="_GoBack"/>
      <w:bookmarkEnd w:id="0"/>
      <w:r w:rsidRPr="00C25CAA">
        <w:rPr>
          <w:rFonts w:ascii="Times New Roman" w:hAnsi="Times New Roman"/>
        </w:rPr>
        <w:t xml:space="preserve">дополнить </w:t>
      </w:r>
      <w:proofErr w:type="gramStart"/>
      <w:r w:rsidRPr="00C25CAA">
        <w:rPr>
          <w:rFonts w:ascii="Times New Roman" w:hAnsi="Times New Roman"/>
        </w:rPr>
        <w:t>словами.</w:t>
      </w:r>
      <w:r w:rsidR="003C760A" w:rsidRPr="00C25CAA">
        <w:rPr>
          <w:rFonts w:ascii="Times New Roman" w:hAnsi="Times New Roman"/>
          <w:bCs/>
          <w:kern w:val="28"/>
        </w:rPr>
        <w:t>«</w:t>
      </w:r>
      <w:proofErr w:type="gramEnd"/>
      <w:r w:rsidR="009C7A95" w:rsidRPr="00C25CAA">
        <w:rPr>
          <w:rFonts w:ascii="Times New Roman" w:hAnsi="Times New Roman"/>
          <w:bCs/>
          <w:kern w:val="28"/>
        </w:rPr>
        <w:t>, за исключением указанных в настоящем абзаце земельных участков, кадастровая стоимость каждого из которых</w:t>
      </w:r>
      <w:r w:rsidR="003C760A" w:rsidRPr="00C25CAA">
        <w:rPr>
          <w:rFonts w:ascii="Times New Roman" w:hAnsi="Times New Roman"/>
          <w:bCs/>
          <w:kern w:val="28"/>
        </w:rPr>
        <w:t xml:space="preserve"> превышает 300 миллионов рублей»</w:t>
      </w:r>
      <w:r w:rsidR="009C7A95" w:rsidRPr="00C25CAA">
        <w:rPr>
          <w:rFonts w:ascii="Times New Roman" w:hAnsi="Times New Roman"/>
          <w:bCs/>
          <w:kern w:val="28"/>
        </w:rPr>
        <w:t>.</w:t>
      </w:r>
    </w:p>
    <w:p w:rsidR="009C7A95" w:rsidRPr="00C25CAA" w:rsidRDefault="009C7A95" w:rsidP="00F62283">
      <w:pPr>
        <w:ind w:firstLine="709"/>
        <w:rPr>
          <w:rFonts w:ascii="Times New Roman" w:hAnsi="Times New Roman"/>
          <w:color w:val="000000"/>
        </w:rPr>
      </w:pPr>
      <w:r w:rsidRPr="00C25CAA">
        <w:rPr>
          <w:rFonts w:ascii="Times New Roman" w:hAnsi="Times New Roman"/>
          <w:color w:val="000000"/>
        </w:rPr>
        <w:t>2. И</w:t>
      </w:r>
      <w:r w:rsidRPr="00C25CAA">
        <w:rPr>
          <w:rFonts w:ascii="Times New Roman" w:hAnsi="Times New Roman"/>
          <w:bCs/>
          <w:kern w:val="28"/>
        </w:rPr>
        <w:t>зменения в пункт 3, внесенные согласно настоящему экспертному заключению, вступают в силу с 01.01.2025 года.</w:t>
      </w:r>
    </w:p>
    <w:p w:rsidR="004F5AC3" w:rsidRDefault="009C7A95" w:rsidP="00F62283">
      <w:pPr>
        <w:shd w:val="clear" w:color="auto" w:fill="FFFFFF"/>
        <w:ind w:firstLine="709"/>
        <w:outlineLvl w:val="1"/>
        <w:rPr>
          <w:rFonts w:ascii="Times New Roman" w:hAnsi="Times New Roman"/>
        </w:rPr>
      </w:pPr>
      <w:r w:rsidRPr="00C25CAA">
        <w:rPr>
          <w:rFonts w:ascii="Times New Roman" w:hAnsi="Times New Roman"/>
        </w:rPr>
        <w:t>3</w:t>
      </w:r>
      <w:r w:rsidR="00002996" w:rsidRPr="00C25CAA">
        <w:rPr>
          <w:rFonts w:ascii="Times New Roman" w:hAnsi="Times New Roman"/>
        </w:rPr>
        <w:t>.</w:t>
      </w:r>
      <w:r w:rsidR="004F5AC3" w:rsidRPr="00C25CAA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822DD4">
        <w:rPr>
          <w:rFonts w:ascii="Times New Roman" w:hAnsi="Times New Roman"/>
        </w:rPr>
        <w:t>Мосаль</w:t>
      </w:r>
      <w:r w:rsidR="0099445F" w:rsidRPr="00C25CAA">
        <w:rPr>
          <w:rFonts w:ascii="Times New Roman" w:hAnsi="Times New Roman"/>
        </w:rPr>
        <w:t>ского</w:t>
      </w:r>
      <w:r w:rsidR="002E7263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822DD4">
        <w:rPr>
          <w:rFonts w:ascii="Times New Roman" w:hAnsi="Times New Roman"/>
        </w:rPr>
        <w:t>Мосаль</w:t>
      </w:r>
      <w:r w:rsidR="0099445F" w:rsidRPr="00C25CAA">
        <w:rPr>
          <w:rFonts w:ascii="Times New Roman" w:hAnsi="Times New Roman"/>
        </w:rPr>
        <w:t>ского</w:t>
      </w:r>
      <w:r w:rsidR="002E7263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</w:t>
      </w:r>
      <w:r w:rsidR="0072649D" w:rsidRPr="00C25CAA">
        <w:rPr>
          <w:rFonts w:ascii="Times New Roman" w:hAnsi="Times New Roman"/>
        </w:rPr>
        <w:t>ммуникационной сети «Инт</w:t>
      </w:r>
      <w:r w:rsidR="00822DD4">
        <w:rPr>
          <w:rFonts w:ascii="Times New Roman" w:hAnsi="Times New Roman"/>
        </w:rPr>
        <w:t>ернет».</w:t>
      </w:r>
    </w:p>
    <w:p w:rsidR="00822DD4" w:rsidRDefault="00822DD4" w:rsidP="00F62283">
      <w:pPr>
        <w:shd w:val="clear" w:color="auto" w:fill="FFFFFF"/>
        <w:ind w:firstLine="709"/>
        <w:outlineLvl w:val="1"/>
        <w:rPr>
          <w:rFonts w:ascii="Times New Roman" w:hAnsi="Times New Roman"/>
        </w:rPr>
      </w:pPr>
    </w:p>
    <w:p w:rsidR="00822DD4" w:rsidRDefault="00822DD4" w:rsidP="00F62283">
      <w:pPr>
        <w:shd w:val="clear" w:color="auto" w:fill="FFFFFF"/>
        <w:ind w:firstLine="709"/>
        <w:outlineLvl w:val="1"/>
        <w:rPr>
          <w:rFonts w:ascii="Times New Roman" w:hAnsi="Times New Roman"/>
        </w:rPr>
      </w:pPr>
    </w:p>
    <w:p w:rsidR="00822DD4" w:rsidRPr="00C25CAA" w:rsidRDefault="00822DD4" w:rsidP="00F62283">
      <w:pPr>
        <w:shd w:val="clear" w:color="auto" w:fill="FFFFFF"/>
        <w:ind w:firstLine="709"/>
        <w:outlineLvl w:val="1"/>
        <w:rPr>
          <w:rFonts w:ascii="Times New Roman" w:hAnsi="Times New Roman"/>
          <w:bCs/>
          <w:color w:val="2C2D2E"/>
        </w:rPr>
      </w:pPr>
    </w:p>
    <w:p w:rsidR="00C149F1" w:rsidRPr="00CE4D35" w:rsidRDefault="00C149F1" w:rsidP="00F6228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22"/>
        <w:gridCol w:w="4675"/>
      </w:tblGrid>
      <w:tr w:rsidR="009C7A95" w:rsidRPr="00C25CAA" w:rsidTr="0061131E">
        <w:tc>
          <w:tcPr>
            <w:tcW w:w="4822" w:type="dxa"/>
            <w:shd w:val="clear" w:color="auto" w:fill="auto"/>
          </w:tcPr>
          <w:p w:rsidR="009C7A95" w:rsidRPr="00C25CAA" w:rsidRDefault="009C7A95" w:rsidP="00002996">
            <w:pPr>
              <w:ind w:firstLine="0"/>
              <w:rPr>
                <w:rFonts w:ascii="Times New Roman" w:hAnsi="Times New Roman"/>
              </w:rPr>
            </w:pPr>
            <w:r w:rsidRPr="00C25CAA">
              <w:rPr>
                <w:rFonts w:ascii="Times New Roman" w:hAnsi="Times New Roman"/>
              </w:rPr>
              <w:t xml:space="preserve">Глава </w:t>
            </w:r>
            <w:r w:rsidR="00822DD4">
              <w:rPr>
                <w:rFonts w:ascii="Times New Roman" w:hAnsi="Times New Roman"/>
              </w:rPr>
              <w:t>Мосальского с</w:t>
            </w:r>
            <w:r w:rsidRPr="00C25CAA">
              <w:rPr>
                <w:rFonts w:ascii="Times New Roman" w:hAnsi="Times New Roman"/>
              </w:rPr>
              <w:t>ельского поселения</w:t>
            </w:r>
          </w:p>
        </w:tc>
        <w:tc>
          <w:tcPr>
            <w:tcW w:w="4675" w:type="dxa"/>
            <w:shd w:val="clear" w:color="auto" w:fill="auto"/>
          </w:tcPr>
          <w:p w:rsidR="00002996" w:rsidRPr="00C25CAA" w:rsidRDefault="00822DD4" w:rsidP="00822DD4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П.А. Мокшин</w:t>
            </w:r>
          </w:p>
          <w:p w:rsidR="009C7A95" w:rsidRPr="00C25CAA" w:rsidRDefault="009C7A95" w:rsidP="0099445F">
            <w:pPr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770634" w:rsidRPr="00C25CAA" w:rsidRDefault="00770634" w:rsidP="00F62283">
      <w:pPr>
        <w:ind w:firstLine="709"/>
        <w:rPr>
          <w:rFonts w:ascii="Times New Roman" w:hAnsi="Times New Roman"/>
        </w:rPr>
      </w:pPr>
    </w:p>
    <w:p w:rsidR="002A1377" w:rsidRPr="00CE4D35" w:rsidRDefault="002A1377" w:rsidP="00F62283">
      <w:pPr>
        <w:ind w:firstLine="709"/>
        <w:rPr>
          <w:rFonts w:ascii="Times New Roman" w:hAnsi="Times New Roman"/>
          <w:sz w:val="28"/>
          <w:szCs w:val="28"/>
        </w:rPr>
      </w:pPr>
    </w:p>
    <w:sectPr w:rsidR="002A1377" w:rsidRPr="00CE4D35" w:rsidSect="00C25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D6" w:rsidRDefault="00CD6FD6" w:rsidP="00C149F1">
      <w:r>
        <w:separator/>
      </w:r>
    </w:p>
  </w:endnote>
  <w:endnote w:type="continuationSeparator" w:id="0">
    <w:p w:rsidR="00CD6FD6" w:rsidRDefault="00CD6FD6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D6" w:rsidRDefault="00CD6FD6" w:rsidP="00C149F1">
      <w:r>
        <w:separator/>
      </w:r>
    </w:p>
  </w:footnote>
  <w:footnote w:type="continuationSeparator" w:id="0">
    <w:p w:rsidR="00CD6FD6" w:rsidRDefault="00CD6FD6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00C"/>
    <w:rsid w:val="00002996"/>
    <w:rsid w:val="00014210"/>
    <w:rsid w:val="000338F9"/>
    <w:rsid w:val="0005612B"/>
    <w:rsid w:val="0006707D"/>
    <w:rsid w:val="00070F29"/>
    <w:rsid w:val="000733E4"/>
    <w:rsid w:val="000750C5"/>
    <w:rsid w:val="000C6E37"/>
    <w:rsid w:val="0012492A"/>
    <w:rsid w:val="001C3346"/>
    <w:rsid w:val="001F40D5"/>
    <w:rsid w:val="002224AC"/>
    <w:rsid w:val="002227C8"/>
    <w:rsid w:val="0024113D"/>
    <w:rsid w:val="002672D2"/>
    <w:rsid w:val="002879FC"/>
    <w:rsid w:val="002A1377"/>
    <w:rsid w:val="002D3428"/>
    <w:rsid w:val="002D5810"/>
    <w:rsid w:val="002E7263"/>
    <w:rsid w:val="00311C07"/>
    <w:rsid w:val="00395C1C"/>
    <w:rsid w:val="00397BDA"/>
    <w:rsid w:val="003B67C2"/>
    <w:rsid w:val="003C760A"/>
    <w:rsid w:val="003E7344"/>
    <w:rsid w:val="004139B8"/>
    <w:rsid w:val="00417B65"/>
    <w:rsid w:val="004E7E0C"/>
    <w:rsid w:val="004F5AC3"/>
    <w:rsid w:val="00561669"/>
    <w:rsid w:val="00581788"/>
    <w:rsid w:val="005A3A9D"/>
    <w:rsid w:val="0061131E"/>
    <w:rsid w:val="0061600C"/>
    <w:rsid w:val="006251ED"/>
    <w:rsid w:val="0063299B"/>
    <w:rsid w:val="00640176"/>
    <w:rsid w:val="0064281B"/>
    <w:rsid w:val="00665B51"/>
    <w:rsid w:val="006E77BF"/>
    <w:rsid w:val="006F5DA5"/>
    <w:rsid w:val="00717649"/>
    <w:rsid w:val="0072649D"/>
    <w:rsid w:val="00731E11"/>
    <w:rsid w:val="0073760D"/>
    <w:rsid w:val="00744B2A"/>
    <w:rsid w:val="00770634"/>
    <w:rsid w:val="00792377"/>
    <w:rsid w:val="007F0D69"/>
    <w:rsid w:val="00822DD4"/>
    <w:rsid w:val="008462E4"/>
    <w:rsid w:val="0089371D"/>
    <w:rsid w:val="008959FF"/>
    <w:rsid w:val="008B5ADE"/>
    <w:rsid w:val="008F24C2"/>
    <w:rsid w:val="00912D02"/>
    <w:rsid w:val="009321CD"/>
    <w:rsid w:val="0093227B"/>
    <w:rsid w:val="0099394C"/>
    <w:rsid w:val="0099445F"/>
    <w:rsid w:val="009C7A95"/>
    <w:rsid w:val="00A7356F"/>
    <w:rsid w:val="00AB6694"/>
    <w:rsid w:val="00AC2B6A"/>
    <w:rsid w:val="00B131A2"/>
    <w:rsid w:val="00B20F57"/>
    <w:rsid w:val="00B40B2B"/>
    <w:rsid w:val="00B9316D"/>
    <w:rsid w:val="00BA2CBF"/>
    <w:rsid w:val="00BD1571"/>
    <w:rsid w:val="00C149F1"/>
    <w:rsid w:val="00C25CAA"/>
    <w:rsid w:val="00C347B6"/>
    <w:rsid w:val="00C81971"/>
    <w:rsid w:val="00CD2DD6"/>
    <w:rsid w:val="00CD6FD6"/>
    <w:rsid w:val="00CE4D35"/>
    <w:rsid w:val="00D43F0B"/>
    <w:rsid w:val="00D548E2"/>
    <w:rsid w:val="00D571BE"/>
    <w:rsid w:val="00D605A1"/>
    <w:rsid w:val="00D66843"/>
    <w:rsid w:val="00D962CA"/>
    <w:rsid w:val="00DB6652"/>
    <w:rsid w:val="00DD39B7"/>
    <w:rsid w:val="00E04914"/>
    <w:rsid w:val="00E5330F"/>
    <w:rsid w:val="00E64612"/>
    <w:rsid w:val="00E75B47"/>
    <w:rsid w:val="00E97670"/>
    <w:rsid w:val="00EC30C9"/>
    <w:rsid w:val="00EC4BA1"/>
    <w:rsid w:val="00EF6788"/>
    <w:rsid w:val="00F12614"/>
    <w:rsid w:val="00F536B7"/>
    <w:rsid w:val="00F62283"/>
    <w:rsid w:val="00F63FFF"/>
    <w:rsid w:val="00F928A7"/>
    <w:rsid w:val="00FB40B7"/>
    <w:rsid w:val="00FC2A93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086E5-44F3-493A-A07A-FAA40F8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0F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0F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0F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0F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0F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0F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0F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0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0F57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B20F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0F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0F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79237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928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28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Мосальское СП</cp:lastModifiedBy>
  <cp:revision>11</cp:revision>
  <cp:lastPrinted>2025-05-12T07:15:00Z</cp:lastPrinted>
  <dcterms:created xsi:type="dcterms:W3CDTF">2025-04-16T12:36:00Z</dcterms:created>
  <dcterms:modified xsi:type="dcterms:W3CDTF">2025-05-12T07:30:00Z</dcterms:modified>
</cp:coreProperties>
</file>