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B502F" w:rsidRDefault="00BB502F" w:rsidP="00125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0C4D" w:rsidRPr="000271DC" w:rsidRDefault="008E5BF0" w:rsidP="001250B0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271DC">
        <w:rPr>
          <w:rFonts w:ascii="Times New Roman" w:hAnsi="Times New Roman"/>
          <w:b/>
          <w:sz w:val="26"/>
          <w:szCs w:val="26"/>
        </w:rPr>
        <w:t>АДМИНИСТРАЦИЯ</w:t>
      </w:r>
      <w:r w:rsidR="000271DC" w:rsidRPr="000271DC">
        <w:rPr>
          <w:rFonts w:ascii="Times New Roman" w:hAnsi="Times New Roman"/>
          <w:b/>
          <w:sz w:val="26"/>
          <w:szCs w:val="26"/>
        </w:rPr>
        <w:t xml:space="preserve"> МОСАЛЬСКОГО</w:t>
      </w:r>
      <w:r w:rsidR="00EA1F4E" w:rsidRPr="000271DC">
        <w:rPr>
          <w:rFonts w:ascii="Times New Roman" w:hAnsi="Times New Roman"/>
          <w:b/>
          <w:sz w:val="26"/>
          <w:szCs w:val="26"/>
        </w:rPr>
        <w:t xml:space="preserve"> </w:t>
      </w:r>
      <w:r w:rsidR="00FE0C4D" w:rsidRPr="000271DC">
        <w:rPr>
          <w:rFonts w:ascii="Times New Roman" w:hAnsi="Times New Roman"/>
          <w:b/>
          <w:sz w:val="26"/>
          <w:szCs w:val="26"/>
        </w:rPr>
        <w:t>СЕЛЬСКОГО ПОСЕЛЕНИЯ</w:t>
      </w:r>
      <w:r w:rsidR="000271DC" w:rsidRPr="000271DC">
        <w:rPr>
          <w:rFonts w:ascii="Times New Roman" w:hAnsi="Times New Roman"/>
          <w:b/>
          <w:sz w:val="26"/>
          <w:szCs w:val="26"/>
        </w:rPr>
        <w:t xml:space="preserve"> </w:t>
      </w:r>
      <w:r w:rsidR="00FE0C4D" w:rsidRPr="000271DC">
        <w:rPr>
          <w:rFonts w:ascii="Times New Roman" w:hAnsi="Times New Roman"/>
          <w:b/>
          <w:sz w:val="26"/>
          <w:szCs w:val="26"/>
        </w:rPr>
        <w:t>КАШИРСКОГО МУНИЦИПАЛЬНОГО РАЙОНА</w:t>
      </w:r>
    </w:p>
    <w:p w:rsidR="00FE0C4D" w:rsidRPr="000271DC" w:rsidRDefault="00FE0C4D" w:rsidP="001603A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71D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E0C4D" w:rsidRPr="000271DC" w:rsidRDefault="00FE0C4D" w:rsidP="001603A9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FE0C4D" w:rsidRPr="000271DC" w:rsidRDefault="008E5BF0" w:rsidP="001603A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71DC">
        <w:rPr>
          <w:rFonts w:ascii="Times New Roman" w:hAnsi="Times New Roman"/>
          <w:b/>
          <w:sz w:val="26"/>
          <w:szCs w:val="26"/>
        </w:rPr>
        <w:t>ПОСТАНОВЛЕНИЕ</w:t>
      </w:r>
    </w:p>
    <w:p w:rsidR="00FE0C4D" w:rsidRPr="000271DC" w:rsidRDefault="00FE0C4D" w:rsidP="00FE0C4D">
      <w:pPr>
        <w:ind w:firstLine="709"/>
        <w:rPr>
          <w:rFonts w:ascii="Times New Roman" w:hAnsi="Times New Roman"/>
          <w:sz w:val="26"/>
          <w:szCs w:val="26"/>
        </w:rPr>
      </w:pPr>
    </w:p>
    <w:p w:rsidR="00FE0C4D" w:rsidRPr="000271DC" w:rsidRDefault="00EA1F4E" w:rsidP="00EA1F4E">
      <w:pPr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>о</w:t>
      </w:r>
      <w:r w:rsidR="002111E6" w:rsidRPr="000271DC">
        <w:rPr>
          <w:rFonts w:ascii="Times New Roman" w:hAnsi="Times New Roman"/>
          <w:sz w:val="26"/>
          <w:szCs w:val="26"/>
        </w:rPr>
        <w:t xml:space="preserve">т </w:t>
      </w:r>
      <w:r w:rsidR="000271DC" w:rsidRPr="000271DC">
        <w:rPr>
          <w:rFonts w:ascii="Times New Roman" w:hAnsi="Times New Roman"/>
          <w:sz w:val="26"/>
          <w:szCs w:val="26"/>
        </w:rPr>
        <w:t xml:space="preserve">10 июня </w:t>
      </w:r>
      <w:r w:rsidR="00D5782C" w:rsidRPr="000271DC">
        <w:rPr>
          <w:rFonts w:ascii="Times New Roman" w:hAnsi="Times New Roman"/>
          <w:sz w:val="26"/>
          <w:szCs w:val="26"/>
        </w:rPr>
        <w:t>2025</w:t>
      </w:r>
      <w:r w:rsidR="00FE0C4D" w:rsidRPr="000271DC">
        <w:rPr>
          <w:rFonts w:ascii="Times New Roman" w:hAnsi="Times New Roman"/>
          <w:sz w:val="26"/>
          <w:szCs w:val="26"/>
        </w:rPr>
        <w:t xml:space="preserve"> года № </w:t>
      </w:r>
      <w:r w:rsidR="000271DC" w:rsidRPr="000271DC">
        <w:rPr>
          <w:rFonts w:ascii="Times New Roman" w:hAnsi="Times New Roman"/>
          <w:sz w:val="26"/>
          <w:szCs w:val="26"/>
        </w:rPr>
        <w:t>38</w:t>
      </w:r>
    </w:p>
    <w:p w:rsidR="00FE0C4D" w:rsidRPr="000271DC" w:rsidRDefault="00FE0C4D" w:rsidP="00EA1F4E">
      <w:pPr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>с.</w:t>
      </w:r>
      <w:r w:rsidR="000271DC" w:rsidRPr="000271DC">
        <w:rPr>
          <w:rFonts w:ascii="Times New Roman" w:hAnsi="Times New Roman"/>
          <w:sz w:val="26"/>
          <w:szCs w:val="26"/>
        </w:rPr>
        <w:t xml:space="preserve"> Мосальское</w:t>
      </w:r>
    </w:p>
    <w:p w:rsidR="00186C8F" w:rsidRPr="000271DC" w:rsidRDefault="00186C8F" w:rsidP="00EA1F4E">
      <w:pPr>
        <w:rPr>
          <w:rFonts w:ascii="Times New Roman" w:hAnsi="Times New Roman"/>
          <w:sz w:val="26"/>
          <w:szCs w:val="26"/>
        </w:rPr>
      </w:pPr>
    </w:p>
    <w:p w:rsidR="001D628D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>Об отмене</w:t>
      </w:r>
      <w:r w:rsidR="00304B8A" w:rsidRPr="000271DC">
        <w:rPr>
          <w:rFonts w:ascii="Times New Roman" w:hAnsi="Times New Roman"/>
          <w:sz w:val="26"/>
          <w:szCs w:val="26"/>
        </w:rPr>
        <w:t xml:space="preserve"> постановления администрации </w:t>
      </w:r>
    </w:p>
    <w:p w:rsidR="00D5782C" w:rsidRPr="000271DC" w:rsidRDefault="000271D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Мосальского </w:t>
      </w:r>
      <w:r w:rsidR="00304B8A" w:rsidRPr="000271D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271DC">
        <w:rPr>
          <w:rFonts w:ascii="Times New Roman" w:hAnsi="Times New Roman"/>
          <w:sz w:val="26"/>
          <w:szCs w:val="26"/>
        </w:rPr>
        <w:t xml:space="preserve"> от 27</w:t>
      </w:r>
      <w:r w:rsidR="00D5782C" w:rsidRPr="000271DC">
        <w:rPr>
          <w:rFonts w:ascii="Times New Roman" w:hAnsi="Times New Roman"/>
          <w:sz w:val="26"/>
          <w:szCs w:val="26"/>
        </w:rPr>
        <w:t>.02</w:t>
      </w:r>
      <w:r w:rsidR="00E93AA5" w:rsidRPr="000271DC">
        <w:rPr>
          <w:rFonts w:ascii="Times New Roman" w:hAnsi="Times New Roman"/>
          <w:sz w:val="26"/>
          <w:szCs w:val="26"/>
        </w:rPr>
        <w:t>.20</w:t>
      </w:r>
      <w:r w:rsidR="00D5782C" w:rsidRPr="000271DC">
        <w:rPr>
          <w:rFonts w:ascii="Times New Roman" w:hAnsi="Times New Roman"/>
          <w:sz w:val="26"/>
          <w:szCs w:val="26"/>
        </w:rPr>
        <w:t>24</w:t>
      </w:r>
      <w:r w:rsidR="00304B8A" w:rsidRPr="000271DC">
        <w:rPr>
          <w:rFonts w:ascii="Times New Roman" w:hAnsi="Times New Roman"/>
          <w:sz w:val="26"/>
          <w:szCs w:val="26"/>
        </w:rPr>
        <w:t xml:space="preserve"> года </w:t>
      </w:r>
    </w:p>
    <w:p w:rsidR="00D5782C" w:rsidRPr="000271DC" w:rsidRDefault="00186C8F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bCs/>
          <w:sz w:val="26"/>
          <w:szCs w:val="26"/>
        </w:rPr>
        <w:t xml:space="preserve">№ </w:t>
      </w:r>
      <w:r w:rsidR="00D5782C" w:rsidRPr="000271DC">
        <w:rPr>
          <w:rFonts w:ascii="Times New Roman" w:hAnsi="Times New Roman"/>
          <w:bCs/>
          <w:sz w:val="26"/>
          <w:szCs w:val="26"/>
        </w:rPr>
        <w:t>1</w:t>
      </w:r>
      <w:r w:rsidR="000271DC" w:rsidRPr="000271DC">
        <w:rPr>
          <w:rFonts w:ascii="Times New Roman" w:hAnsi="Times New Roman"/>
          <w:bCs/>
          <w:sz w:val="26"/>
          <w:szCs w:val="26"/>
        </w:rPr>
        <w:t xml:space="preserve">4 </w:t>
      </w:r>
      <w:r w:rsidR="00304B8A" w:rsidRPr="000271DC">
        <w:rPr>
          <w:rFonts w:ascii="Times New Roman" w:hAnsi="Times New Roman"/>
          <w:sz w:val="26"/>
          <w:szCs w:val="26"/>
        </w:rPr>
        <w:t>«</w:t>
      </w:r>
      <w:r w:rsidR="00D5782C" w:rsidRPr="000271DC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предоставления муниципальной услуги «Направление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уведомления о соответствии указанных в уведомлении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о планируемом строительстве параметров объекта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индивидуального жилищного строительства или садового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дома установленным параметрам и допустимости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 xml:space="preserve">размещения объекта индивидуального жилищного </w:t>
      </w:r>
    </w:p>
    <w:p w:rsidR="00D5782C" w:rsidRPr="000271DC" w:rsidRDefault="00D5782C" w:rsidP="00D5782C">
      <w:pPr>
        <w:ind w:right="-1" w:firstLine="0"/>
        <w:jc w:val="left"/>
        <w:rPr>
          <w:rFonts w:ascii="Times New Roman" w:hAnsi="Times New Roman"/>
          <w:sz w:val="26"/>
          <w:szCs w:val="26"/>
        </w:rPr>
      </w:pPr>
      <w:r w:rsidRPr="000271DC">
        <w:rPr>
          <w:rFonts w:ascii="Times New Roman" w:hAnsi="Times New Roman"/>
          <w:sz w:val="26"/>
          <w:szCs w:val="26"/>
        </w:rPr>
        <w:t>строительства или садового дома на земельном участке»</w:t>
      </w:r>
    </w:p>
    <w:p w:rsidR="00B07480" w:rsidRPr="000271DC" w:rsidRDefault="00B07480" w:rsidP="00B07480">
      <w:pPr>
        <w:widowControl w:val="0"/>
        <w:autoSpaceDE w:val="0"/>
        <w:autoSpaceDN w:val="0"/>
        <w:adjustRightInd w:val="0"/>
        <w:ind w:right="5935" w:firstLine="0"/>
        <w:rPr>
          <w:rFonts w:ascii="Times New Roman" w:hAnsi="Times New Roman"/>
          <w:sz w:val="26"/>
          <w:szCs w:val="26"/>
        </w:rPr>
      </w:pPr>
    </w:p>
    <w:p w:rsidR="002163FA" w:rsidRPr="000271DC" w:rsidRDefault="00DB513E" w:rsidP="002163FA">
      <w:pPr>
        <w:rPr>
          <w:rFonts w:ascii="Times New Roman" w:eastAsia="Calibri" w:hAnsi="Times New Roman"/>
          <w:bCs/>
          <w:color w:val="26282F"/>
          <w:sz w:val="26"/>
          <w:szCs w:val="26"/>
        </w:rPr>
      </w:pPr>
      <w:r w:rsidRPr="000271DC">
        <w:rPr>
          <w:rFonts w:ascii="Times New Roman" w:eastAsia="Calibri" w:hAnsi="Times New Roman"/>
          <w:bCs/>
          <w:color w:val="26282F"/>
          <w:sz w:val="26"/>
          <w:szCs w:val="26"/>
        </w:rPr>
        <w:t>В соответствии с</w:t>
      </w:r>
      <w:r w:rsidR="000271DC" w:rsidRPr="000271DC">
        <w:rPr>
          <w:rFonts w:ascii="Times New Roman" w:eastAsia="Calibri" w:hAnsi="Times New Roman"/>
          <w:bCs/>
          <w:color w:val="26282F"/>
          <w:sz w:val="26"/>
          <w:szCs w:val="26"/>
        </w:rPr>
        <w:t xml:space="preserve"> </w:t>
      </w:r>
      <w:r w:rsidR="002163FA" w:rsidRPr="000271DC">
        <w:rPr>
          <w:rFonts w:ascii="Times New Roman" w:eastAsia="Calibri" w:hAnsi="Times New Roman"/>
          <w:bCs/>
          <w:color w:val="26282F"/>
          <w:sz w:val="26"/>
          <w:szCs w:val="26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2163FA" w:rsidRPr="000271DC">
        <w:rPr>
          <w:rFonts w:ascii="Times New Roman" w:hAnsi="Times New Roman"/>
          <w:color w:val="000000"/>
          <w:sz w:val="26"/>
          <w:szCs w:val="26"/>
        </w:rPr>
        <w:t xml:space="preserve">Федеральным законам от 06.10.2003 № 131-ФЗ "Об общих принципах организации местного самоуправления в Российской Федерации", </w:t>
      </w:r>
      <w:r w:rsidR="000271DC" w:rsidRPr="000271DC">
        <w:rPr>
          <w:rFonts w:ascii="Times New Roman" w:eastAsia="Calibri" w:hAnsi="Times New Roman"/>
          <w:bCs/>
          <w:color w:val="26282F"/>
          <w:sz w:val="26"/>
          <w:szCs w:val="26"/>
        </w:rPr>
        <w:t>администрация Мосальского</w:t>
      </w:r>
      <w:r w:rsidR="002163FA" w:rsidRPr="000271DC">
        <w:rPr>
          <w:rFonts w:ascii="Times New Roman" w:eastAsia="Calibri" w:hAnsi="Times New Roman"/>
          <w:bCs/>
          <w:color w:val="26282F"/>
          <w:sz w:val="26"/>
          <w:szCs w:val="26"/>
        </w:rPr>
        <w:t xml:space="preserve"> сельского поселения</w:t>
      </w:r>
    </w:p>
    <w:p w:rsidR="000271DC" w:rsidRPr="000271DC" w:rsidRDefault="000271DC" w:rsidP="002163FA">
      <w:pPr>
        <w:rPr>
          <w:rFonts w:ascii="Times New Roman" w:eastAsia="Calibri" w:hAnsi="Times New Roman"/>
          <w:bCs/>
          <w:color w:val="26282F"/>
          <w:sz w:val="26"/>
          <w:szCs w:val="26"/>
        </w:rPr>
      </w:pPr>
    </w:p>
    <w:p w:rsidR="00FE0C4D" w:rsidRPr="000271DC" w:rsidRDefault="008E5BF0" w:rsidP="000271DC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271DC">
        <w:rPr>
          <w:rFonts w:ascii="Times New Roman" w:hAnsi="Times New Roman"/>
          <w:b/>
          <w:sz w:val="26"/>
          <w:szCs w:val="26"/>
        </w:rPr>
        <w:t>ПОСТАНОВЛЯЕТ:</w:t>
      </w:r>
    </w:p>
    <w:p w:rsidR="00473747" w:rsidRPr="000271DC" w:rsidRDefault="00473747" w:rsidP="00B767DA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024B2" w:rsidRPr="000271DC" w:rsidRDefault="00473747" w:rsidP="000271DC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      1</w:t>
      </w:r>
      <w:r w:rsidR="000271DC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.Отменить постановление администрации Мосальского</w:t>
      </w:r>
      <w:r w:rsidR="00E93AA5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сельского поселения</w:t>
      </w:r>
      <w:r w:rsidR="00070AA9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от </w:t>
      </w:r>
      <w:r w:rsidR="000271DC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27</w:t>
      </w:r>
      <w:r w:rsidR="00BB502F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.</w:t>
      </w:r>
      <w:r w:rsidR="00A74C96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02</w:t>
      </w:r>
      <w:r w:rsidR="005A0095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.20</w:t>
      </w:r>
      <w:r w:rsidR="00A74C96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24</w:t>
      </w:r>
      <w:r w:rsidR="00293115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года</w:t>
      </w:r>
      <w:r w:rsidR="000271DC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E93AA5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№ </w:t>
      </w:r>
      <w:r w:rsidR="00A74C96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1</w:t>
      </w:r>
      <w:r w:rsidR="000271DC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>4</w:t>
      </w:r>
      <w:r w:rsidR="00E93AA5" w:rsidRPr="000271D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«</w:t>
      </w:r>
      <w:r w:rsidR="00A74C96" w:rsidRPr="000271DC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271DC" w:rsidRPr="000271DC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tbl>
      <w:tblPr>
        <w:tblW w:w="9781" w:type="dxa"/>
        <w:tblInd w:w="-426" w:type="dxa"/>
        <w:tblLook w:val="04A0"/>
      </w:tblPr>
      <w:tblGrid>
        <w:gridCol w:w="9781"/>
      </w:tblGrid>
      <w:tr w:rsidR="00473747" w:rsidRPr="000271DC" w:rsidTr="003B56E3">
        <w:trPr>
          <w:trHeight w:val="883"/>
        </w:trPr>
        <w:tc>
          <w:tcPr>
            <w:tcW w:w="9781" w:type="dxa"/>
            <w:shd w:val="clear" w:color="auto" w:fill="auto"/>
          </w:tcPr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271DC">
              <w:rPr>
                <w:rFonts w:ascii="Times New Roman" w:hAnsi="Times New Roman"/>
                <w:sz w:val="26"/>
                <w:szCs w:val="26"/>
              </w:rPr>
              <w:t>2. Опубликовать настоящее постановление в «Вестнике муниципальных правовых актов Мосальского сельского поселения Каширского  муниципального района Воронежской области» и разместить  на официальном сайте администрации Мосальского сельского поселения Каширского муниципального района Воронежской области.</w:t>
            </w: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271DC">
              <w:rPr>
                <w:rFonts w:ascii="Times New Roman" w:hAnsi="Times New Roman"/>
                <w:sz w:val="26"/>
                <w:szCs w:val="26"/>
              </w:rPr>
              <w:t>3. Настоящее постановление вступает в силу с момента официального опубликования.</w:t>
            </w: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271DC">
              <w:rPr>
                <w:rFonts w:ascii="Times New Roman" w:hAnsi="Times New Roman"/>
                <w:sz w:val="26"/>
                <w:szCs w:val="26"/>
              </w:rPr>
              <w:t>4. Контроль за исполнением настоящего постановления оставляю за собой.</w:t>
            </w: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271DC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271DC">
              <w:rPr>
                <w:rFonts w:ascii="Times New Roman" w:hAnsi="Times New Roman"/>
                <w:sz w:val="26"/>
                <w:szCs w:val="26"/>
              </w:rPr>
              <w:t>Мосальского сельского поселения                                   И.Н.Фильшин</w:t>
            </w:r>
          </w:p>
          <w:p w:rsidR="000271DC" w:rsidRPr="000271DC" w:rsidRDefault="000271DC" w:rsidP="000271D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473747" w:rsidRPr="000271DC" w:rsidRDefault="00473747" w:rsidP="00A74C9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E0C4D" w:rsidRPr="000271DC" w:rsidRDefault="00FE0C4D" w:rsidP="00C7431F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E0C4D" w:rsidRPr="000271DC" w:rsidSect="00BB502F">
      <w:pgSz w:w="11906" w:h="16838"/>
      <w:pgMar w:top="0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78" w:rsidRDefault="00FC4F78" w:rsidP="00FE0C4D">
      <w:r>
        <w:separator/>
      </w:r>
    </w:p>
  </w:endnote>
  <w:endnote w:type="continuationSeparator" w:id="0">
    <w:p w:rsidR="00FC4F78" w:rsidRDefault="00FC4F78" w:rsidP="00FE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78" w:rsidRDefault="00FC4F78" w:rsidP="00FE0C4D">
      <w:r>
        <w:separator/>
      </w:r>
    </w:p>
  </w:footnote>
  <w:footnote w:type="continuationSeparator" w:id="0">
    <w:p w:rsidR="00FC4F78" w:rsidRDefault="00FC4F78" w:rsidP="00FE0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36B15A46"/>
    <w:multiLevelType w:val="hybridMultilevel"/>
    <w:tmpl w:val="430C99BA"/>
    <w:lvl w:ilvl="0" w:tplc="E31410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93"/>
    <w:rsid w:val="000024B2"/>
    <w:rsid w:val="0001614A"/>
    <w:rsid w:val="000271DC"/>
    <w:rsid w:val="00035F00"/>
    <w:rsid w:val="00070AA9"/>
    <w:rsid w:val="00120BA2"/>
    <w:rsid w:val="001250B0"/>
    <w:rsid w:val="00153942"/>
    <w:rsid w:val="001603A9"/>
    <w:rsid w:val="00166CE6"/>
    <w:rsid w:val="00170B24"/>
    <w:rsid w:val="001866A4"/>
    <w:rsid w:val="00186C8F"/>
    <w:rsid w:val="001B7DBC"/>
    <w:rsid w:val="001C3393"/>
    <w:rsid w:val="001C6A77"/>
    <w:rsid w:val="001D628D"/>
    <w:rsid w:val="002015E8"/>
    <w:rsid w:val="002037F9"/>
    <w:rsid w:val="00203CEE"/>
    <w:rsid w:val="002111E6"/>
    <w:rsid w:val="002163FA"/>
    <w:rsid w:val="00244419"/>
    <w:rsid w:val="00253554"/>
    <w:rsid w:val="00260709"/>
    <w:rsid w:val="002742B8"/>
    <w:rsid w:val="00283656"/>
    <w:rsid w:val="00293115"/>
    <w:rsid w:val="002C1D88"/>
    <w:rsid w:val="002C5FE4"/>
    <w:rsid w:val="002D08FD"/>
    <w:rsid w:val="002D4CCC"/>
    <w:rsid w:val="002F3635"/>
    <w:rsid w:val="0030195F"/>
    <w:rsid w:val="00304B8A"/>
    <w:rsid w:val="00306B63"/>
    <w:rsid w:val="00311F23"/>
    <w:rsid w:val="0032331A"/>
    <w:rsid w:val="00343044"/>
    <w:rsid w:val="00345CC9"/>
    <w:rsid w:val="003B56E3"/>
    <w:rsid w:val="003E08D3"/>
    <w:rsid w:val="003E5130"/>
    <w:rsid w:val="003E77FD"/>
    <w:rsid w:val="00411C91"/>
    <w:rsid w:val="00473747"/>
    <w:rsid w:val="004D22EE"/>
    <w:rsid w:val="004E1CAA"/>
    <w:rsid w:val="00522D6C"/>
    <w:rsid w:val="00540DA9"/>
    <w:rsid w:val="00555F33"/>
    <w:rsid w:val="00586D48"/>
    <w:rsid w:val="005A0095"/>
    <w:rsid w:val="005A0EEA"/>
    <w:rsid w:val="005A7D6C"/>
    <w:rsid w:val="005B51E9"/>
    <w:rsid w:val="00630F4B"/>
    <w:rsid w:val="0066640A"/>
    <w:rsid w:val="00694468"/>
    <w:rsid w:val="006B68C4"/>
    <w:rsid w:val="006B7F30"/>
    <w:rsid w:val="006E1BAB"/>
    <w:rsid w:val="006F2A3A"/>
    <w:rsid w:val="006F5E81"/>
    <w:rsid w:val="00713A53"/>
    <w:rsid w:val="007873AB"/>
    <w:rsid w:val="007A0AC3"/>
    <w:rsid w:val="007B68FA"/>
    <w:rsid w:val="007D5075"/>
    <w:rsid w:val="007F52C1"/>
    <w:rsid w:val="00814441"/>
    <w:rsid w:val="00817CA6"/>
    <w:rsid w:val="008E382E"/>
    <w:rsid w:val="008E5BF0"/>
    <w:rsid w:val="008F0B30"/>
    <w:rsid w:val="00995BF4"/>
    <w:rsid w:val="009D3790"/>
    <w:rsid w:val="009D4301"/>
    <w:rsid w:val="00A44F35"/>
    <w:rsid w:val="00A74C96"/>
    <w:rsid w:val="00A8156F"/>
    <w:rsid w:val="00A94111"/>
    <w:rsid w:val="00AB0390"/>
    <w:rsid w:val="00AF2DE3"/>
    <w:rsid w:val="00B07480"/>
    <w:rsid w:val="00B32333"/>
    <w:rsid w:val="00B359AF"/>
    <w:rsid w:val="00B73E7E"/>
    <w:rsid w:val="00B75413"/>
    <w:rsid w:val="00B767DA"/>
    <w:rsid w:val="00B868D5"/>
    <w:rsid w:val="00B951D7"/>
    <w:rsid w:val="00BB2AF4"/>
    <w:rsid w:val="00BB502F"/>
    <w:rsid w:val="00BD2D6A"/>
    <w:rsid w:val="00BF2912"/>
    <w:rsid w:val="00C25008"/>
    <w:rsid w:val="00C44A67"/>
    <w:rsid w:val="00C7431F"/>
    <w:rsid w:val="00C84FAE"/>
    <w:rsid w:val="00C9132E"/>
    <w:rsid w:val="00CA69FC"/>
    <w:rsid w:val="00CF0940"/>
    <w:rsid w:val="00D07C53"/>
    <w:rsid w:val="00D27DB9"/>
    <w:rsid w:val="00D35DD3"/>
    <w:rsid w:val="00D439DA"/>
    <w:rsid w:val="00D5782C"/>
    <w:rsid w:val="00D8075C"/>
    <w:rsid w:val="00D91E02"/>
    <w:rsid w:val="00DB513E"/>
    <w:rsid w:val="00E455EC"/>
    <w:rsid w:val="00E506DC"/>
    <w:rsid w:val="00E63588"/>
    <w:rsid w:val="00E93AA5"/>
    <w:rsid w:val="00E9744C"/>
    <w:rsid w:val="00EA1F4E"/>
    <w:rsid w:val="00F2164C"/>
    <w:rsid w:val="00F549AD"/>
    <w:rsid w:val="00F70A69"/>
    <w:rsid w:val="00F918AA"/>
    <w:rsid w:val="00F958F9"/>
    <w:rsid w:val="00FA01CA"/>
    <w:rsid w:val="00FC4F78"/>
    <w:rsid w:val="00FE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51D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51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51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51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51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E0C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0C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0C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0C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51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51D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FE0C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951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51D7"/>
    <w:rPr>
      <w:color w:val="0000FF"/>
      <w:u w:val="none"/>
    </w:rPr>
  </w:style>
  <w:style w:type="table" w:styleId="a6">
    <w:name w:val="Table Grid"/>
    <w:basedOn w:val="a1"/>
    <w:uiPriority w:val="59"/>
    <w:rsid w:val="00FE0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0C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0C4D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0C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0C4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951D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51D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51D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444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4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037F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2037F9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06A9-8DDE-4FE4-81BC-EE4F9325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Админ</cp:lastModifiedBy>
  <cp:revision>4</cp:revision>
  <cp:lastPrinted>2025-06-11T05:41:00Z</cp:lastPrinted>
  <dcterms:created xsi:type="dcterms:W3CDTF">2025-06-11T05:30:00Z</dcterms:created>
  <dcterms:modified xsi:type="dcterms:W3CDTF">2025-06-11T05:41:00Z</dcterms:modified>
</cp:coreProperties>
</file>