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90" w:rsidRDefault="0046446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</w:t>
      </w:r>
      <w:r w:rsidR="00BA3D2F">
        <w:rPr>
          <w:rFonts w:ascii="Times New Roman" w:hAnsi="Times New Roman"/>
          <w:b/>
          <w:bCs/>
        </w:rPr>
        <w:t>АДМИНИСТРАЦИЯ</w:t>
      </w:r>
    </w:p>
    <w:p w:rsidR="00D84490" w:rsidRDefault="00BA3D2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МОСАЛЬСКОГО</w:t>
      </w:r>
      <w:r>
        <w:rPr>
          <w:rFonts w:ascii="Times New Roman" w:hAnsi="Times New Roman"/>
          <w:b/>
          <w:bCs/>
        </w:rPr>
        <w:t xml:space="preserve"> СЕЛЬСКОГО ПОСЕЛЕНИЯ</w:t>
      </w:r>
    </w:p>
    <w:p w:rsidR="00D84490" w:rsidRDefault="00BA3D2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КАШИРСКОГО МУНИЦИПАЛЬНОГО РАЙОНА </w:t>
      </w:r>
    </w:p>
    <w:p w:rsidR="00D84490" w:rsidRDefault="00BA3D2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ВОРОНЕЖСКОЙ ОБЛАСТИ </w:t>
      </w:r>
    </w:p>
    <w:p w:rsidR="00D84490" w:rsidRDefault="00D8449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D84490" w:rsidRDefault="00BA3D2F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D84490" w:rsidRDefault="00D8449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84490" w:rsidRDefault="0046446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 03.02</w:t>
      </w:r>
      <w:r w:rsidR="00BA3D2F">
        <w:rPr>
          <w:rFonts w:ascii="Times New Roman" w:hAnsi="Times New Roman"/>
        </w:rPr>
        <w:t>.2025</w:t>
      </w:r>
      <w:r>
        <w:rPr>
          <w:rFonts w:ascii="Times New Roman" w:hAnsi="Times New Roman"/>
        </w:rPr>
        <w:t>г</w:t>
      </w:r>
      <w:r w:rsidR="00BA3D2F">
        <w:rPr>
          <w:rFonts w:ascii="Times New Roman" w:hAnsi="Times New Roman"/>
        </w:rPr>
        <w:t xml:space="preserve">                                                №</w:t>
      </w:r>
      <w:r>
        <w:rPr>
          <w:rFonts w:ascii="Times New Roman" w:hAnsi="Times New Roman"/>
        </w:rPr>
        <w:t>5</w:t>
      </w:r>
      <w:r w:rsidR="00BA3D2F">
        <w:rPr>
          <w:rFonts w:ascii="Times New Roman" w:hAnsi="Times New Roman"/>
        </w:rPr>
        <w:t xml:space="preserve"> </w:t>
      </w:r>
    </w:p>
    <w:p w:rsidR="00D84490" w:rsidRDefault="00BA3D2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>
        <w:rPr>
          <w:rFonts w:ascii="Times New Roman" w:hAnsi="Times New Roman"/>
        </w:rPr>
        <w:t>Мосальское</w:t>
      </w:r>
    </w:p>
    <w:p w:rsidR="00D84490" w:rsidRDefault="00D8449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D84490" w:rsidRDefault="00BA3D2F">
      <w:pPr>
        <w:widowControl w:val="0"/>
        <w:tabs>
          <w:tab w:val="left" w:pos="684"/>
          <w:tab w:val="left" w:pos="5280"/>
        </w:tabs>
        <w:autoSpaceDE w:val="0"/>
        <w:autoSpaceDN w:val="0"/>
        <w:adjustRightInd w:val="0"/>
        <w:ind w:right="5577" w:firstLine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О внесении изменений в отдельные постановления администрации </w:t>
      </w:r>
      <w:r>
        <w:rPr>
          <w:rFonts w:ascii="Times New Roman" w:hAnsi="Times New Roman"/>
          <w:b/>
          <w:bCs/>
          <w:kern w:val="28"/>
        </w:rPr>
        <w:t>Мосальско</w:t>
      </w:r>
      <w:r>
        <w:rPr>
          <w:rFonts w:ascii="Times New Roman" w:hAnsi="Times New Roman"/>
          <w:b/>
          <w:bCs/>
          <w:kern w:val="28"/>
        </w:rPr>
        <w:t>го</w:t>
      </w:r>
      <w:r w:rsidR="00464464">
        <w:rPr>
          <w:rFonts w:ascii="Times New Roman" w:hAnsi="Times New Roman"/>
          <w:b/>
          <w:bCs/>
          <w:kern w:val="28"/>
        </w:rPr>
        <w:t xml:space="preserve"> </w:t>
      </w:r>
      <w:r>
        <w:rPr>
          <w:rFonts w:ascii="Times New Roman" w:hAnsi="Times New Roman"/>
          <w:b/>
          <w:bCs/>
          <w:kern w:val="28"/>
        </w:rPr>
        <w:t>сельского поселения Каширского муниципального района Воронежской области об утверждении административных регламентов предоставления муниципальных услуг</w:t>
      </w:r>
    </w:p>
    <w:p w:rsidR="00D84490" w:rsidRDefault="00D84490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D84490" w:rsidRDefault="00BA3D2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Федеральными з</w:t>
      </w:r>
      <w:r>
        <w:rPr>
          <w:rFonts w:ascii="Times New Roman" w:hAnsi="Times New Roman"/>
        </w:rPr>
        <w:t>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</w:t>
      </w:r>
      <w:r>
        <w:rPr>
          <w:rFonts w:ascii="Times New Roman" w:hAnsi="Times New Roman"/>
        </w:rPr>
        <w:t>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Федеральным законом от 29 дека</w:t>
      </w:r>
      <w:r>
        <w:rPr>
          <w:rFonts w:ascii="Times New Roman" w:hAnsi="Times New Roman"/>
        </w:rPr>
        <w:t>бря 2022 г.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</w:t>
      </w:r>
      <w:r>
        <w:rPr>
          <w:rFonts w:ascii="Times New Roman" w:hAnsi="Times New Roman"/>
        </w:rPr>
        <w:t>х положений законодательных актов Российской Федерации",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</w:t>
      </w:r>
      <w:r>
        <w:rPr>
          <w:rFonts w:ascii="Times New Roman" w:hAnsi="Times New Roman"/>
        </w:rPr>
        <w:t>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</w:t>
      </w:r>
      <w:r>
        <w:rPr>
          <w:rFonts w:ascii="Times New Roman" w:hAnsi="Times New Roman"/>
        </w:rPr>
        <w:t xml:space="preserve">ии Воронежской области», Уставом </w:t>
      </w:r>
      <w:r>
        <w:rPr>
          <w:rFonts w:ascii="Times New Roman" w:hAnsi="Times New Roman"/>
        </w:rPr>
        <w:t>Мосальского</w:t>
      </w:r>
      <w:r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  <w:shd w:val="clear" w:color="auto" w:fill="FFFFFF"/>
        </w:rPr>
        <w:t>Каширского муниципального района Воронежской области администрация Каширского муниципального района Воронежской области постановляет</w:t>
      </w:r>
      <w:r>
        <w:rPr>
          <w:rFonts w:ascii="Times New Roman" w:hAnsi="Times New Roman"/>
          <w:bCs/>
        </w:rPr>
        <w:t>:</w:t>
      </w:r>
    </w:p>
    <w:p w:rsidR="00D84490" w:rsidRDefault="00D84490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84490" w:rsidRDefault="00BA3D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 Внести в административный регламент по предоставлению</w:t>
      </w:r>
      <w:r>
        <w:rPr>
          <w:rFonts w:ascii="Times New Roman" w:hAnsi="Times New Roman"/>
        </w:rPr>
        <w:t xml:space="preserve"> муниципальной услуги «</w:t>
      </w:r>
      <w:r>
        <w:rPr>
          <w:rFonts w:ascii="Times New Roman" w:hAnsi="Times New Roman"/>
          <w:b/>
        </w:rPr>
        <w:t>Предоставление разрешения на осуществление земляных работ</w:t>
      </w:r>
      <w:r>
        <w:rPr>
          <w:rFonts w:ascii="Times New Roman" w:hAnsi="Times New Roman"/>
        </w:rPr>
        <w:t xml:space="preserve">», утвержденный постановлением администрации  </w:t>
      </w:r>
      <w:r>
        <w:rPr>
          <w:rFonts w:ascii="Times New Roman" w:hAnsi="Times New Roman"/>
        </w:rPr>
        <w:t>Мосальского</w:t>
      </w:r>
      <w:r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>
        <w:rPr>
          <w:rFonts w:ascii="Times New Roman" w:hAnsi="Times New Roman"/>
          <w:b/>
        </w:rPr>
        <w:t>№ 3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от  21.05.2024</w:t>
      </w:r>
      <w:r>
        <w:rPr>
          <w:rFonts w:ascii="Times New Roman" w:hAnsi="Times New Roman"/>
        </w:rPr>
        <w:t xml:space="preserve"> года (далее Административ</w:t>
      </w:r>
      <w:r>
        <w:rPr>
          <w:rFonts w:ascii="Times New Roman" w:hAnsi="Times New Roman"/>
        </w:rPr>
        <w:t>ный регламент) следующие изменения: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1.1.Дополнить Административный регламент новым пунктом 6.7 следующего содержания: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</w:t>
      </w:r>
      <w:r>
        <w:rPr>
          <w:rFonts w:ascii="Times New Roman" w:hAnsi="Times New Roman"/>
          <w:spacing w:val="7"/>
          <w:lang w:eastAsia="en-US"/>
        </w:rPr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</w:t>
      </w:r>
      <w:r>
        <w:rPr>
          <w:rFonts w:ascii="Times New Roman" w:hAnsi="Times New Roman"/>
          <w:spacing w:val="7"/>
          <w:lang w:eastAsia="en-US"/>
        </w:rPr>
        <w:t xml:space="preserve">вершеннолетнего, не </w:t>
      </w:r>
      <w:r>
        <w:rPr>
          <w:rFonts w:ascii="Times New Roman" w:hAnsi="Times New Roman"/>
          <w:spacing w:val="7"/>
          <w:lang w:eastAsia="en-US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</w:t>
      </w:r>
      <w:bookmarkStart w:id="0" w:name="_GoBack"/>
      <w:bookmarkEnd w:id="0"/>
      <w:r>
        <w:rPr>
          <w:rFonts w:ascii="Times New Roman" w:hAnsi="Times New Roman"/>
          <w:spacing w:val="7"/>
          <w:lang w:eastAsia="en-US"/>
        </w:rPr>
        <w:t>аявления о предоставлении Муниципальной услуги указывает фамилию, имя, отчество (при наличии), сведения о документе</w:t>
      </w:r>
      <w:r>
        <w:rPr>
          <w:rFonts w:ascii="Times New Roman" w:hAnsi="Times New Roman"/>
          <w:spacing w:val="7"/>
          <w:lang w:eastAsia="en-US"/>
        </w:rPr>
        <w:t>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Результаты предоставления Муниципальной услуги в отношении </w:t>
      </w:r>
      <w:r>
        <w:rPr>
          <w:rFonts w:ascii="Times New Roman" w:hAnsi="Times New Roman"/>
          <w:spacing w:val="7"/>
          <w:lang w:eastAsia="en-US"/>
        </w:rPr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</w:t>
      </w:r>
      <w:r>
        <w:rPr>
          <w:rFonts w:ascii="Times New Roman" w:hAnsi="Times New Roman"/>
          <w:spacing w:val="7"/>
          <w:lang w:eastAsia="en-US"/>
        </w:rPr>
        <w:t>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</w:t>
      </w:r>
      <w:r>
        <w:rPr>
          <w:rFonts w:ascii="Times New Roman" w:hAnsi="Times New Roman"/>
          <w:spacing w:val="7"/>
          <w:lang w:eastAsia="en-US"/>
        </w:rPr>
        <w:t>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19.6, 19.13, 19.24 раздела III настоящего Административного регламента</w:t>
      </w:r>
      <w:r>
        <w:rPr>
          <w:rFonts w:ascii="Times New Roman" w:hAnsi="Times New Roman"/>
          <w:spacing w:val="7"/>
          <w:lang w:eastAsia="en-US"/>
        </w:rPr>
        <w:t>.»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1.2. Дополнить Административный регламент новым пунктом 7.8 следующего содержания: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«7.8.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</w:t>
      </w:r>
      <w:r>
        <w:rPr>
          <w:rFonts w:ascii="Times New Roman" w:hAnsi="Times New Roman"/>
          <w:spacing w:val="7"/>
          <w:lang w:eastAsia="en-US"/>
        </w:rPr>
        <w:t>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</w:t>
      </w:r>
      <w:r>
        <w:rPr>
          <w:rFonts w:ascii="Times New Roman" w:hAnsi="Times New Roman"/>
          <w:spacing w:val="7"/>
          <w:lang w:eastAsia="en-US"/>
        </w:rPr>
        <w:t xml:space="preserve">нтов в Администрации.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</w:t>
      </w:r>
      <w:r>
        <w:rPr>
          <w:rFonts w:ascii="Times New Roman" w:hAnsi="Times New Roman"/>
          <w:spacing w:val="7"/>
          <w:lang w:eastAsia="en-US"/>
        </w:rPr>
        <w:t xml:space="preserve">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Срок р</w:t>
      </w:r>
      <w:r>
        <w:rPr>
          <w:rFonts w:ascii="Times New Roman" w:hAnsi="Times New Roman"/>
          <w:spacing w:val="7"/>
          <w:lang w:eastAsia="en-US"/>
        </w:rPr>
        <w:t xml:space="preserve">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</w:t>
      </w:r>
      <w:r>
        <w:rPr>
          <w:rFonts w:ascii="Times New Roman" w:hAnsi="Times New Roman"/>
          <w:spacing w:val="7"/>
          <w:lang w:eastAsia="en-US"/>
        </w:rPr>
        <w:t>анизаций Воронежской области, предоставляемой Заявителем при обращении за Муниципальной услугой.».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1.3. В абзаце 10 пункта 19.3 Административного регламента слова «или посредством идентификации и аутентификации в Администрации с использованием информационн</w:t>
      </w:r>
      <w:r>
        <w:rPr>
          <w:rFonts w:ascii="Times New Roman" w:hAnsi="Times New Roman"/>
          <w:spacing w:val="7"/>
          <w:lang w:eastAsia="en-US"/>
        </w:rPr>
        <w:t>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1.4. Дополнить пункт 19.4 Административного регламента новым абзацем следующ</w:t>
      </w:r>
      <w:r>
        <w:rPr>
          <w:rFonts w:ascii="Times New Roman" w:hAnsi="Times New Roman"/>
          <w:spacing w:val="7"/>
          <w:lang w:eastAsia="en-US"/>
        </w:rPr>
        <w:t>его содержания: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</w:t>
      </w:r>
      <w:r>
        <w:rPr>
          <w:rFonts w:ascii="Times New Roman" w:hAnsi="Times New Roman"/>
          <w:spacing w:val="7"/>
          <w:lang w:eastAsia="en-US"/>
        </w:rPr>
        <w:t>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lastRenderedPageBreak/>
        <w:t>1</w:t>
      </w:r>
      <w:r>
        <w:rPr>
          <w:rFonts w:ascii="Times New Roman" w:hAnsi="Times New Roman"/>
          <w:spacing w:val="7"/>
          <w:lang w:eastAsia="en-US"/>
        </w:rPr>
        <w:t>.5. В пунктах 30, 32 Административного регламента слово «департамент» заменить словом «Министерство».</w:t>
      </w:r>
    </w:p>
    <w:p w:rsidR="00D84490" w:rsidRDefault="00D84490">
      <w:pPr>
        <w:ind w:firstLine="709"/>
        <w:rPr>
          <w:rFonts w:ascii="Times New Roman" w:hAnsi="Times New Roman"/>
          <w:spacing w:val="7"/>
          <w:lang w:eastAsia="en-US"/>
        </w:rPr>
      </w:pPr>
    </w:p>
    <w:p w:rsidR="00D84490" w:rsidRDefault="00BA3D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 Внести в административный регламент по предоставлению муниципальной услуги «</w:t>
      </w:r>
      <w:r>
        <w:rPr>
          <w:rFonts w:ascii="Times New Roman" w:hAnsi="Times New Roman"/>
          <w:b/>
        </w:rPr>
        <w:t>Выдача разрешений на право вырубки зеленых насаждений</w:t>
      </w:r>
      <w:r>
        <w:rPr>
          <w:rFonts w:ascii="Times New Roman" w:hAnsi="Times New Roman"/>
        </w:rPr>
        <w:t>», утвержденный поста</w:t>
      </w:r>
      <w:r>
        <w:rPr>
          <w:rFonts w:ascii="Times New Roman" w:hAnsi="Times New Roman"/>
        </w:rPr>
        <w:t>новлением администрации</w:t>
      </w:r>
      <w:r>
        <w:rPr>
          <w:rFonts w:ascii="Times New Roman" w:hAnsi="Times New Roman"/>
        </w:rPr>
        <w:t xml:space="preserve"> Мосальского</w:t>
      </w:r>
      <w:r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>
        <w:rPr>
          <w:rFonts w:ascii="Times New Roman" w:hAnsi="Times New Roman"/>
          <w:b/>
        </w:rPr>
        <w:t>№ 3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от 21.05.2024</w:t>
      </w:r>
      <w:r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2.1 Дополнить Административный регламент новым пунктом 6.7 следующе</w:t>
      </w:r>
      <w:r>
        <w:rPr>
          <w:rFonts w:ascii="Times New Roman" w:hAnsi="Times New Roman"/>
          <w:spacing w:val="7"/>
          <w:lang w:eastAsia="en-US"/>
        </w:rPr>
        <w:t>го содержания: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</w:t>
      </w:r>
      <w:r>
        <w:rPr>
          <w:rFonts w:ascii="Times New Roman" w:hAnsi="Times New Roman"/>
          <w:spacing w:val="7"/>
          <w:lang w:eastAsia="en-US"/>
        </w:rPr>
        <w:t>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</w:t>
      </w:r>
      <w:r>
        <w:rPr>
          <w:rFonts w:ascii="Times New Roman" w:hAnsi="Times New Roman"/>
          <w:spacing w:val="7"/>
          <w:lang w:eastAsia="en-US"/>
        </w:rPr>
        <w:t>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</w:t>
      </w:r>
      <w:r>
        <w:rPr>
          <w:rFonts w:ascii="Times New Roman" w:hAnsi="Times New Roman"/>
          <w:spacing w:val="7"/>
          <w:lang w:eastAsia="en-US"/>
        </w:rPr>
        <w:t>ов предоставления соответствующей услуги в отношении несовершеннолетнего.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</w:t>
      </w:r>
      <w:r>
        <w:rPr>
          <w:rFonts w:ascii="Times New Roman" w:hAnsi="Times New Roman"/>
          <w:spacing w:val="7"/>
          <w:lang w:eastAsia="en-US"/>
        </w:rPr>
        <w:t>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Ре</w:t>
      </w:r>
      <w:r>
        <w:rPr>
          <w:rFonts w:ascii="Times New Roman" w:hAnsi="Times New Roman"/>
          <w:spacing w:val="7"/>
          <w:lang w:eastAsia="en-US"/>
        </w:rPr>
        <w:t>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</w:t>
      </w:r>
      <w:r>
        <w:rPr>
          <w:rFonts w:ascii="Times New Roman" w:hAnsi="Times New Roman"/>
          <w:spacing w:val="7"/>
          <w:lang w:eastAsia="en-US"/>
        </w:rPr>
        <w:t>авляется почтовым отправлением в сроки, установленные пунктами 22.4.2, 23.8, 24.6 раздела III настоящего Административного регламента.»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2.2. Дополнить Административный регламент пунктом 7.3. следующего содержания: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«7.3. В случае обращения ответственной орг</w:t>
      </w:r>
      <w:r>
        <w:rPr>
          <w:rFonts w:ascii="Times New Roman" w:hAnsi="Times New Roman"/>
          <w:spacing w:val="7"/>
          <w:lang w:eastAsia="en-US"/>
        </w:rPr>
        <w:t>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</w:t>
      </w:r>
      <w:r>
        <w:rPr>
          <w:rFonts w:ascii="Times New Roman" w:hAnsi="Times New Roman"/>
          <w:spacing w:val="7"/>
          <w:lang w:eastAsia="en-US"/>
        </w:rPr>
        <w:t xml:space="preserve">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В указанном случае совокупный срок исполнения административных процедур, установленных настоящим Администрат</w:t>
      </w:r>
      <w:r>
        <w:rPr>
          <w:rFonts w:ascii="Times New Roman" w:hAnsi="Times New Roman"/>
          <w:spacing w:val="7"/>
          <w:lang w:eastAsia="en-US"/>
        </w:rPr>
        <w:t xml:space="preserve">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>
        <w:rPr>
          <w:rFonts w:ascii="Times New Roman" w:hAnsi="Times New Roman"/>
          <w:spacing w:val="7"/>
          <w:lang w:eastAsia="en-US"/>
        </w:rPr>
        <w:t>, предоставляемой Заявителем при обращении за Муниципальной услугой.».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2.3. В пункте 22.1.4 Административного регламента слова «или посредством идентификации и аутентификации в Администрации с использованием информационных технологий, предусмотренных часть</w:t>
      </w:r>
      <w:r>
        <w:rPr>
          <w:rFonts w:ascii="Times New Roman" w:hAnsi="Times New Roman"/>
          <w:spacing w:val="7"/>
          <w:lang w:eastAsia="en-US"/>
        </w:rPr>
        <w:t>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lastRenderedPageBreak/>
        <w:t>2.4. Пункт 22.2.2 Административного регламента дополнить новым абзацем следующего содержания: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«Сведения из Федер</w:t>
      </w:r>
      <w:r>
        <w:rPr>
          <w:rFonts w:ascii="Times New Roman" w:hAnsi="Times New Roman"/>
          <w:spacing w:val="7"/>
          <w:lang w:eastAsia="en-US"/>
        </w:rPr>
        <w:t>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</w:t>
      </w:r>
      <w:r>
        <w:rPr>
          <w:rFonts w:ascii="Times New Roman" w:hAnsi="Times New Roman"/>
          <w:spacing w:val="7"/>
          <w:lang w:eastAsia="en-US"/>
        </w:rPr>
        <w:t>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2.5. В пунктах 37, 39 Административного регламента слово «департамент» заменить словом «</w:t>
      </w:r>
      <w:r>
        <w:rPr>
          <w:rFonts w:ascii="Times New Roman" w:hAnsi="Times New Roman"/>
          <w:spacing w:val="7"/>
          <w:lang w:eastAsia="en-US"/>
        </w:rPr>
        <w:t>Министерство».</w:t>
      </w:r>
    </w:p>
    <w:p w:rsidR="00D84490" w:rsidRDefault="00D84490">
      <w:pPr>
        <w:ind w:firstLine="709"/>
        <w:rPr>
          <w:rFonts w:ascii="Times New Roman" w:hAnsi="Times New Roman"/>
        </w:rPr>
      </w:pPr>
    </w:p>
    <w:p w:rsidR="00D84490" w:rsidRDefault="00BA3D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Внести в административный регламент по предоставлению муниципальной услуги «</w:t>
      </w:r>
      <w:r>
        <w:rPr>
          <w:rFonts w:ascii="Times New Roman" w:hAnsi="Times New Roman"/>
          <w:b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</w:rPr>
        <w:t>», утвержденный постановлением админи</w:t>
      </w:r>
      <w:r>
        <w:rPr>
          <w:rFonts w:ascii="Times New Roman" w:hAnsi="Times New Roman"/>
        </w:rPr>
        <w:t xml:space="preserve">страции </w:t>
      </w:r>
      <w:r>
        <w:rPr>
          <w:rFonts w:ascii="Times New Roman" w:hAnsi="Times New Roman"/>
        </w:rPr>
        <w:t>Мосальского</w:t>
      </w:r>
      <w:r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от 27.02.2024 года</w:t>
      </w:r>
      <w:r>
        <w:rPr>
          <w:rFonts w:ascii="Times New Roman" w:hAnsi="Times New Roman"/>
        </w:rPr>
        <w:t xml:space="preserve"> (далее Административный регламент) следующие изменения: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3.1. Раздел II дополнить новым пунктом 6.5 следующего содержания: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«6.5. При </w:t>
      </w:r>
      <w:r>
        <w:rPr>
          <w:rFonts w:ascii="Times New Roman" w:hAnsi="Times New Roman"/>
          <w:spacing w:val="7"/>
          <w:lang w:eastAsia="en-US"/>
        </w:rPr>
        <w:t>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</w:t>
      </w:r>
      <w:r>
        <w:rPr>
          <w:rFonts w:ascii="Times New Roman" w:hAnsi="Times New Roman"/>
          <w:spacing w:val="7"/>
          <w:lang w:eastAsia="en-US"/>
        </w:rPr>
        <w:t>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</w:t>
      </w:r>
      <w:r>
        <w:rPr>
          <w:rFonts w:ascii="Times New Roman" w:hAnsi="Times New Roman"/>
          <w:spacing w:val="7"/>
          <w:lang w:eastAsia="en-US"/>
        </w:rPr>
        <w:t>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</w:t>
      </w:r>
      <w:r>
        <w:rPr>
          <w:rFonts w:ascii="Times New Roman" w:hAnsi="Times New Roman"/>
          <w:spacing w:val="7"/>
          <w:lang w:eastAsia="en-US"/>
        </w:rPr>
        <w:t>ствующей услуги в отношении несовершеннолетнего.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</w:t>
      </w:r>
      <w:r>
        <w:rPr>
          <w:rFonts w:ascii="Times New Roman" w:hAnsi="Times New Roman"/>
          <w:spacing w:val="7"/>
          <w:lang w:eastAsia="en-US"/>
        </w:rPr>
        <w:t>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Результат предоставления </w:t>
      </w:r>
      <w:r>
        <w:rPr>
          <w:rFonts w:ascii="Times New Roman" w:hAnsi="Times New Roman"/>
          <w:spacing w:val="7"/>
          <w:lang w:eastAsia="en-US"/>
        </w:rPr>
        <w:t>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</w:t>
      </w:r>
      <w:r>
        <w:rPr>
          <w:rFonts w:ascii="Times New Roman" w:hAnsi="Times New Roman"/>
          <w:spacing w:val="7"/>
          <w:lang w:eastAsia="en-US"/>
        </w:rPr>
        <w:t>влением в сроки, установленные пунктом 20.7 раздела III настоящего Административного регламента.»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3.2.Дополнить Административный регламент пунктом 7.1.1. следующего содержания: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«7.1.1. В случае обращения ответственной организации, признанной таковой в соо</w:t>
      </w:r>
      <w:r>
        <w:rPr>
          <w:rFonts w:ascii="Times New Roman" w:hAnsi="Times New Roman"/>
          <w:spacing w:val="7"/>
          <w:lang w:eastAsia="en-US"/>
        </w:rPr>
        <w:t>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</w:t>
      </w:r>
      <w:r>
        <w:rPr>
          <w:rFonts w:ascii="Times New Roman" w:hAnsi="Times New Roman"/>
          <w:spacing w:val="7"/>
          <w:lang w:eastAsia="en-US"/>
        </w:rPr>
        <w:t xml:space="preserve"> дня получения документов Администрацией.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lastRenderedPageBreak/>
        <w:t>С</w:t>
      </w:r>
      <w:r>
        <w:rPr>
          <w:rFonts w:ascii="Times New Roman" w:hAnsi="Times New Roman"/>
          <w:spacing w:val="7"/>
          <w:lang w:eastAsia="en-US"/>
        </w:rPr>
        <w:t>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3.3. Пункт 20.2 Административного регламента дополнить новы</w:t>
      </w:r>
      <w:r>
        <w:rPr>
          <w:rFonts w:ascii="Times New Roman" w:hAnsi="Times New Roman"/>
          <w:spacing w:val="7"/>
          <w:lang w:eastAsia="en-US"/>
        </w:rPr>
        <w:t xml:space="preserve">м абзацем следующего содержания: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</w:t>
      </w:r>
      <w:r>
        <w:rPr>
          <w:rFonts w:ascii="Times New Roman" w:hAnsi="Times New Roman"/>
          <w:spacing w:val="7"/>
          <w:lang w:eastAsia="en-US"/>
        </w:rPr>
        <w:t>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</w:t>
      </w:r>
      <w:r>
        <w:rPr>
          <w:rFonts w:ascii="Times New Roman" w:hAnsi="Times New Roman"/>
          <w:spacing w:val="7"/>
          <w:lang w:eastAsia="en-US"/>
        </w:rPr>
        <w:t xml:space="preserve">льного закона.»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</w:rPr>
        <w:t xml:space="preserve">3.4. </w:t>
      </w:r>
      <w:r>
        <w:rPr>
          <w:rFonts w:ascii="Times New Roman" w:hAnsi="Times New Roman"/>
          <w:spacing w:val="7"/>
          <w:lang w:eastAsia="en-US"/>
        </w:rPr>
        <w:t>В пунктах 31, 33 Административного регламента слово «департамент» заменить словом «Министерство».</w:t>
      </w:r>
    </w:p>
    <w:p w:rsidR="00D84490" w:rsidRDefault="00D84490">
      <w:pPr>
        <w:ind w:firstLine="709"/>
        <w:rPr>
          <w:rFonts w:ascii="Times New Roman" w:hAnsi="Times New Roman"/>
        </w:rPr>
      </w:pPr>
    </w:p>
    <w:p w:rsidR="00D84490" w:rsidRDefault="00BA3D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. Внести в административный регламент по предоставлению муниципальной услуги </w:t>
      </w:r>
      <w:r>
        <w:rPr>
          <w:rFonts w:ascii="Times New Roman" w:hAnsi="Times New Roman"/>
          <w:b/>
        </w:rPr>
        <w:t>«Предоставление в собственность, аренду, постоянное (бесс</w:t>
      </w:r>
      <w:r>
        <w:rPr>
          <w:rFonts w:ascii="Times New Roman" w:hAnsi="Times New Roman"/>
          <w:b/>
        </w:rPr>
        <w:t>рочное) пользование, безвозмездное пользование земельного участка, находящегося в муниципальной собственности, без проведения торгов»,</w:t>
      </w:r>
      <w:r>
        <w:rPr>
          <w:rFonts w:ascii="Times New Roman" w:hAnsi="Times New Roman"/>
        </w:rPr>
        <w:t xml:space="preserve"> утвержденный постановлением администрации </w:t>
      </w:r>
      <w:r>
        <w:rPr>
          <w:rFonts w:ascii="Times New Roman" w:hAnsi="Times New Roman"/>
        </w:rPr>
        <w:t>Мосальского</w:t>
      </w:r>
      <w:r>
        <w:rPr>
          <w:rFonts w:ascii="Times New Roman" w:hAnsi="Times New Roman"/>
        </w:rPr>
        <w:t xml:space="preserve"> сельского поселения Каширского муниципального района Воронежской об</w:t>
      </w:r>
      <w:r>
        <w:rPr>
          <w:rFonts w:ascii="Times New Roman" w:hAnsi="Times New Roman"/>
        </w:rPr>
        <w:t xml:space="preserve">ласти №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  <w:b/>
        </w:rPr>
        <w:t xml:space="preserve"> от </w:t>
      </w:r>
      <w:r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>.03.2024</w:t>
      </w:r>
      <w:r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4.1. Подпункт 7) пункта 1.3.1. изложить в следующей редакции: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«7) земельных участков гражданам для индивидуального жилищного строительства, ведения личного подсобного хоз</w:t>
      </w:r>
      <w:r>
        <w:rPr>
          <w:rFonts w:ascii="Times New Roman" w:hAnsi="Times New Roman"/>
          <w:spacing w:val="7"/>
          <w:lang w:eastAsia="en-US"/>
        </w:rPr>
        <w:t>яйства в границах населенного пункта, садоводства для собственных нужд, в случаях, предусмотренных пунктом 5 статьи 39.18 Земельного кодекса РФ.»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4.2. в подпункте 1.3.2 пункта 1.3: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4.2.1. Пункт 18 изложить в следующей редакции: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«18) земельного участка граж</w:t>
      </w:r>
      <w:r>
        <w:rPr>
          <w:rFonts w:ascii="Times New Roman" w:hAnsi="Times New Roman"/>
          <w:spacing w:val="7"/>
          <w:lang w:eastAsia="en-US"/>
        </w:rPr>
        <w:t>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4.2.2. в подпункты 2</w:t>
      </w:r>
      <w:r>
        <w:rPr>
          <w:rFonts w:ascii="Times New Roman" w:hAnsi="Times New Roman"/>
          <w:spacing w:val="7"/>
          <w:lang w:eastAsia="en-US"/>
        </w:rPr>
        <w:t>4) и 43)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4.3. Пункт 1.3.3 Административного регламента дополнить новым абзацем следующего содержания: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«4) Банку России.».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4.4. в пп.22)</w:t>
      </w:r>
      <w:r>
        <w:rPr>
          <w:rFonts w:ascii="Times New Roman" w:hAnsi="Times New Roman"/>
          <w:spacing w:val="7"/>
          <w:lang w:eastAsia="en-US"/>
        </w:rPr>
        <w:t xml:space="preserve"> пп.1.3.4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4.5. подпункт 1) подпункта 1.3.4 пункта 1.3 изложить в новой редакции: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«1) государственным и муниципальным казенным учреждени</w:t>
      </w:r>
      <w:r>
        <w:rPr>
          <w:rFonts w:ascii="Times New Roman" w:hAnsi="Times New Roman"/>
          <w:spacing w:val="7"/>
          <w:lang w:eastAsia="en-US"/>
        </w:rPr>
        <w:t>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4.6. Дополнить Административный регламент новым пунктом 6.6 следующего со</w:t>
      </w:r>
      <w:r>
        <w:rPr>
          <w:rFonts w:ascii="Times New Roman" w:hAnsi="Times New Roman"/>
          <w:spacing w:val="7"/>
          <w:lang w:eastAsia="en-US"/>
        </w:rPr>
        <w:t>держания: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</w:t>
      </w:r>
      <w:r>
        <w:rPr>
          <w:rFonts w:ascii="Times New Roman" w:hAnsi="Times New Roman"/>
          <w:spacing w:val="7"/>
          <w:lang w:eastAsia="en-US"/>
        </w:rPr>
        <w:t xml:space="preserve">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>
        <w:rPr>
          <w:rFonts w:ascii="Times New Roman" w:hAnsi="Times New Roman"/>
          <w:spacing w:val="7"/>
          <w:lang w:eastAsia="en-US"/>
        </w:rPr>
        <w:lastRenderedPageBreak/>
        <w:t>являющимся заявителем. В этом случае заявитель, являющийся законным представителем несовершеннолетнего</w:t>
      </w:r>
      <w:r>
        <w:rPr>
          <w:rFonts w:ascii="Times New Roman" w:hAnsi="Times New Roman"/>
          <w:spacing w:val="7"/>
          <w:lang w:eastAsia="en-US"/>
        </w:rPr>
        <w:t>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</w:t>
      </w:r>
      <w:r>
        <w:rPr>
          <w:rFonts w:ascii="Times New Roman" w:hAnsi="Times New Roman"/>
          <w:spacing w:val="7"/>
          <w:lang w:eastAsia="en-US"/>
        </w:rPr>
        <w:t>едоставления соответствующей услуги в отношении несовершеннолетнего.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</w:t>
      </w:r>
      <w:r>
        <w:rPr>
          <w:rFonts w:ascii="Times New Roman" w:hAnsi="Times New Roman"/>
          <w:spacing w:val="7"/>
          <w:lang w:eastAsia="en-US"/>
        </w:rPr>
        <w:t>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Результ</w:t>
      </w:r>
      <w:r>
        <w:rPr>
          <w:rFonts w:ascii="Times New Roman" w:hAnsi="Times New Roman"/>
          <w:spacing w:val="7"/>
          <w:lang w:eastAsia="en-US"/>
        </w:rPr>
        <w:t>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</w:t>
      </w:r>
      <w:r>
        <w:rPr>
          <w:rFonts w:ascii="Times New Roman" w:hAnsi="Times New Roman"/>
          <w:spacing w:val="7"/>
          <w:lang w:eastAsia="en-US"/>
        </w:rPr>
        <w:t>тся почтовым отправлением в сроки, установленные пунктами 22.1.5, 22.2.6, 22.3.7, 22.4.6 раздела III настоящего Административного регламента.»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4.7. Дополнить Административный регламент пунктом 7.1.1. следующего содержания: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«7.1.1. В случае обращения ответс</w:t>
      </w:r>
      <w:r>
        <w:rPr>
          <w:rFonts w:ascii="Times New Roman" w:hAnsi="Times New Roman"/>
          <w:spacing w:val="7"/>
          <w:lang w:eastAsia="en-US"/>
        </w:rPr>
        <w:t>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</w:t>
      </w:r>
      <w:r>
        <w:rPr>
          <w:rFonts w:ascii="Times New Roman" w:hAnsi="Times New Roman"/>
          <w:spacing w:val="7"/>
          <w:lang w:eastAsia="en-US"/>
        </w:rPr>
        <w:t>ципальной услуги, предусмотренного пунктом 22.2.6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</w:t>
      </w:r>
      <w:r>
        <w:rPr>
          <w:rFonts w:ascii="Times New Roman" w:hAnsi="Times New Roman"/>
          <w:spacing w:val="7"/>
          <w:lang w:eastAsia="en-US"/>
        </w:rPr>
        <w:t xml:space="preserve">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В случае неполучения </w:t>
      </w:r>
      <w:r>
        <w:rPr>
          <w:rFonts w:ascii="Times New Roman" w:hAnsi="Times New Roman"/>
          <w:spacing w:val="7"/>
          <w:lang w:eastAsia="en-US"/>
        </w:rPr>
        <w:t xml:space="preserve">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Статус заявителя как ответстве</w:t>
      </w:r>
      <w:r>
        <w:rPr>
          <w:rFonts w:ascii="Times New Roman" w:hAnsi="Times New Roman"/>
          <w:spacing w:val="7"/>
          <w:lang w:eastAsia="en-US"/>
        </w:rPr>
        <w:t>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4.8. Пункт 9.2.6 изложить в новой редакции: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«9.2.6. в случае продажи земельных участков г</w:t>
      </w:r>
      <w:r>
        <w:rPr>
          <w:rFonts w:ascii="Times New Roman" w:hAnsi="Times New Roman"/>
          <w:spacing w:val="7"/>
          <w:lang w:eastAsia="en-US"/>
        </w:rPr>
        <w:t>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</w:t>
      </w:r>
      <w:r>
        <w:rPr>
          <w:rFonts w:ascii="Times New Roman" w:hAnsi="Times New Roman"/>
          <w:spacing w:val="7"/>
          <w:lang w:eastAsia="en-US"/>
        </w:rPr>
        <w:t xml:space="preserve"> кодекса) – заявление о предоставлении земельного участка;»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4.9. Пункт 9.2.29 изложить в новой редакции: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«9.2.29. при предоставлении в случае продажи земельных участков гражданам для индивидуального жилищного строительства, ведения личного подсобного </w:t>
      </w:r>
      <w:r>
        <w:rPr>
          <w:rFonts w:ascii="Times New Roman" w:hAnsi="Times New Roman"/>
          <w:spacing w:val="7"/>
          <w:lang w:eastAsia="en-US"/>
        </w:rPr>
        <w:t>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lastRenderedPageBreak/>
        <w:t>4.10. в пунктах 9.2.3</w:t>
      </w:r>
      <w:r>
        <w:rPr>
          <w:rFonts w:ascii="Times New Roman" w:hAnsi="Times New Roman"/>
          <w:spacing w:val="7"/>
          <w:lang w:eastAsia="en-US"/>
        </w:rPr>
        <w:t>6, 9.2.50, 9.2.70 слова «органом исполнительной власти Воронежской области» заменить словами «исполнительным органом Воронежской области;»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4.11. в пункте 9.2.57 цифры и слова «(пп. 4 п. 2 ст. 39.10 Земельного кодекса)» заменить цифрами и словами «(пп. 4, 4</w:t>
      </w:r>
      <w:r>
        <w:rPr>
          <w:rFonts w:ascii="Times New Roman" w:hAnsi="Times New Roman"/>
          <w:spacing w:val="7"/>
          <w:lang w:eastAsia="en-US"/>
        </w:rPr>
        <w:t>.1, 4.2 п.2 ст. 39.10 Земельного кодекса);»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4.12. Пункт 9.2.60 изложить в новой редакции: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</w:t>
      </w:r>
      <w:r>
        <w:rPr>
          <w:rFonts w:ascii="Times New Roman" w:hAnsi="Times New Roman"/>
          <w:spacing w:val="7"/>
          <w:lang w:eastAsia="en-US"/>
        </w:rPr>
        <w:t xml:space="preserve">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РФ; земельного участка гражданам для индивидуального жилищного строительства, ведения </w:t>
      </w:r>
      <w:r>
        <w:rPr>
          <w:rFonts w:ascii="Times New Roman" w:hAnsi="Times New Roman"/>
          <w:spacing w:val="7"/>
          <w:lang w:eastAsia="en-US"/>
        </w:rPr>
        <w:t>личного подсобного хозяйства в границах населенного пункта, ведения гражданами садоводства для собственных нужд, в случаях, предусмотренных пунктом 5 статьи 39.18 Земельного кодекса РФ; гражданину для индивидуального жилищного строительства, ведения личног</w:t>
      </w:r>
      <w:r>
        <w:rPr>
          <w:rFonts w:ascii="Times New Roman" w:hAnsi="Times New Roman"/>
          <w:spacing w:val="7"/>
          <w:lang w:eastAsia="en-US"/>
        </w:rPr>
        <w:t>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(подпункт 10 пункта 2 статьи 39.3, подпункт 15 пункта 2 ст</w:t>
      </w:r>
      <w:r>
        <w:rPr>
          <w:rFonts w:ascii="Times New Roman" w:hAnsi="Times New Roman"/>
          <w:spacing w:val="7"/>
          <w:lang w:eastAsia="en-US"/>
        </w:rPr>
        <w:t>атьи 39.6, подпункт 6 пункта 2 статьи 39.10 Земельного кодекса РФ) – заявление о предоставлении земельного участка;»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4.13. Дополнить Административный регламент новым подпунктом 10.1.45 следующего содержания: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«10.1.45. Выписка из системы государственного ин</w:t>
      </w:r>
      <w:r>
        <w:rPr>
          <w:rFonts w:ascii="Times New Roman" w:hAnsi="Times New Roman"/>
          <w:spacing w:val="7"/>
          <w:lang w:eastAsia="en-US"/>
        </w:rPr>
        <w:t>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статьей 20.1 Федерального закона от 10.01.1996 N 4-ФЗ «О мелиорации земель».»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4.14. Пункт</w:t>
      </w:r>
      <w:r>
        <w:rPr>
          <w:rFonts w:ascii="Times New Roman" w:hAnsi="Times New Roman"/>
          <w:spacing w:val="7"/>
          <w:lang w:eastAsia="en-US"/>
        </w:rPr>
        <w:t xml:space="preserve"> 22.1.3 дополнить новым абзацем следующего содержания: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</w:t>
      </w:r>
      <w:r>
        <w:rPr>
          <w:rFonts w:ascii="Times New Roman" w:hAnsi="Times New Roman"/>
          <w:spacing w:val="7"/>
          <w:lang w:eastAsia="en-US"/>
        </w:rPr>
        <w:t>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</w:t>
      </w:r>
      <w:r>
        <w:rPr>
          <w:rFonts w:ascii="Times New Roman" w:hAnsi="Times New Roman"/>
          <w:spacing w:val="7"/>
          <w:lang w:eastAsia="en-US"/>
        </w:rPr>
        <w:t xml:space="preserve"> 11 указанного Федерального закона.».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4.15. В абзаце 11 пункта 22.1.2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</w:t>
      </w:r>
      <w:r>
        <w:rPr>
          <w:rFonts w:ascii="Times New Roman" w:hAnsi="Times New Roman"/>
          <w:spacing w:val="7"/>
          <w:lang w:eastAsia="en-US"/>
        </w:rPr>
        <w:t>06 года № 149-ФЗ «Об информации, информационных технологиях и о защите информации»» исключить.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4.16. В пунктах 33, 35 Административного регламента слово «департамент» заменить словом «Министерство».</w:t>
      </w:r>
    </w:p>
    <w:p w:rsidR="00D84490" w:rsidRDefault="00D84490">
      <w:pPr>
        <w:ind w:firstLine="709"/>
        <w:rPr>
          <w:rFonts w:ascii="Times New Roman" w:hAnsi="Times New Roman"/>
        </w:rPr>
      </w:pPr>
    </w:p>
    <w:p w:rsidR="00D84490" w:rsidRDefault="00BA3D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>. Внести в административный регламент по предоставлению</w:t>
      </w:r>
      <w:r>
        <w:rPr>
          <w:rFonts w:ascii="Times New Roman" w:hAnsi="Times New Roman"/>
        </w:rPr>
        <w:t xml:space="preserve"> муниципальной услуги «</w:t>
      </w:r>
      <w:r>
        <w:rPr>
          <w:rFonts w:ascii="Times New Roman" w:hAnsi="Times New Roman"/>
          <w:b/>
        </w:rPr>
        <w:t>Предоставление земельного участка, находящегося в муниципальной собственности, на торгах</w:t>
      </w:r>
      <w:r>
        <w:rPr>
          <w:rFonts w:ascii="Times New Roman" w:hAnsi="Times New Roman"/>
        </w:rPr>
        <w:t xml:space="preserve">», утвержденный постановлением администрации </w:t>
      </w:r>
      <w:r>
        <w:rPr>
          <w:rFonts w:ascii="Times New Roman" w:hAnsi="Times New Roman"/>
        </w:rPr>
        <w:t>Мосальского</w:t>
      </w:r>
      <w:r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 xml:space="preserve"> от 1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.03.2</w:t>
      </w:r>
      <w:r>
        <w:rPr>
          <w:rFonts w:ascii="Times New Roman" w:hAnsi="Times New Roman"/>
          <w:b/>
        </w:rPr>
        <w:t>024</w:t>
      </w:r>
      <w:r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5.1. Дополнить Административный регламент новым пунктом 6.6 следующего содержания: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«6.6. При получении результатов предоставления Муниципальной услуги в отношении несовершеннолетнего законным</w:t>
      </w:r>
      <w:r>
        <w:rPr>
          <w:rFonts w:ascii="Times New Roman" w:hAnsi="Times New Roman"/>
          <w:spacing w:val="7"/>
          <w:lang w:eastAsia="en-US"/>
        </w:rPr>
        <w:t xml:space="preserve">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>
        <w:rPr>
          <w:rFonts w:ascii="Times New Roman" w:hAnsi="Times New Roman"/>
          <w:spacing w:val="7"/>
          <w:lang w:eastAsia="en-US"/>
        </w:rPr>
        <w:lastRenderedPageBreak/>
        <w:t>носителе, может осуществляться законным пре</w:t>
      </w:r>
      <w:r>
        <w:rPr>
          <w:rFonts w:ascii="Times New Roman" w:hAnsi="Times New Roman"/>
          <w:spacing w:val="7"/>
          <w:lang w:eastAsia="en-US"/>
        </w:rPr>
        <w:t>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</w:t>
      </w:r>
      <w:r>
        <w:rPr>
          <w:rFonts w:ascii="Times New Roman" w:hAnsi="Times New Roman"/>
          <w:spacing w:val="7"/>
          <w:lang w:eastAsia="en-US"/>
        </w:rPr>
        <w:t>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Результаты предоставления Муниципальной услуги в </w:t>
      </w:r>
      <w:r>
        <w:rPr>
          <w:rFonts w:ascii="Times New Roman" w:hAnsi="Times New Roman"/>
          <w:spacing w:val="7"/>
          <w:lang w:eastAsia="en-US"/>
        </w:rPr>
        <w:t>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</w:t>
      </w:r>
      <w:r>
        <w:rPr>
          <w:rFonts w:ascii="Times New Roman" w:hAnsi="Times New Roman"/>
          <w:spacing w:val="7"/>
          <w:lang w:eastAsia="en-US"/>
        </w:rPr>
        <w:t>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</w:t>
      </w:r>
      <w:r>
        <w:rPr>
          <w:rFonts w:ascii="Times New Roman" w:hAnsi="Times New Roman"/>
          <w:spacing w:val="7"/>
          <w:lang w:eastAsia="en-US"/>
        </w:rPr>
        <w:t>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III настоящего Административного регламента.»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5.2. Дополнить Административный регламент пунктом 7.1.1. следующего содержания: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</w:t>
      </w:r>
      <w:r>
        <w:rPr>
          <w:rFonts w:ascii="Times New Roman" w:hAnsi="Times New Roman"/>
          <w:spacing w:val="7"/>
          <w:lang w:eastAsia="en-US"/>
        </w:rPr>
        <w:t xml:space="preserve">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</w:t>
      </w:r>
      <w:r>
        <w:rPr>
          <w:rFonts w:ascii="Times New Roman" w:hAnsi="Times New Roman"/>
          <w:spacing w:val="7"/>
          <w:lang w:eastAsia="en-US"/>
        </w:rPr>
        <w:t>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</w:t>
      </w:r>
      <w:r>
        <w:rPr>
          <w:rFonts w:ascii="Times New Roman" w:hAnsi="Times New Roman"/>
          <w:spacing w:val="7"/>
          <w:lang w:eastAsia="en-US"/>
        </w:rPr>
        <w:t xml:space="preserve">ьей 39.11 Земельного кодекса РФ.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</w:t>
      </w:r>
      <w:r>
        <w:rPr>
          <w:rFonts w:ascii="Times New Roman" w:hAnsi="Times New Roman"/>
          <w:spacing w:val="7"/>
          <w:lang w:eastAsia="en-US"/>
        </w:rPr>
        <w:t xml:space="preserve">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</w:t>
      </w:r>
      <w:r>
        <w:rPr>
          <w:rFonts w:ascii="Times New Roman" w:hAnsi="Times New Roman"/>
          <w:spacing w:val="7"/>
          <w:lang w:eastAsia="en-US"/>
        </w:rPr>
        <w:t>ласти, предоставляемой Заявителем при обращении за Муниципальной услугой.».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5.3. В абзаце 9 пункта 20.1.2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</w:t>
      </w:r>
      <w:r>
        <w:rPr>
          <w:rFonts w:ascii="Times New Roman" w:hAnsi="Times New Roman"/>
          <w:spacing w:val="7"/>
          <w:lang w:eastAsia="en-US"/>
        </w:rPr>
        <w:t>акона от 27.07.2006 № 149-ФЗ «Об информации, информационных технологиях и о защите информации»» исключить.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5.4. Пункт 20.1.3.1 административного регламента дополнить новым абзацем следующего содержания: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«Сведения из Федерального регистра сведений о </w:t>
      </w:r>
      <w:r>
        <w:rPr>
          <w:rFonts w:ascii="Times New Roman" w:hAnsi="Times New Roman"/>
          <w:spacing w:val="7"/>
          <w:lang w:eastAsia="en-US"/>
        </w:rPr>
        <w:t>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</w:t>
      </w:r>
      <w:r>
        <w:rPr>
          <w:rFonts w:ascii="Times New Roman" w:hAnsi="Times New Roman"/>
          <w:spacing w:val="7"/>
          <w:lang w:eastAsia="en-US"/>
        </w:rPr>
        <w:t>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lastRenderedPageBreak/>
        <w:t xml:space="preserve">5.5. В пункте «20.1.6. Административная процедура по получению </w:t>
      </w:r>
      <w:r>
        <w:rPr>
          <w:rFonts w:ascii="Times New Roman" w:hAnsi="Times New Roman"/>
          <w:color w:val="auto"/>
          <w:spacing w:val="7"/>
          <w:lang w:eastAsia="en-US"/>
        </w:rPr>
        <w:t>дополнительных сведений от Заявителя не применяется.» изменить нумерацию с «20.1.6.» на «20.1.6.1.».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5.6. В пункте 31, пункте 33 Раздела V слово «департамент» заменить словом «Министерство».</w:t>
      </w:r>
    </w:p>
    <w:p w:rsidR="00D84490" w:rsidRDefault="00D8449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</w:p>
    <w:p w:rsidR="00D84490" w:rsidRDefault="00BA3D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spacing w:val="7"/>
          <w:lang w:eastAsia="en-US"/>
        </w:rPr>
        <w:t>6</w:t>
      </w:r>
      <w:r>
        <w:rPr>
          <w:rFonts w:ascii="Times New Roman" w:hAnsi="Times New Roman"/>
          <w:spacing w:val="7"/>
          <w:lang w:eastAsia="en-US"/>
        </w:rPr>
        <w:t xml:space="preserve">. </w:t>
      </w:r>
      <w:r>
        <w:rPr>
          <w:rFonts w:ascii="Times New Roman" w:hAnsi="Times New Roman"/>
        </w:rPr>
        <w:t xml:space="preserve">Внести в административный регламент по предоставлению </w:t>
      </w:r>
      <w:r>
        <w:rPr>
          <w:rFonts w:ascii="Times New Roman" w:hAnsi="Times New Roman"/>
        </w:rPr>
        <w:t>муниципальной услуги «</w:t>
      </w:r>
      <w:r>
        <w:rPr>
          <w:rFonts w:ascii="Times New Roman" w:hAnsi="Times New Roman"/>
          <w:b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/>
        </w:rPr>
        <w:t xml:space="preserve">», утвержденный постановлением администрации </w:t>
      </w:r>
      <w:r>
        <w:rPr>
          <w:rFonts w:ascii="Times New Roman" w:hAnsi="Times New Roman"/>
        </w:rPr>
        <w:t>Мосальского</w:t>
      </w:r>
      <w:r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>
        <w:rPr>
          <w:rFonts w:ascii="Times New Roman" w:hAnsi="Times New Roman"/>
          <w:b/>
        </w:rPr>
        <w:t>№ 3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от 21.05.2024</w:t>
      </w:r>
      <w:r>
        <w:rPr>
          <w:rFonts w:ascii="Times New Roman" w:hAnsi="Times New Roman"/>
        </w:rPr>
        <w:t xml:space="preserve"> года (дал</w:t>
      </w:r>
      <w:r>
        <w:rPr>
          <w:rFonts w:ascii="Times New Roman" w:hAnsi="Times New Roman"/>
        </w:rPr>
        <w:t>ее Административный регламент) следующие изменения:</w:t>
      </w:r>
    </w:p>
    <w:p w:rsidR="00D84490" w:rsidRDefault="00BA3D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6.1. Пункт 6 Раздела II дополнить новым подпунктом 6.4. следующего содержания:</w:t>
      </w:r>
    </w:p>
    <w:p w:rsidR="00D84490" w:rsidRDefault="00BA3D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«6.4. При получении результатов предоставления Муниципальной услуги в отношении несовершеннолетнего законным представителем н</w:t>
      </w:r>
      <w:r>
        <w:rPr>
          <w:rFonts w:ascii="Times New Roman" w:hAnsi="Times New Roman"/>
        </w:rPr>
        <w:t>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</w:t>
      </w:r>
      <w:r>
        <w:rPr>
          <w:rFonts w:ascii="Times New Roman" w:hAnsi="Times New Roman"/>
        </w:rPr>
        <w:t>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</w:t>
      </w:r>
      <w:r>
        <w:rPr>
          <w:rFonts w:ascii="Times New Roman" w:hAnsi="Times New Roman"/>
        </w:rPr>
        <w:t xml:space="preserve">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84490" w:rsidRDefault="00BA3D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предоставления Муниципальной услуги в отношении несовер</w:t>
      </w:r>
      <w:r>
        <w:rPr>
          <w:rFonts w:ascii="Times New Roman" w:hAnsi="Times New Roman"/>
        </w:rPr>
        <w:t>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</w:t>
      </w:r>
      <w:r>
        <w:rPr>
          <w:rFonts w:ascii="Times New Roman" w:hAnsi="Times New Roman"/>
        </w:rPr>
        <w:t>ание получить запрашиваемые результаты предоставления Муниципальной услуги в отношении несовершеннолетнего лично.</w:t>
      </w:r>
    </w:p>
    <w:p w:rsidR="00D84490" w:rsidRDefault="00BA3D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</w:t>
      </w:r>
      <w:r>
        <w:rPr>
          <w:rFonts w:ascii="Times New Roman" w:hAnsi="Times New Roman"/>
        </w:rPr>
        <w:t>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21.12, 22.6, 23.6, 26 Раздела III настоящего Административного регламента.»</w:t>
      </w:r>
    </w:p>
    <w:p w:rsidR="00D84490" w:rsidRDefault="00BA3D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.2. </w:t>
      </w:r>
      <w:r>
        <w:rPr>
          <w:rFonts w:ascii="Times New Roman" w:hAnsi="Times New Roman"/>
          <w:spacing w:val="7"/>
          <w:lang w:eastAsia="en-US"/>
        </w:rPr>
        <w:t>В пункте 21.3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</w:t>
      </w:r>
      <w:r>
        <w:rPr>
          <w:rFonts w:ascii="Times New Roman" w:hAnsi="Times New Roman"/>
          <w:spacing w:val="7"/>
          <w:lang w:eastAsia="en-US"/>
        </w:rPr>
        <w:t>мации»» исключить.</w:t>
      </w:r>
    </w:p>
    <w:p w:rsidR="00D84490" w:rsidRDefault="00BA3D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6.3. Пункт 21.12, пункт 22.6 дополнить новым абзацем следующего содержания:</w:t>
      </w:r>
    </w:p>
    <w:p w:rsidR="00D84490" w:rsidRDefault="00BA3D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</w:t>
      </w:r>
      <w:r>
        <w:rPr>
          <w:rFonts w:ascii="Times New Roman" w:hAnsi="Times New Roman"/>
        </w:rPr>
        <w:t>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</w:t>
      </w:r>
      <w:r>
        <w:rPr>
          <w:rFonts w:ascii="Times New Roman" w:hAnsi="Times New Roman"/>
        </w:rPr>
        <w:t>вляются в порядке, установленном статьей 11 указанного Федерального закона.».</w:t>
      </w:r>
    </w:p>
    <w:p w:rsidR="00D84490" w:rsidRDefault="00BA3D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6.4. В пункте 38, пункте 40 Раздела V слово «департамент» заменить словом «Министерство».</w:t>
      </w:r>
    </w:p>
    <w:p w:rsidR="00D84490" w:rsidRDefault="00D84490">
      <w:pPr>
        <w:ind w:firstLine="709"/>
        <w:rPr>
          <w:rFonts w:ascii="Times New Roman" w:hAnsi="Times New Roman"/>
        </w:rPr>
      </w:pPr>
    </w:p>
    <w:p w:rsidR="00D84490" w:rsidRDefault="00BA3D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spacing w:val="7"/>
          <w:lang w:eastAsia="en-US"/>
        </w:rPr>
        <w:t>7</w:t>
      </w:r>
      <w:r>
        <w:rPr>
          <w:rFonts w:ascii="Times New Roman" w:hAnsi="Times New Roman"/>
          <w:spacing w:val="7"/>
          <w:lang w:eastAsia="en-US"/>
        </w:rPr>
        <w:t xml:space="preserve">. </w:t>
      </w:r>
      <w:r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>
        <w:rPr>
          <w:rFonts w:ascii="Times New Roman" w:hAnsi="Times New Roman"/>
          <w:b/>
        </w:rPr>
        <w:t>Предоста</w:t>
      </w:r>
      <w:r>
        <w:rPr>
          <w:rFonts w:ascii="Times New Roman" w:hAnsi="Times New Roman"/>
          <w:b/>
        </w:rPr>
        <w:t>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>
        <w:rPr>
          <w:rFonts w:ascii="Times New Roman" w:hAnsi="Times New Roman"/>
        </w:rPr>
        <w:t xml:space="preserve"> утвержденный постановлением администрации </w:t>
      </w:r>
      <w:r>
        <w:rPr>
          <w:rFonts w:ascii="Times New Roman" w:hAnsi="Times New Roman"/>
        </w:rPr>
        <w:t>Мосальского</w:t>
      </w:r>
      <w:r>
        <w:rPr>
          <w:rFonts w:ascii="Times New Roman" w:hAnsi="Times New Roman"/>
        </w:rPr>
        <w:t xml:space="preserve"> сельского поселения Каширского муниципального </w:t>
      </w:r>
      <w:r>
        <w:rPr>
          <w:rFonts w:ascii="Times New Roman" w:hAnsi="Times New Roman"/>
        </w:rPr>
        <w:lastRenderedPageBreak/>
        <w:t xml:space="preserve">района Воронежской </w:t>
      </w:r>
      <w:r>
        <w:rPr>
          <w:rFonts w:ascii="Times New Roman" w:hAnsi="Times New Roman"/>
        </w:rPr>
        <w:t xml:space="preserve">области </w:t>
      </w:r>
      <w:r>
        <w:rPr>
          <w:rFonts w:ascii="Times New Roman" w:hAnsi="Times New Roman"/>
          <w:b/>
        </w:rPr>
        <w:t>№ 2</w:t>
      </w:r>
      <w:r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от 22.04.2024</w:t>
      </w:r>
      <w:r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7.1. Дополнить Административный регламент новым пунктом 6.7 следующего содержания: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«6.7. При получении результатов предоставления Муниципальной услуги в отношении несов</w:t>
      </w:r>
      <w:r>
        <w:rPr>
          <w:rFonts w:ascii="Times New Roman" w:hAnsi="Times New Roman"/>
          <w:spacing w:val="7"/>
          <w:lang w:eastAsia="en-US"/>
        </w:rPr>
        <w:t>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</w:t>
      </w:r>
      <w:r>
        <w:rPr>
          <w:rFonts w:ascii="Times New Roman" w:hAnsi="Times New Roman"/>
          <w:spacing w:val="7"/>
          <w:lang w:eastAsia="en-US"/>
        </w:rPr>
        <w:t>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</w:t>
      </w:r>
      <w:r>
        <w:rPr>
          <w:rFonts w:ascii="Times New Roman" w:hAnsi="Times New Roman"/>
          <w:spacing w:val="7"/>
          <w:lang w:eastAsia="en-US"/>
        </w:rPr>
        <w:t>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Результаты предоставления </w:t>
      </w:r>
      <w:r>
        <w:rPr>
          <w:rFonts w:ascii="Times New Roman" w:hAnsi="Times New Roman"/>
          <w:spacing w:val="7"/>
          <w:lang w:eastAsia="en-US"/>
        </w:rPr>
        <w:t>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</w:t>
      </w:r>
      <w:r>
        <w:rPr>
          <w:rFonts w:ascii="Times New Roman" w:hAnsi="Times New Roman"/>
          <w:spacing w:val="7"/>
          <w:lang w:eastAsia="en-US"/>
        </w:rPr>
        <w:t>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</w:t>
      </w:r>
      <w:r>
        <w:rPr>
          <w:rFonts w:ascii="Times New Roman" w:hAnsi="Times New Roman"/>
          <w:spacing w:val="7"/>
          <w:lang w:eastAsia="en-US"/>
        </w:rPr>
        <w:t>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</w:t>
      </w:r>
      <w:r>
        <w:rPr>
          <w:rFonts w:ascii="Times New Roman" w:hAnsi="Times New Roman"/>
          <w:spacing w:val="7"/>
          <w:lang w:eastAsia="en-US"/>
        </w:rPr>
        <w:t>дела III настоящего Административного регламента.»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7.2. Раздел 7 Административного регламента дополнить пунктом 7.4. следующего содержания: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«7.4. В случае обращения ответственной организации, признанной таковой в соответствии с Законом Воронежской области</w:t>
      </w:r>
      <w:r>
        <w:rPr>
          <w:rFonts w:ascii="Times New Roman" w:hAnsi="Times New Roman"/>
          <w:spacing w:val="7"/>
          <w:lang w:eastAsia="en-US"/>
        </w:rPr>
        <w:t xml:space="preserve">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</w:t>
      </w:r>
      <w:r>
        <w:rPr>
          <w:rFonts w:ascii="Times New Roman" w:hAnsi="Times New Roman"/>
          <w:spacing w:val="7"/>
          <w:lang w:eastAsia="en-US"/>
        </w:rPr>
        <w:t xml:space="preserve"> в МФЦ, на ЕПГУ, РПГУ, в администрации.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Статус заявителя как ответственной организации подтверждается </w:t>
      </w:r>
      <w:r>
        <w:rPr>
          <w:rFonts w:ascii="Times New Roman" w:hAnsi="Times New Roman"/>
          <w:spacing w:val="7"/>
          <w:lang w:eastAsia="en-US"/>
        </w:rPr>
        <w:t>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7.3. Дополнить Административный регламент пунктом 22.2.4 следующего содержания: </w:t>
      </w:r>
    </w:p>
    <w:p w:rsidR="00D84490" w:rsidRDefault="00BA3D2F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«22.2.4 Сведения из Федерального регист</w:t>
      </w:r>
      <w:r>
        <w:rPr>
          <w:rFonts w:ascii="Times New Roman" w:hAnsi="Times New Roman"/>
          <w:spacing w:val="7"/>
          <w:lang w:eastAsia="en-US"/>
        </w:rPr>
        <w:t>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</w:t>
      </w:r>
      <w:r>
        <w:rPr>
          <w:rFonts w:ascii="Times New Roman" w:hAnsi="Times New Roman"/>
          <w:spacing w:val="7"/>
          <w:lang w:eastAsia="en-US"/>
        </w:rPr>
        <w:t xml:space="preserve">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D84490" w:rsidRDefault="00D84490">
      <w:pPr>
        <w:ind w:firstLine="709"/>
        <w:rPr>
          <w:rFonts w:ascii="Times New Roman" w:hAnsi="Times New Roman"/>
          <w:spacing w:val="7"/>
          <w:lang w:eastAsia="en-US"/>
        </w:rPr>
      </w:pPr>
    </w:p>
    <w:p w:rsidR="00D84490" w:rsidRDefault="00BA3D2F">
      <w:pPr>
        <w:ind w:firstLine="709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pacing w:val="7"/>
          <w:lang w:eastAsia="en-US"/>
        </w:rPr>
        <w:t>8</w:t>
      </w:r>
      <w:r>
        <w:rPr>
          <w:rFonts w:ascii="Times New Roman" w:hAnsi="Times New Roman"/>
          <w:spacing w:val="7"/>
          <w:lang w:eastAsia="en-US"/>
        </w:rPr>
        <w:t xml:space="preserve">. </w:t>
      </w:r>
      <w:r>
        <w:rPr>
          <w:rFonts w:ascii="Times New Roman" w:hAnsi="Times New Roman"/>
        </w:rPr>
        <w:t>Внести в административный регламент по предо</w:t>
      </w:r>
      <w:r>
        <w:rPr>
          <w:rFonts w:ascii="Times New Roman" w:hAnsi="Times New Roman"/>
        </w:rPr>
        <w:t>ставлению муниципальной услуги «</w:t>
      </w:r>
      <w:r>
        <w:rPr>
          <w:rFonts w:ascii="Times New Roman" w:hAnsi="Times New Roman"/>
          <w:b/>
        </w:rPr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</w:t>
      </w:r>
      <w:r>
        <w:rPr>
          <w:rFonts w:ascii="Times New Roman" w:hAnsi="Times New Roman"/>
          <w:b/>
        </w:rPr>
        <w:lastRenderedPageBreak/>
        <w:t>сервитута, публичного сервитута»,</w:t>
      </w:r>
      <w:r>
        <w:rPr>
          <w:rFonts w:ascii="Times New Roman" w:hAnsi="Times New Roman"/>
        </w:rPr>
        <w:t xml:space="preserve"> утвержденный постановл</w:t>
      </w:r>
      <w:r>
        <w:rPr>
          <w:rFonts w:ascii="Times New Roman" w:hAnsi="Times New Roman"/>
        </w:rPr>
        <w:t xml:space="preserve">ением администрации </w:t>
      </w:r>
      <w:r>
        <w:rPr>
          <w:rFonts w:ascii="Times New Roman" w:hAnsi="Times New Roman"/>
        </w:rPr>
        <w:t>Мосальского</w:t>
      </w:r>
      <w:r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 xml:space="preserve"> от 1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.03.2024</w:t>
      </w:r>
      <w:r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8.1. Дополнить Раздела II новым пунктом 6.7 следующего содержания: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</w:t>
      </w:r>
      <w:r>
        <w:rPr>
          <w:rFonts w:ascii="Times New Roman" w:hAnsi="Times New Roman"/>
          <w:spacing w:val="7"/>
          <w:lang w:eastAsia="en-US"/>
        </w:rPr>
        <w:t>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</w:t>
      </w:r>
      <w:r>
        <w:rPr>
          <w:rFonts w:ascii="Times New Roman" w:hAnsi="Times New Roman"/>
          <w:spacing w:val="7"/>
          <w:lang w:eastAsia="en-US"/>
        </w:rPr>
        <w:t xml:space="preserve">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</w:t>
      </w:r>
      <w:r>
        <w:rPr>
          <w:rFonts w:ascii="Times New Roman" w:hAnsi="Times New Roman"/>
          <w:spacing w:val="7"/>
          <w:lang w:eastAsia="en-US"/>
        </w:rPr>
        <w:t>ия соответствующей услуги в отношении несовершеннолетнего.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</w:t>
      </w:r>
      <w:r>
        <w:rPr>
          <w:rFonts w:ascii="Times New Roman" w:hAnsi="Times New Roman"/>
          <w:spacing w:val="7"/>
          <w:lang w:eastAsia="en-US"/>
        </w:rPr>
        <w:t>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Результат предост</w:t>
      </w:r>
      <w:r>
        <w:rPr>
          <w:rFonts w:ascii="Times New Roman" w:hAnsi="Times New Roman"/>
          <w:spacing w:val="7"/>
          <w:lang w:eastAsia="en-US"/>
        </w:rPr>
        <w:t>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</w:t>
      </w:r>
      <w:r>
        <w:rPr>
          <w:rFonts w:ascii="Times New Roman" w:hAnsi="Times New Roman"/>
          <w:spacing w:val="7"/>
          <w:lang w:eastAsia="en-US"/>
        </w:rPr>
        <w:t>ым отправлением в сроки, установленные пунктами 21.5, 22.3, 23.5, 23.6, 24.8, 25. Раздела III настоящего Административного регламента.»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8.2. В абзаце 10 пункта 21.2 слова «или посредством идентификации и аутентификации с использованием информационных техно</w:t>
      </w:r>
      <w:r>
        <w:rPr>
          <w:rFonts w:ascii="Times New Roman" w:hAnsi="Times New Roman"/>
          <w:spacing w:val="7"/>
          <w:lang w:eastAsia="en-US"/>
        </w:rPr>
        <w:t>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8.3. Пункты 21.3, 22.2. раздела III дополнить новым абзацем следующего содержания: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«Сведен</w:t>
      </w:r>
      <w:r>
        <w:rPr>
          <w:rFonts w:ascii="Times New Roman" w:hAnsi="Times New Roman"/>
          <w:spacing w:val="7"/>
          <w:lang w:eastAsia="en-US"/>
        </w:rPr>
        <w:t>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</w:t>
      </w:r>
      <w:r>
        <w:rPr>
          <w:rFonts w:ascii="Times New Roman" w:hAnsi="Times New Roman"/>
          <w:spacing w:val="7"/>
          <w:lang w:eastAsia="en-US"/>
        </w:rPr>
        <w:t>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8.4. В пунктах 37, 39 Раздела V слово «департамент» заменить словом «Министер</w:t>
      </w:r>
      <w:r>
        <w:rPr>
          <w:rFonts w:ascii="Times New Roman" w:hAnsi="Times New Roman"/>
          <w:spacing w:val="7"/>
          <w:lang w:eastAsia="en-US"/>
        </w:rPr>
        <w:t>ство».</w:t>
      </w:r>
    </w:p>
    <w:p w:rsidR="00D84490" w:rsidRDefault="00D84490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D84490" w:rsidRDefault="00BA3D2F">
      <w:pPr>
        <w:ind w:firstLine="709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pacing w:val="7"/>
          <w:lang w:eastAsia="en-US"/>
        </w:rPr>
        <w:t>9</w:t>
      </w:r>
      <w:r>
        <w:rPr>
          <w:rFonts w:ascii="Times New Roman" w:hAnsi="Times New Roman"/>
          <w:spacing w:val="7"/>
          <w:lang w:eastAsia="en-US"/>
        </w:rPr>
        <w:t xml:space="preserve">. </w:t>
      </w:r>
      <w:r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>
        <w:rPr>
          <w:rFonts w:ascii="Times New Roman" w:hAnsi="Times New Roman"/>
          <w:b/>
        </w:rPr>
        <w:t>Перевод жилого помещения в нежилое помещение и нежилого помещения в жилое помещение»</w:t>
      </w:r>
      <w:r>
        <w:rPr>
          <w:rFonts w:ascii="Times New Roman" w:hAnsi="Times New Roman"/>
        </w:rPr>
        <w:t xml:space="preserve">, утвержденный постановлением администрации </w:t>
      </w:r>
      <w:r>
        <w:rPr>
          <w:rFonts w:ascii="Times New Roman" w:hAnsi="Times New Roman"/>
        </w:rPr>
        <w:t>Мосальского</w:t>
      </w:r>
      <w:r>
        <w:rPr>
          <w:rFonts w:ascii="Times New Roman" w:hAnsi="Times New Roman"/>
        </w:rPr>
        <w:t xml:space="preserve"> сельского поселения Каширског</w:t>
      </w:r>
      <w:r>
        <w:rPr>
          <w:rFonts w:ascii="Times New Roman" w:hAnsi="Times New Roman"/>
        </w:rPr>
        <w:t xml:space="preserve">о муниципального района Воронежской области </w:t>
      </w:r>
      <w:r>
        <w:rPr>
          <w:rFonts w:ascii="Times New Roman" w:hAnsi="Times New Roman"/>
          <w:b/>
        </w:rPr>
        <w:t>№ 1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от 27.02.2024</w:t>
      </w:r>
      <w:r>
        <w:rPr>
          <w:rFonts w:ascii="Times New Roman" w:hAnsi="Times New Roman"/>
        </w:rPr>
        <w:t xml:space="preserve">  года (далее Административный регламент) следующие изменения: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9.1. Дополнить Административный регламент новым пунктом 6.9 следующего содержания: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«6.9. При получении результатов предоставления М</w:t>
      </w:r>
      <w:r>
        <w:rPr>
          <w:rFonts w:ascii="Times New Roman" w:hAnsi="Times New Roman"/>
          <w:spacing w:val="7"/>
          <w:lang w:eastAsia="en-US"/>
        </w:rPr>
        <w:t xml:space="preserve">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</w:t>
      </w:r>
      <w:r>
        <w:rPr>
          <w:rFonts w:ascii="Times New Roman" w:hAnsi="Times New Roman"/>
          <w:spacing w:val="7"/>
          <w:lang w:eastAsia="en-US"/>
        </w:rPr>
        <w:lastRenderedPageBreak/>
        <w:t>услуги в отношении несовершеннолетнего, оформленных в форме докум</w:t>
      </w:r>
      <w:r>
        <w:rPr>
          <w:rFonts w:ascii="Times New Roman" w:hAnsi="Times New Roman"/>
          <w:spacing w:val="7"/>
          <w:lang w:eastAsia="en-US"/>
        </w:rPr>
        <w:t>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</w:t>
      </w:r>
      <w:r>
        <w:rPr>
          <w:rFonts w:ascii="Times New Roman" w:hAnsi="Times New Roman"/>
          <w:spacing w:val="7"/>
          <w:lang w:eastAsia="en-US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</w:t>
      </w:r>
      <w:r>
        <w:rPr>
          <w:rFonts w:ascii="Times New Roman" w:hAnsi="Times New Roman"/>
          <w:spacing w:val="7"/>
          <w:lang w:eastAsia="en-US"/>
        </w:rPr>
        <w:t>нолетнего.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</w:t>
      </w:r>
      <w:r>
        <w:rPr>
          <w:rFonts w:ascii="Times New Roman" w:hAnsi="Times New Roman"/>
          <w:spacing w:val="7"/>
          <w:lang w:eastAsia="en-US"/>
        </w:rPr>
        <w:t xml:space="preserve">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Результат предоставления Муниципальной услуги в отношении несовер</w:t>
      </w:r>
      <w:r>
        <w:rPr>
          <w:rFonts w:ascii="Times New Roman" w:hAnsi="Times New Roman"/>
          <w:spacing w:val="7"/>
          <w:lang w:eastAsia="en-US"/>
        </w:rPr>
        <w:t>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</w:t>
      </w:r>
      <w:r>
        <w:rPr>
          <w:rFonts w:ascii="Times New Roman" w:hAnsi="Times New Roman"/>
          <w:spacing w:val="7"/>
          <w:lang w:eastAsia="en-US"/>
        </w:rPr>
        <w:t>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9.2. В абзаце 10 пункта 22.1 слова «или посредством идентификации и аутенти</w:t>
      </w:r>
      <w:r>
        <w:rPr>
          <w:rFonts w:ascii="Times New Roman" w:hAnsi="Times New Roman"/>
          <w:spacing w:val="7"/>
          <w:lang w:eastAsia="en-US"/>
        </w:rPr>
        <w:t>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9.3. Пункт 22.2 дополнить новым абзацем следу</w:t>
      </w:r>
      <w:r>
        <w:rPr>
          <w:rFonts w:ascii="Times New Roman" w:hAnsi="Times New Roman"/>
          <w:spacing w:val="7"/>
          <w:lang w:eastAsia="en-US"/>
        </w:rPr>
        <w:t>ющего содержания: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</w:t>
      </w:r>
      <w:r>
        <w:rPr>
          <w:rFonts w:ascii="Times New Roman" w:hAnsi="Times New Roman"/>
          <w:spacing w:val="7"/>
          <w:lang w:eastAsia="en-US"/>
        </w:rPr>
        <w:t>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9.4. Пункт 25 дополнить подпунктом 25.8 следующего </w:t>
      </w:r>
      <w:r>
        <w:rPr>
          <w:rFonts w:ascii="Times New Roman" w:hAnsi="Times New Roman"/>
          <w:spacing w:val="7"/>
          <w:lang w:eastAsia="en-US"/>
        </w:rPr>
        <w:t>содержания: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«25.8. Государственный кадастровый учет и государственная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</w:t>
      </w:r>
      <w:r>
        <w:rPr>
          <w:rFonts w:ascii="Times New Roman" w:hAnsi="Times New Roman"/>
          <w:spacing w:val="7"/>
          <w:lang w:eastAsia="en-US"/>
        </w:rPr>
        <w:t>3.07.2015 № 218-ФЗ «О государственной регистрации недвижимости».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9.5. В пунктах 37, 39 раздела V слово «департамент» заменить словом «Министерство».</w:t>
      </w:r>
    </w:p>
    <w:p w:rsidR="00D84490" w:rsidRDefault="00D84490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D84490" w:rsidRDefault="00BA3D2F">
      <w:pPr>
        <w:ind w:firstLine="709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10.</w:t>
      </w:r>
      <w:r>
        <w:rPr>
          <w:rFonts w:ascii="Times New Roman" w:hAnsi="Times New Roman"/>
        </w:rPr>
        <w:t xml:space="preserve"> Внести в административный регламент по предоставлению муниципальной услуги «</w:t>
      </w:r>
      <w:r>
        <w:rPr>
          <w:rFonts w:ascii="Times New Roman" w:hAnsi="Times New Roman"/>
          <w:b/>
        </w:rPr>
        <w:t>Признание садового дома жи</w:t>
      </w:r>
      <w:r>
        <w:rPr>
          <w:rFonts w:ascii="Times New Roman" w:hAnsi="Times New Roman"/>
          <w:b/>
        </w:rPr>
        <w:t>лым домом и жилого дома садовым домом</w:t>
      </w:r>
      <w:r>
        <w:rPr>
          <w:rFonts w:ascii="Times New Roman" w:hAnsi="Times New Roman"/>
        </w:rPr>
        <w:t xml:space="preserve">», утвержденный постановлением администрации </w:t>
      </w:r>
      <w:r>
        <w:rPr>
          <w:rFonts w:ascii="Times New Roman" w:hAnsi="Times New Roman"/>
        </w:rPr>
        <w:t>Мосальского</w:t>
      </w:r>
      <w:r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>
        <w:rPr>
          <w:rFonts w:ascii="Times New Roman" w:hAnsi="Times New Roman"/>
          <w:b/>
        </w:rPr>
        <w:t>№ 1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от 27.02.2024</w:t>
      </w:r>
      <w:r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10.1. Доп</w:t>
      </w:r>
      <w:r>
        <w:rPr>
          <w:rFonts w:ascii="Times New Roman" w:hAnsi="Times New Roman"/>
          <w:spacing w:val="7"/>
          <w:lang w:eastAsia="en-US"/>
        </w:rPr>
        <w:t>олнить Раздел II новым пунктом 6.7. следующего содержания: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</w:t>
      </w:r>
      <w:r>
        <w:rPr>
          <w:rFonts w:ascii="Times New Roman" w:hAnsi="Times New Roman"/>
          <w:spacing w:val="7"/>
          <w:lang w:eastAsia="en-US"/>
        </w:rPr>
        <w:t xml:space="preserve"> результатов предоставления Муниципальной услуги в отношении несовершеннолетнего, оформленных в форме документа на бумажном </w:t>
      </w:r>
      <w:r>
        <w:rPr>
          <w:rFonts w:ascii="Times New Roman" w:hAnsi="Times New Roman"/>
          <w:spacing w:val="7"/>
          <w:lang w:eastAsia="en-US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</w:t>
      </w:r>
      <w:r>
        <w:rPr>
          <w:rFonts w:ascii="Times New Roman" w:hAnsi="Times New Roman"/>
          <w:spacing w:val="7"/>
          <w:lang w:eastAsia="en-US"/>
        </w:rPr>
        <w:t>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</w:t>
      </w:r>
      <w:r>
        <w:rPr>
          <w:rFonts w:ascii="Times New Roman" w:hAnsi="Times New Roman"/>
          <w:spacing w:val="7"/>
          <w:lang w:eastAsia="en-US"/>
        </w:rPr>
        <w:t>него, уполномоченного на получение результатов предоставления соответствующей услуги в отношении несовершеннолетнего.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</w:t>
      </w:r>
      <w:r>
        <w:rPr>
          <w:rFonts w:ascii="Times New Roman" w:hAnsi="Times New Roman"/>
          <w:spacing w:val="7"/>
          <w:lang w:eastAsia="en-US"/>
        </w:rPr>
        <w:t>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</w:t>
      </w:r>
      <w:r>
        <w:rPr>
          <w:rFonts w:ascii="Times New Roman" w:hAnsi="Times New Roman"/>
          <w:spacing w:val="7"/>
          <w:lang w:eastAsia="en-US"/>
        </w:rPr>
        <w:t>ги в отношении несовершеннолетнего лично.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</w:t>
      </w:r>
      <w:r>
        <w:rPr>
          <w:rFonts w:ascii="Times New Roman" w:hAnsi="Times New Roman"/>
          <w:spacing w:val="7"/>
          <w:lang w:eastAsia="en-US"/>
        </w:rPr>
        <w:t>лем, лично в Администрации (в МФЦ) либо направляется почтовым отправлением в сроки, установленные пунктами 21.5, 22.5, 23.4. Раздела III настоящего Административного регламента.»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10.2. В абзаце 10 пункта 21.2 слова «или посредством идентификации и аутентиф</w:t>
      </w:r>
      <w:r>
        <w:rPr>
          <w:rFonts w:ascii="Times New Roman" w:hAnsi="Times New Roman"/>
          <w:spacing w:val="7"/>
          <w:lang w:eastAsia="en-US"/>
        </w:rPr>
        <w:t>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10.3. Подпункт 21.3. дополнить новым абзацем </w:t>
      </w:r>
      <w:r>
        <w:rPr>
          <w:rFonts w:ascii="Times New Roman" w:hAnsi="Times New Roman"/>
          <w:spacing w:val="7"/>
          <w:lang w:eastAsia="en-US"/>
        </w:rPr>
        <w:t>следующего содержания: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</w:t>
      </w:r>
      <w:r>
        <w:rPr>
          <w:rFonts w:ascii="Times New Roman" w:hAnsi="Times New Roman"/>
          <w:spacing w:val="7"/>
          <w:lang w:eastAsia="en-US"/>
        </w:rPr>
        <w:t>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</w:t>
      </w:r>
      <w:r>
        <w:rPr>
          <w:rFonts w:ascii="Times New Roman" w:hAnsi="Times New Roman"/>
          <w:spacing w:val="7"/>
          <w:lang w:eastAsia="en-US"/>
        </w:rPr>
        <w:t>на.».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10.4. В пунктах 36, 38 Раздела V слово «департамент» заменить словом «Министерство»</w:t>
      </w:r>
    </w:p>
    <w:p w:rsidR="00D84490" w:rsidRDefault="00D84490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D84490" w:rsidRDefault="00BA3D2F">
      <w:pPr>
        <w:tabs>
          <w:tab w:val="left" w:pos="97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spacing w:val="7"/>
          <w:lang w:eastAsia="en-US"/>
        </w:rPr>
        <w:t>11.</w:t>
      </w:r>
      <w:r>
        <w:rPr>
          <w:rFonts w:ascii="Times New Roman" w:hAnsi="Times New Roman"/>
        </w:rPr>
        <w:t xml:space="preserve">Внести в административный регламент по предоставлению муниципальной услуги </w:t>
      </w:r>
      <w:r>
        <w:rPr>
          <w:rFonts w:ascii="Times New Roman" w:hAnsi="Times New Roman"/>
          <w:b/>
        </w:rPr>
        <w:t>«Предоставление земельного участка, находящегося в муниципальной собственности, граждан</w:t>
      </w:r>
      <w:r>
        <w:rPr>
          <w:rFonts w:ascii="Times New Roman" w:hAnsi="Times New Roman"/>
          <w:b/>
        </w:rPr>
        <w:t>ину или юридическому лицу в собственность бесплатно»,</w:t>
      </w:r>
      <w:r>
        <w:rPr>
          <w:rFonts w:ascii="Times New Roman" w:hAnsi="Times New Roman"/>
        </w:rPr>
        <w:t xml:space="preserve"> утвержденный постановлением администрации  </w:t>
      </w:r>
      <w:r>
        <w:rPr>
          <w:rFonts w:ascii="Times New Roman" w:hAnsi="Times New Roman"/>
        </w:rPr>
        <w:t>Мосальского</w:t>
      </w:r>
      <w:r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 xml:space="preserve"> от 1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.03.2024</w:t>
      </w:r>
      <w:r>
        <w:rPr>
          <w:rFonts w:ascii="Times New Roman" w:hAnsi="Times New Roman"/>
        </w:rPr>
        <w:t xml:space="preserve"> года (далее Административный регламент) следующие измен</w:t>
      </w:r>
      <w:r>
        <w:rPr>
          <w:rFonts w:ascii="Times New Roman" w:hAnsi="Times New Roman"/>
        </w:rPr>
        <w:t>ения: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11.1. Дополнить Раздел II новым пунктом 6.7 следующего содержания: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</w:t>
      </w:r>
      <w:r>
        <w:rPr>
          <w:rFonts w:ascii="Times New Roman" w:hAnsi="Times New Roman"/>
          <w:color w:val="auto"/>
          <w:spacing w:val="7"/>
          <w:lang w:eastAsia="en-US"/>
        </w:rPr>
        <w:t>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</w:t>
      </w:r>
      <w:r>
        <w:rPr>
          <w:rFonts w:ascii="Times New Roman" w:hAnsi="Times New Roman"/>
          <w:color w:val="auto"/>
          <w:spacing w:val="7"/>
          <w:lang w:eastAsia="en-US"/>
        </w:rPr>
        <w:t>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</w:t>
      </w:r>
      <w:r>
        <w:rPr>
          <w:rFonts w:ascii="Times New Roman" w:hAnsi="Times New Roman"/>
          <w:color w:val="auto"/>
          <w:spacing w:val="7"/>
          <w:lang w:eastAsia="en-US"/>
        </w:rPr>
        <w:t>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</w:t>
      </w:r>
      <w:r>
        <w:rPr>
          <w:rFonts w:ascii="Times New Roman" w:hAnsi="Times New Roman"/>
          <w:color w:val="auto"/>
          <w:spacing w:val="7"/>
          <w:lang w:eastAsia="en-US"/>
        </w:rPr>
        <w:t>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</w:t>
      </w:r>
      <w:r>
        <w:rPr>
          <w:rFonts w:ascii="Times New Roman" w:hAnsi="Times New Roman"/>
          <w:color w:val="auto"/>
          <w:spacing w:val="7"/>
          <w:lang w:eastAsia="en-US"/>
        </w:rPr>
        <w:t>ципальной услуги в отношении несовершеннолетнего лично.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</w:t>
      </w:r>
      <w:r>
        <w:rPr>
          <w:rFonts w:ascii="Times New Roman" w:hAnsi="Times New Roman"/>
          <w:color w:val="auto"/>
          <w:spacing w:val="7"/>
          <w:lang w:eastAsia="en-US"/>
        </w:rPr>
        <w:t>щемуся заявителем, лично в Администрации (в МФЦ) либо направляется почтовым отправлением в сроки, установленные пунктами 21.5.2, 22.8, 23.6, 24 Раздела III настоящего Административного регламента.»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11.2. Пункт 21.3.3 раздела III дополнить новым абзацем сле</w:t>
      </w:r>
      <w:r>
        <w:rPr>
          <w:rFonts w:ascii="Times New Roman" w:hAnsi="Times New Roman"/>
          <w:color w:val="auto"/>
          <w:spacing w:val="7"/>
          <w:lang w:eastAsia="en-US"/>
        </w:rPr>
        <w:t>дующего содержания: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</w:t>
      </w:r>
      <w:r>
        <w:rPr>
          <w:rFonts w:ascii="Times New Roman" w:hAnsi="Times New Roman"/>
          <w:color w:val="auto"/>
          <w:spacing w:val="7"/>
          <w:lang w:eastAsia="en-US"/>
        </w:rPr>
        <w:t>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11.3. в пункте 21.2.4 слова «или посредством идент</w:t>
      </w:r>
      <w:r>
        <w:rPr>
          <w:rFonts w:ascii="Times New Roman" w:hAnsi="Times New Roman"/>
          <w:color w:val="auto"/>
          <w:spacing w:val="7"/>
          <w:lang w:eastAsia="en-US"/>
        </w:rPr>
        <w:t>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11.4</w:t>
      </w:r>
      <w:r>
        <w:rPr>
          <w:rFonts w:ascii="Times New Roman" w:hAnsi="Times New Roman"/>
          <w:color w:val="auto"/>
          <w:spacing w:val="7"/>
          <w:lang w:eastAsia="en-US"/>
        </w:rPr>
        <w:t>. в пункте 37, пункте 39 Раздела V слово «департамент» заменить словом «Министерство».</w:t>
      </w:r>
    </w:p>
    <w:p w:rsidR="00D84490" w:rsidRDefault="00D8449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  <w:spacing w:val="7"/>
          <w:lang w:eastAsia="en-US"/>
        </w:rPr>
        <w:t>12</w:t>
      </w:r>
      <w:r>
        <w:rPr>
          <w:rFonts w:ascii="Times New Roman" w:hAnsi="Times New Roman"/>
          <w:color w:val="auto"/>
          <w:spacing w:val="7"/>
          <w:lang w:eastAsia="en-US"/>
        </w:rPr>
        <w:t xml:space="preserve">. </w:t>
      </w:r>
      <w:r>
        <w:rPr>
          <w:rFonts w:ascii="Times New Roman" w:hAnsi="Times New Roman"/>
          <w:color w:val="auto"/>
        </w:rPr>
        <w:t xml:space="preserve">Внести в административный регламент по предоставлению муниципальной услуги </w:t>
      </w:r>
      <w:r>
        <w:rPr>
          <w:rFonts w:ascii="Times New Roman" w:hAnsi="Times New Roman"/>
          <w:b/>
          <w:color w:val="auto"/>
        </w:rPr>
        <w:t>«</w:t>
      </w:r>
      <w:r>
        <w:rPr>
          <w:rFonts w:ascii="Times New Roman" w:hAnsi="Times New Roman"/>
          <w:b/>
          <w:bCs/>
          <w:color w:val="auto"/>
          <w:lang w:eastAsia="ru-RU"/>
        </w:rPr>
        <w:t>Подготовка и утверждение документации по планировке территории</w:t>
      </w:r>
      <w:r>
        <w:rPr>
          <w:rFonts w:ascii="Times New Roman" w:hAnsi="Times New Roman"/>
          <w:color w:val="auto"/>
        </w:rPr>
        <w:t xml:space="preserve">», утвержденный постановлением администрации </w:t>
      </w:r>
      <w:r>
        <w:rPr>
          <w:rFonts w:ascii="Times New Roman" w:hAnsi="Times New Roman"/>
          <w:color w:val="auto"/>
        </w:rPr>
        <w:t>Мосальского</w:t>
      </w:r>
      <w:r>
        <w:rPr>
          <w:rFonts w:ascii="Times New Roman" w:hAnsi="Times New Roman"/>
          <w:color w:val="auto"/>
        </w:rPr>
        <w:t xml:space="preserve"> сельского поселения Каширского муниципального района Воронежской области </w:t>
      </w:r>
      <w:r>
        <w:rPr>
          <w:rFonts w:ascii="Times New Roman" w:hAnsi="Times New Roman"/>
          <w:b/>
          <w:color w:val="auto"/>
        </w:rPr>
        <w:t>№ 3</w:t>
      </w:r>
      <w:r>
        <w:rPr>
          <w:rFonts w:ascii="Times New Roman" w:hAnsi="Times New Roman"/>
          <w:b/>
          <w:color w:val="auto"/>
        </w:rPr>
        <w:t>6</w:t>
      </w:r>
      <w:r>
        <w:rPr>
          <w:rFonts w:ascii="Times New Roman" w:hAnsi="Times New Roman"/>
          <w:b/>
          <w:color w:val="auto"/>
        </w:rPr>
        <w:t xml:space="preserve"> от 21.05.2024</w:t>
      </w:r>
      <w:r>
        <w:rPr>
          <w:rFonts w:ascii="Times New Roman" w:hAnsi="Times New Roman"/>
          <w:color w:val="auto"/>
        </w:rPr>
        <w:t xml:space="preserve"> года (далее Административный регламент) следующие изменения: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 xml:space="preserve">12.1. пункт 6 дополнить новым подпунктом 6.7. </w:t>
      </w:r>
      <w:r>
        <w:rPr>
          <w:rFonts w:ascii="Times New Roman" w:hAnsi="Times New Roman"/>
          <w:color w:val="auto"/>
          <w:spacing w:val="7"/>
          <w:lang w:eastAsia="en-US"/>
        </w:rPr>
        <w:t>следующего содержания: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</w:t>
      </w:r>
      <w:r>
        <w:rPr>
          <w:rFonts w:ascii="Times New Roman" w:hAnsi="Times New Roman"/>
          <w:color w:val="auto"/>
          <w:spacing w:val="7"/>
          <w:lang w:eastAsia="en-US"/>
        </w:rPr>
        <w:t>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</w:t>
      </w:r>
      <w:r>
        <w:rPr>
          <w:rFonts w:ascii="Times New Roman" w:hAnsi="Times New Roman"/>
          <w:color w:val="auto"/>
          <w:spacing w:val="7"/>
          <w:lang w:eastAsia="en-US"/>
        </w:rPr>
        <w:t>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</w:t>
      </w:r>
      <w:r>
        <w:rPr>
          <w:rFonts w:ascii="Times New Roman" w:hAnsi="Times New Roman"/>
          <w:color w:val="auto"/>
          <w:spacing w:val="7"/>
          <w:lang w:eastAsia="en-US"/>
        </w:rPr>
        <w:t>езультатов предоставления соответствующей услуги в отношении несовершеннолетнего.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</w:t>
      </w:r>
      <w:r>
        <w:rPr>
          <w:rFonts w:ascii="Times New Roman" w:hAnsi="Times New Roman"/>
          <w:color w:val="auto"/>
          <w:spacing w:val="7"/>
          <w:lang w:eastAsia="en-US"/>
        </w:rPr>
        <w:t>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</w:t>
      </w:r>
      <w:r>
        <w:rPr>
          <w:rFonts w:ascii="Times New Roman" w:hAnsi="Times New Roman"/>
          <w:color w:val="auto"/>
          <w:spacing w:val="7"/>
          <w:lang w:eastAsia="en-US"/>
        </w:rPr>
        <w:t>ично.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lastRenderedPageBreak/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</w:t>
      </w:r>
      <w:r>
        <w:rPr>
          <w:rFonts w:ascii="Times New Roman" w:hAnsi="Times New Roman"/>
          <w:color w:val="auto"/>
          <w:spacing w:val="7"/>
          <w:lang w:eastAsia="en-US"/>
        </w:rPr>
        <w:t>ибо направляется почтовым отправлением в сроки, установленные пунктами 19.3.4, 19.4.2, 19.5, 19.6, 19.7 раздела III настоящего Административного регламента.»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 xml:space="preserve">12.2. Дополнить Административный регламент пунктом 7.1.1. следующего содержания: 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«7.1.1. В случае</w:t>
      </w:r>
      <w:r>
        <w:rPr>
          <w:rFonts w:ascii="Times New Roman" w:hAnsi="Times New Roman"/>
          <w:color w:val="auto"/>
          <w:spacing w:val="7"/>
          <w:lang w:eastAsia="en-US"/>
        </w:rPr>
        <w:t xml:space="preserve">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</w:t>
      </w:r>
      <w:r>
        <w:rPr>
          <w:rFonts w:ascii="Times New Roman" w:hAnsi="Times New Roman"/>
          <w:color w:val="auto"/>
          <w:spacing w:val="7"/>
          <w:lang w:eastAsia="en-US"/>
        </w:rPr>
        <w:t>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</w:t>
      </w:r>
      <w:r>
        <w:rPr>
          <w:rFonts w:ascii="Times New Roman" w:hAnsi="Times New Roman"/>
          <w:color w:val="auto"/>
          <w:spacing w:val="7"/>
          <w:lang w:eastAsia="en-US"/>
        </w:rPr>
        <w:t>х слушаний или общественных обсуждений).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Указанный срок предоставления Муниципальной услуги приме</w:t>
      </w:r>
      <w:r>
        <w:rPr>
          <w:rFonts w:ascii="Times New Roman" w:hAnsi="Times New Roman"/>
          <w:color w:val="auto"/>
          <w:spacing w:val="7"/>
          <w:lang w:eastAsia="en-US"/>
        </w:rPr>
        <w:t xml:space="preserve">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В случае неполучения документов и информации в порядке межведомственного инфо</w:t>
      </w:r>
      <w:r>
        <w:rPr>
          <w:rFonts w:ascii="Times New Roman" w:hAnsi="Times New Roman"/>
          <w:color w:val="auto"/>
          <w:spacing w:val="7"/>
          <w:lang w:eastAsia="en-US"/>
        </w:rPr>
        <w:t xml:space="preserve">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Статус Заявителя как ответственной организации подтверждается выпиской из Реестра от</w:t>
      </w:r>
      <w:r>
        <w:rPr>
          <w:rFonts w:ascii="Times New Roman" w:hAnsi="Times New Roman"/>
          <w:color w:val="auto"/>
          <w:spacing w:val="7"/>
          <w:lang w:eastAsia="en-US"/>
        </w:rPr>
        <w:t>ветственных организаций Воронежской области, предоставляемой Заявителем при обращении за Муниципальной услугой.».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12.3. В абзаце 10 пункта 19.3.1. слова «или посредством идентификации и аутентификации в Администрации с использованием информационных техноло</w:t>
      </w:r>
      <w:r>
        <w:rPr>
          <w:rFonts w:ascii="Times New Roman" w:hAnsi="Times New Roman"/>
          <w:color w:val="auto"/>
          <w:spacing w:val="7"/>
          <w:lang w:eastAsia="en-US"/>
        </w:rPr>
        <w:t>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12.4. Пункт 19.3.2 дополнить новым абзацем следующего содержания: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 xml:space="preserve">«Сведения из </w:t>
      </w:r>
      <w:r>
        <w:rPr>
          <w:rFonts w:ascii="Times New Roman" w:hAnsi="Times New Roman"/>
          <w:color w:val="auto"/>
          <w:spacing w:val="7"/>
          <w:lang w:eastAsia="en-US"/>
        </w:rPr>
        <w:t>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</w:t>
      </w:r>
      <w:r>
        <w:rPr>
          <w:rFonts w:ascii="Times New Roman" w:hAnsi="Times New Roman"/>
          <w:color w:val="auto"/>
          <w:spacing w:val="7"/>
          <w:lang w:eastAsia="en-US"/>
        </w:rPr>
        <w:t>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</w:p>
    <w:p w:rsidR="00D84490" w:rsidRDefault="00BA3D2F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>
        <w:rPr>
          <w:rFonts w:ascii="Times New Roman" w:hAnsi="Times New Roman"/>
          <w:color w:val="auto"/>
          <w:spacing w:val="7"/>
          <w:lang w:eastAsia="en-US"/>
        </w:rPr>
        <w:t>12.5. В пунктах 21.8, 21.10 Раз</w:t>
      </w:r>
      <w:r>
        <w:rPr>
          <w:rFonts w:ascii="Times New Roman" w:hAnsi="Times New Roman"/>
          <w:color w:val="auto"/>
          <w:spacing w:val="7"/>
          <w:lang w:eastAsia="en-US"/>
        </w:rPr>
        <w:t>дела V слово «департамент» заменить словом «Министерство».</w:t>
      </w:r>
    </w:p>
    <w:p w:rsidR="00D84490" w:rsidRDefault="00D84490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D84490" w:rsidRDefault="00BA3D2F">
      <w:pPr>
        <w:ind w:firstLine="709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pacing w:val="7"/>
          <w:lang w:eastAsia="en-US"/>
        </w:rPr>
        <w:t>13</w:t>
      </w:r>
      <w:r>
        <w:rPr>
          <w:rFonts w:ascii="Times New Roman" w:hAnsi="Times New Roman"/>
          <w:spacing w:val="7"/>
          <w:lang w:eastAsia="en-US"/>
        </w:rPr>
        <w:t xml:space="preserve">. </w:t>
      </w:r>
      <w:r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>
        <w:rPr>
          <w:rFonts w:ascii="Times New Roman" w:hAnsi="Times New Roman"/>
          <w:b/>
        </w:rPr>
        <w:t>Предоставление информации об объектах учета из реестра муниципального имущества»,</w:t>
      </w:r>
      <w:r>
        <w:rPr>
          <w:rFonts w:ascii="Times New Roman" w:hAnsi="Times New Roman"/>
        </w:rPr>
        <w:t xml:space="preserve"> утвержденный постановлением админи</w:t>
      </w:r>
      <w:r>
        <w:rPr>
          <w:rFonts w:ascii="Times New Roman" w:hAnsi="Times New Roman"/>
        </w:rPr>
        <w:t xml:space="preserve">страции </w:t>
      </w:r>
      <w:r>
        <w:rPr>
          <w:rFonts w:ascii="Times New Roman" w:hAnsi="Times New Roman"/>
        </w:rPr>
        <w:t>Мосальского</w:t>
      </w:r>
      <w:r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от 27.02.2024 года (далее Административный регламент) следующие изменения: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13.1. Подпункт «в» пункта 6.1. Раздела II изложить в следующей редакции: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 xml:space="preserve">«в) </w:t>
      </w:r>
      <w:r>
        <w:rPr>
          <w:rFonts w:ascii="Times New Roman" w:hAnsi="Times New Roman"/>
          <w:spacing w:val="7"/>
          <w:lang w:eastAsia="en-US"/>
        </w:rPr>
        <w:t>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</w:t>
      </w:r>
      <w:r>
        <w:rPr>
          <w:rFonts w:ascii="Times New Roman" w:hAnsi="Times New Roman"/>
          <w:spacing w:val="7"/>
          <w:lang w:eastAsia="en-US"/>
        </w:rPr>
        <w:t>е).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lastRenderedPageBreak/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13.2. пункт 6 Раздела II допол</w:t>
      </w:r>
      <w:r>
        <w:rPr>
          <w:rFonts w:ascii="Times New Roman" w:hAnsi="Times New Roman"/>
          <w:spacing w:val="7"/>
          <w:lang w:eastAsia="en-US"/>
        </w:rPr>
        <w:t>нить новым подпунктом 6.4. следующего содержания: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</w:t>
      </w:r>
      <w:r>
        <w:rPr>
          <w:rFonts w:ascii="Times New Roman" w:hAnsi="Times New Roman"/>
          <w:spacing w:val="7"/>
          <w:lang w:eastAsia="en-US"/>
        </w:rPr>
        <w:t>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</w:t>
      </w:r>
      <w:r>
        <w:rPr>
          <w:rFonts w:ascii="Times New Roman" w:hAnsi="Times New Roman"/>
          <w:spacing w:val="7"/>
          <w:lang w:eastAsia="en-US"/>
        </w:rPr>
        <w:t>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</w:t>
      </w:r>
      <w:r>
        <w:rPr>
          <w:rFonts w:ascii="Times New Roman" w:hAnsi="Times New Roman"/>
          <w:spacing w:val="7"/>
          <w:lang w:eastAsia="en-US"/>
        </w:rPr>
        <w:t>лномоченного на получение результатов предоставления соответствующей услуги в отношении несовершеннолетнего.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</w:t>
      </w:r>
      <w:r>
        <w:rPr>
          <w:rFonts w:ascii="Times New Roman" w:hAnsi="Times New Roman"/>
          <w:spacing w:val="7"/>
          <w:lang w:eastAsia="en-US"/>
        </w:rPr>
        <w:t>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</w:t>
      </w:r>
      <w:r>
        <w:rPr>
          <w:rFonts w:ascii="Times New Roman" w:hAnsi="Times New Roman"/>
          <w:spacing w:val="7"/>
          <w:lang w:eastAsia="en-US"/>
        </w:rPr>
        <w:t>шении несовершеннолетнего лично.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</w:t>
      </w:r>
      <w:r>
        <w:rPr>
          <w:rFonts w:ascii="Times New Roman" w:hAnsi="Times New Roman"/>
          <w:spacing w:val="7"/>
          <w:lang w:eastAsia="en-US"/>
        </w:rPr>
        <w:t>о в Администрации (в МФЦ) либо направляется почтовым отправлением в сроки, установленные пунктами 24.2, 25.5. раздела III настоящего Административного регламента.»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13.3. В пункте 8.1. Раздела II слова «Приказ Минэкономразвития Российской Федерации от 30.08</w:t>
      </w:r>
      <w:r>
        <w:rPr>
          <w:rFonts w:ascii="Times New Roman" w:hAnsi="Times New Roman"/>
          <w:spacing w:val="7"/>
          <w:lang w:eastAsia="en-US"/>
        </w:rPr>
        <w:t>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</w:t>
      </w:r>
      <w:r>
        <w:rPr>
          <w:rFonts w:ascii="Times New Roman" w:hAnsi="Times New Roman"/>
          <w:spacing w:val="7"/>
          <w:lang w:eastAsia="en-US"/>
        </w:rPr>
        <w:t>льного имущества»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13.4. Подпункт «в» пункта 20.2. Раздела III изложить в следующей редакции: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</w:t>
      </w:r>
      <w:r>
        <w:rPr>
          <w:rFonts w:ascii="Times New Roman" w:hAnsi="Times New Roman"/>
          <w:spacing w:val="7"/>
          <w:lang w:eastAsia="en-US"/>
        </w:rPr>
        <w:t>умент, подписанный усиленной квалифицированной электронной подписью, документ на бумажном носителе).»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13.5. Раздел III дополнить новым пунктом 20.6. следующего содержания: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«20.6. Сведения из Федерального регистра сведений о населении о физических лицах – З</w:t>
      </w:r>
      <w:r>
        <w:rPr>
          <w:rFonts w:ascii="Times New Roman" w:hAnsi="Times New Roman"/>
          <w:spacing w:val="7"/>
          <w:lang w:eastAsia="en-US"/>
        </w:rPr>
        <w:t>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</w:t>
      </w:r>
      <w:r>
        <w:rPr>
          <w:rFonts w:ascii="Times New Roman" w:hAnsi="Times New Roman"/>
          <w:spacing w:val="7"/>
          <w:lang w:eastAsia="en-US"/>
        </w:rPr>
        <w:t>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13.6. Абзац 2 подпункта «б» пункта 23.1. Раздела III после слов «при невыполнении указанных выш</w:t>
      </w:r>
      <w:r>
        <w:rPr>
          <w:rFonts w:ascii="Times New Roman" w:hAnsi="Times New Roman"/>
          <w:spacing w:val="7"/>
          <w:lang w:eastAsia="en-US"/>
        </w:rPr>
        <w:t>е критериев» дополнить словами «либо в случае невозможности идентификации указанного в запросе объекта учета.»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13.7. в пунктах 39, 41 Раздела V слово «департамент» заменить словом «министерство».</w:t>
      </w:r>
    </w:p>
    <w:p w:rsidR="00D84490" w:rsidRDefault="00BA3D2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14. Настоящее постановление опубликовать в официальном перио</w:t>
      </w:r>
      <w:r>
        <w:rPr>
          <w:rFonts w:ascii="Times New Roman" w:hAnsi="Times New Roman"/>
          <w:spacing w:val="7"/>
          <w:lang w:eastAsia="en-US"/>
        </w:rPr>
        <w:t xml:space="preserve">дическом печатном средстве массовой информации </w:t>
      </w:r>
      <w:r>
        <w:rPr>
          <w:rFonts w:ascii="Times New Roman" w:hAnsi="Times New Roman"/>
          <w:spacing w:val="7"/>
          <w:lang w:eastAsia="en-US"/>
        </w:rPr>
        <w:t>Мосальского</w:t>
      </w:r>
      <w:r>
        <w:rPr>
          <w:rFonts w:ascii="Times New Roman" w:hAnsi="Times New Roman"/>
          <w:spacing w:val="7"/>
          <w:lang w:eastAsia="en-US"/>
        </w:rPr>
        <w:t xml:space="preserve"> сельского поселения Каширского муниципального </w:t>
      </w:r>
      <w:r>
        <w:rPr>
          <w:rFonts w:ascii="Times New Roman" w:hAnsi="Times New Roman"/>
          <w:spacing w:val="7"/>
          <w:lang w:eastAsia="en-US"/>
        </w:rPr>
        <w:lastRenderedPageBreak/>
        <w:t xml:space="preserve">района Воронежской области «Вестник муниципальных правовых актов </w:t>
      </w:r>
      <w:r>
        <w:rPr>
          <w:rFonts w:ascii="Times New Roman" w:hAnsi="Times New Roman"/>
          <w:spacing w:val="7"/>
          <w:lang w:eastAsia="en-US"/>
        </w:rPr>
        <w:t>Мосальского</w:t>
      </w:r>
      <w:r>
        <w:rPr>
          <w:rFonts w:ascii="Times New Roman" w:hAnsi="Times New Roman"/>
          <w:spacing w:val="7"/>
          <w:lang w:eastAsia="en-US"/>
        </w:rPr>
        <w:t xml:space="preserve"> сельского поселения Каширского муниципального района Воронежской области и</w:t>
      </w:r>
      <w:r>
        <w:rPr>
          <w:rFonts w:ascii="Times New Roman" w:hAnsi="Times New Roman"/>
          <w:spacing w:val="7"/>
          <w:lang w:eastAsia="en-US"/>
        </w:rPr>
        <w:t xml:space="preserve"> разместить на официальном сайте администрации </w:t>
      </w:r>
      <w:r>
        <w:rPr>
          <w:rFonts w:ascii="Times New Roman" w:hAnsi="Times New Roman"/>
          <w:spacing w:val="7"/>
          <w:lang w:eastAsia="en-US"/>
        </w:rPr>
        <w:t>Мосальского</w:t>
      </w:r>
      <w:r>
        <w:rPr>
          <w:rFonts w:ascii="Times New Roman" w:hAnsi="Times New Roman"/>
          <w:spacing w:val="7"/>
          <w:lang w:eastAsia="en-US"/>
        </w:rPr>
        <w:t xml:space="preserve"> сельского поселения Каширского муниципального района в сети «Интернет»</w:t>
      </w:r>
    </w:p>
    <w:p w:rsidR="00D84490" w:rsidRDefault="00BA3D2F">
      <w:pPr>
        <w:pStyle w:val="ae"/>
        <w:ind w:firstLine="709"/>
        <w:jc w:val="both"/>
      </w:pPr>
      <w:r>
        <w:t>15. Контроль за исполнением настоящего постановления оставляю за собой.</w:t>
      </w:r>
    </w:p>
    <w:tbl>
      <w:tblPr>
        <w:tblpPr w:leftFromText="180" w:rightFromText="180" w:vertAnchor="text" w:horzAnchor="page" w:tblpX="1590" w:tblpY="371"/>
        <w:tblOverlap w:val="never"/>
        <w:tblW w:w="0" w:type="auto"/>
        <w:tblLook w:val="04A0"/>
      </w:tblPr>
      <w:tblGrid>
        <w:gridCol w:w="5377"/>
        <w:gridCol w:w="5378"/>
      </w:tblGrid>
      <w:tr w:rsidR="00D84490">
        <w:tc>
          <w:tcPr>
            <w:tcW w:w="5377" w:type="dxa"/>
            <w:shd w:val="clear" w:color="auto" w:fill="auto"/>
          </w:tcPr>
          <w:p w:rsidR="00D84490" w:rsidRDefault="00BA3D2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</w:t>
            </w:r>
            <w:r>
              <w:rPr>
                <w:rFonts w:ascii="Times New Roman" w:hAnsi="Times New Roman"/>
                <w:bCs/>
              </w:rPr>
              <w:t>лав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 администрации</w:t>
            </w:r>
          </w:p>
          <w:p w:rsidR="00D84490" w:rsidRDefault="00BA3D2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Мосальского</w:t>
            </w:r>
            <w:r>
              <w:rPr>
                <w:rFonts w:ascii="Times New Roman" w:hAnsi="Times New Roman"/>
                <w:bCs/>
              </w:rPr>
              <w:t xml:space="preserve"> сельского поселения</w:t>
            </w:r>
          </w:p>
        </w:tc>
        <w:tc>
          <w:tcPr>
            <w:tcW w:w="5378" w:type="dxa"/>
            <w:shd w:val="clear" w:color="auto" w:fill="auto"/>
          </w:tcPr>
          <w:p w:rsidR="00D84490" w:rsidRDefault="00D8449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Cs/>
              </w:rPr>
            </w:pPr>
          </w:p>
          <w:p w:rsidR="00D84490" w:rsidRDefault="00BA3D2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Фильшин</w:t>
            </w:r>
          </w:p>
        </w:tc>
      </w:tr>
    </w:tbl>
    <w:p w:rsidR="00D84490" w:rsidRDefault="00D8449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D84490" w:rsidRDefault="00D8449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D84490" w:rsidRDefault="00D8449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D84490" w:rsidRDefault="00D8449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D84490" w:rsidRDefault="00D8449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D84490" w:rsidRDefault="00D8449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D84490" w:rsidRDefault="00D8449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D84490" w:rsidRDefault="00D8449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D84490" w:rsidRDefault="00D8449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sectPr w:rsidR="00D84490" w:rsidSect="00D84490">
      <w:footerReference w:type="default" r:id="rId7"/>
      <w:pgSz w:w="12240" w:h="15840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D2F" w:rsidRDefault="00BA3D2F" w:rsidP="00D84490">
      <w:r>
        <w:separator/>
      </w:r>
    </w:p>
  </w:endnote>
  <w:endnote w:type="continuationSeparator" w:id="0">
    <w:p w:rsidR="00BA3D2F" w:rsidRDefault="00BA3D2F" w:rsidP="00D8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90" w:rsidRDefault="00D84490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D2F" w:rsidRDefault="00BA3D2F" w:rsidP="00D84490">
      <w:r>
        <w:separator/>
      </w:r>
    </w:p>
  </w:footnote>
  <w:footnote w:type="continuationSeparator" w:id="0">
    <w:p w:rsidR="00BA3D2F" w:rsidRDefault="00BA3D2F" w:rsidP="00D84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5D2A"/>
    <w:rsid w:val="00000138"/>
    <w:rsid w:val="00000634"/>
    <w:rsid w:val="000008B6"/>
    <w:rsid w:val="00005162"/>
    <w:rsid w:val="000217BB"/>
    <w:rsid w:val="000259ED"/>
    <w:rsid w:val="00025DC5"/>
    <w:rsid w:val="00036806"/>
    <w:rsid w:val="00044663"/>
    <w:rsid w:val="00051146"/>
    <w:rsid w:val="000543AF"/>
    <w:rsid w:val="00056810"/>
    <w:rsid w:val="00057039"/>
    <w:rsid w:val="00057E2D"/>
    <w:rsid w:val="00057FB3"/>
    <w:rsid w:val="000606F9"/>
    <w:rsid w:val="00064954"/>
    <w:rsid w:val="00067629"/>
    <w:rsid w:val="00075BC7"/>
    <w:rsid w:val="000800D8"/>
    <w:rsid w:val="000836CE"/>
    <w:rsid w:val="00085282"/>
    <w:rsid w:val="00091D6C"/>
    <w:rsid w:val="000922E7"/>
    <w:rsid w:val="000933A2"/>
    <w:rsid w:val="00093A72"/>
    <w:rsid w:val="00094AA2"/>
    <w:rsid w:val="000A029D"/>
    <w:rsid w:val="000A1550"/>
    <w:rsid w:val="000A6214"/>
    <w:rsid w:val="000A7880"/>
    <w:rsid w:val="000B0A64"/>
    <w:rsid w:val="000C2500"/>
    <w:rsid w:val="000D1361"/>
    <w:rsid w:val="000D500D"/>
    <w:rsid w:val="000D6814"/>
    <w:rsid w:val="000D72E2"/>
    <w:rsid w:val="000D7980"/>
    <w:rsid w:val="000D7D41"/>
    <w:rsid w:val="000D7EB2"/>
    <w:rsid w:val="000E578A"/>
    <w:rsid w:val="000F13CC"/>
    <w:rsid w:val="000F2DBC"/>
    <w:rsid w:val="000F57B8"/>
    <w:rsid w:val="000F786D"/>
    <w:rsid w:val="001014C7"/>
    <w:rsid w:val="001021F4"/>
    <w:rsid w:val="00103AAD"/>
    <w:rsid w:val="00104CEE"/>
    <w:rsid w:val="00106F1F"/>
    <w:rsid w:val="0011031B"/>
    <w:rsid w:val="00112693"/>
    <w:rsid w:val="001128C1"/>
    <w:rsid w:val="001346E6"/>
    <w:rsid w:val="00134DA7"/>
    <w:rsid w:val="00143200"/>
    <w:rsid w:val="001465AB"/>
    <w:rsid w:val="00152C77"/>
    <w:rsid w:val="001532E3"/>
    <w:rsid w:val="001656F8"/>
    <w:rsid w:val="00166F96"/>
    <w:rsid w:val="001724CE"/>
    <w:rsid w:val="00172FFB"/>
    <w:rsid w:val="001736D4"/>
    <w:rsid w:val="0018056B"/>
    <w:rsid w:val="00182DEE"/>
    <w:rsid w:val="00185AB1"/>
    <w:rsid w:val="0018677A"/>
    <w:rsid w:val="00190747"/>
    <w:rsid w:val="00192E4F"/>
    <w:rsid w:val="00193D3D"/>
    <w:rsid w:val="001A05F2"/>
    <w:rsid w:val="001A0732"/>
    <w:rsid w:val="001A1254"/>
    <w:rsid w:val="001A261F"/>
    <w:rsid w:val="001A4501"/>
    <w:rsid w:val="001A6CA8"/>
    <w:rsid w:val="001A78AA"/>
    <w:rsid w:val="001B3C4A"/>
    <w:rsid w:val="001B4227"/>
    <w:rsid w:val="001B55CB"/>
    <w:rsid w:val="001B63A5"/>
    <w:rsid w:val="001C5C2B"/>
    <w:rsid w:val="001D0ACA"/>
    <w:rsid w:val="001D2071"/>
    <w:rsid w:val="001D4BFA"/>
    <w:rsid w:val="001E0EEB"/>
    <w:rsid w:val="001E1D95"/>
    <w:rsid w:val="001E30F5"/>
    <w:rsid w:val="001E586F"/>
    <w:rsid w:val="001E71A4"/>
    <w:rsid w:val="001F0165"/>
    <w:rsid w:val="001F23BB"/>
    <w:rsid w:val="00210EC6"/>
    <w:rsid w:val="00213204"/>
    <w:rsid w:val="00220726"/>
    <w:rsid w:val="002466C5"/>
    <w:rsid w:val="00261A49"/>
    <w:rsid w:val="00264DD7"/>
    <w:rsid w:val="002665CC"/>
    <w:rsid w:val="00267C1B"/>
    <w:rsid w:val="0027101F"/>
    <w:rsid w:val="002728D1"/>
    <w:rsid w:val="0027480F"/>
    <w:rsid w:val="00277F0C"/>
    <w:rsid w:val="00280AB7"/>
    <w:rsid w:val="002818C0"/>
    <w:rsid w:val="00287DEA"/>
    <w:rsid w:val="00290152"/>
    <w:rsid w:val="00295AE7"/>
    <w:rsid w:val="0029665B"/>
    <w:rsid w:val="00296EDD"/>
    <w:rsid w:val="0029703B"/>
    <w:rsid w:val="002A1BC4"/>
    <w:rsid w:val="002A3504"/>
    <w:rsid w:val="002A3826"/>
    <w:rsid w:val="002A4406"/>
    <w:rsid w:val="002A771C"/>
    <w:rsid w:val="002B3C13"/>
    <w:rsid w:val="002B5366"/>
    <w:rsid w:val="002C016B"/>
    <w:rsid w:val="002C2010"/>
    <w:rsid w:val="002C4F68"/>
    <w:rsid w:val="002D2534"/>
    <w:rsid w:val="002E0928"/>
    <w:rsid w:val="002E0F2E"/>
    <w:rsid w:val="002E1158"/>
    <w:rsid w:val="002E1807"/>
    <w:rsid w:val="002E1D1A"/>
    <w:rsid w:val="002E3DD8"/>
    <w:rsid w:val="002E6151"/>
    <w:rsid w:val="002F08AF"/>
    <w:rsid w:val="002F4356"/>
    <w:rsid w:val="002F5649"/>
    <w:rsid w:val="0030188A"/>
    <w:rsid w:val="00301C05"/>
    <w:rsid w:val="00302F3D"/>
    <w:rsid w:val="00306822"/>
    <w:rsid w:val="00306AB6"/>
    <w:rsid w:val="003072B7"/>
    <w:rsid w:val="00314FA5"/>
    <w:rsid w:val="003158CB"/>
    <w:rsid w:val="00321AC9"/>
    <w:rsid w:val="00326895"/>
    <w:rsid w:val="00326DAE"/>
    <w:rsid w:val="00327808"/>
    <w:rsid w:val="003318CA"/>
    <w:rsid w:val="003403DC"/>
    <w:rsid w:val="003417E6"/>
    <w:rsid w:val="00343B13"/>
    <w:rsid w:val="00343C7B"/>
    <w:rsid w:val="00344158"/>
    <w:rsid w:val="00346B2C"/>
    <w:rsid w:val="003532E4"/>
    <w:rsid w:val="00371D5C"/>
    <w:rsid w:val="00395E81"/>
    <w:rsid w:val="003A6C51"/>
    <w:rsid w:val="003B207F"/>
    <w:rsid w:val="003B36A8"/>
    <w:rsid w:val="003B5BE9"/>
    <w:rsid w:val="003C2B21"/>
    <w:rsid w:val="003C76D7"/>
    <w:rsid w:val="003D45EE"/>
    <w:rsid w:val="003E659E"/>
    <w:rsid w:val="003F5D48"/>
    <w:rsid w:val="00406041"/>
    <w:rsid w:val="00410684"/>
    <w:rsid w:val="0041071F"/>
    <w:rsid w:val="0041275A"/>
    <w:rsid w:val="00414417"/>
    <w:rsid w:val="00416C5B"/>
    <w:rsid w:val="00417008"/>
    <w:rsid w:val="00417A8C"/>
    <w:rsid w:val="00421D9F"/>
    <w:rsid w:val="00422EE5"/>
    <w:rsid w:val="0042409E"/>
    <w:rsid w:val="00427DFA"/>
    <w:rsid w:val="00427F16"/>
    <w:rsid w:val="00431F5F"/>
    <w:rsid w:val="00433761"/>
    <w:rsid w:val="00442D35"/>
    <w:rsid w:val="00443F3D"/>
    <w:rsid w:val="00445407"/>
    <w:rsid w:val="0045102E"/>
    <w:rsid w:val="0045133C"/>
    <w:rsid w:val="00451E61"/>
    <w:rsid w:val="0045457F"/>
    <w:rsid w:val="00455A60"/>
    <w:rsid w:val="0045623E"/>
    <w:rsid w:val="00456874"/>
    <w:rsid w:val="00464464"/>
    <w:rsid w:val="00465474"/>
    <w:rsid w:val="004712D6"/>
    <w:rsid w:val="004716B2"/>
    <w:rsid w:val="00471DE2"/>
    <w:rsid w:val="00475497"/>
    <w:rsid w:val="00475FDF"/>
    <w:rsid w:val="004825E1"/>
    <w:rsid w:val="00485447"/>
    <w:rsid w:val="00485FE8"/>
    <w:rsid w:val="0048716C"/>
    <w:rsid w:val="00492CC8"/>
    <w:rsid w:val="004935A0"/>
    <w:rsid w:val="004941DF"/>
    <w:rsid w:val="004B100D"/>
    <w:rsid w:val="004B1035"/>
    <w:rsid w:val="004B16E4"/>
    <w:rsid w:val="004C4D2A"/>
    <w:rsid w:val="004D6AC7"/>
    <w:rsid w:val="004E45CD"/>
    <w:rsid w:val="004F1CA9"/>
    <w:rsid w:val="004F2194"/>
    <w:rsid w:val="004F6BD6"/>
    <w:rsid w:val="004F6FFD"/>
    <w:rsid w:val="004F79F5"/>
    <w:rsid w:val="00502711"/>
    <w:rsid w:val="00503945"/>
    <w:rsid w:val="00505724"/>
    <w:rsid w:val="00512666"/>
    <w:rsid w:val="005201D8"/>
    <w:rsid w:val="00520508"/>
    <w:rsid w:val="00521F85"/>
    <w:rsid w:val="00523E8B"/>
    <w:rsid w:val="00524B69"/>
    <w:rsid w:val="00525BF9"/>
    <w:rsid w:val="0052693C"/>
    <w:rsid w:val="00527E4B"/>
    <w:rsid w:val="00533BD3"/>
    <w:rsid w:val="00534925"/>
    <w:rsid w:val="00534B1D"/>
    <w:rsid w:val="00542628"/>
    <w:rsid w:val="00543FC5"/>
    <w:rsid w:val="00550353"/>
    <w:rsid w:val="00552063"/>
    <w:rsid w:val="005536FE"/>
    <w:rsid w:val="0055418D"/>
    <w:rsid w:val="00556AD4"/>
    <w:rsid w:val="00561592"/>
    <w:rsid w:val="00561661"/>
    <w:rsid w:val="00562E7D"/>
    <w:rsid w:val="00570D17"/>
    <w:rsid w:val="00573409"/>
    <w:rsid w:val="005737B6"/>
    <w:rsid w:val="005818D7"/>
    <w:rsid w:val="00584D02"/>
    <w:rsid w:val="00585BEF"/>
    <w:rsid w:val="00587AAC"/>
    <w:rsid w:val="00590970"/>
    <w:rsid w:val="00593AF1"/>
    <w:rsid w:val="00593D52"/>
    <w:rsid w:val="00594CCC"/>
    <w:rsid w:val="005A0EA8"/>
    <w:rsid w:val="005A1D6A"/>
    <w:rsid w:val="005B01B6"/>
    <w:rsid w:val="005B13F0"/>
    <w:rsid w:val="005B1B36"/>
    <w:rsid w:val="005B335D"/>
    <w:rsid w:val="005B5E32"/>
    <w:rsid w:val="005B5E5E"/>
    <w:rsid w:val="005B7851"/>
    <w:rsid w:val="005C0E67"/>
    <w:rsid w:val="005C1265"/>
    <w:rsid w:val="005C18D1"/>
    <w:rsid w:val="005C39FB"/>
    <w:rsid w:val="005C74A3"/>
    <w:rsid w:val="005D1089"/>
    <w:rsid w:val="005D1DE9"/>
    <w:rsid w:val="005D23C4"/>
    <w:rsid w:val="005D421D"/>
    <w:rsid w:val="005D4BB2"/>
    <w:rsid w:val="005D73A7"/>
    <w:rsid w:val="005E36E5"/>
    <w:rsid w:val="005E649A"/>
    <w:rsid w:val="005F498B"/>
    <w:rsid w:val="005F7172"/>
    <w:rsid w:val="0060040C"/>
    <w:rsid w:val="00604C52"/>
    <w:rsid w:val="00605FB4"/>
    <w:rsid w:val="00606812"/>
    <w:rsid w:val="006148B6"/>
    <w:rsid w:val="00615E78"/>
    <w:rsid w:val="00630DD7"/>
    <w:rsid w:val="00630E55"/>
    <w:rsid w:val="00630EB7"/>
    <w:rsid w:val="00631118"/>
    <w:rsid w:val="00633597"/>
    <w:rsid w:val="006336AB"/>
    <w:rsid w:val="0066012F"/>
    <w:rsid w:val="00672D31"/>
    <w:rsid w:val="0068137B"/>
    <w:rsid w:val="00686CCC"/>
    <w:rsid w:val="00695844"/>
    <w:rsid w:val="006A386E"/>
    <w:rsid w:val="006A460F"/>
    <w:rsid w:val="006A6338"/>
    <w:rsid w:val="006A7F8D"/>
    <w:rsid w:val="006B147D"/>
    <w:rsid w:val="006C20C4"/>
    <w:rsid w:val="006C3C52"/>
    <w:rsid w:val="006C581C"/>
    <w:rsid w:val="006D3E08"/>
    <w:rsid w:val="006D4CA3"/>
    <w:rsid w:val="006D7168"/>
    <w:rsid w:val="006E02EF"/>
    <w:rsid w:val="006E6739"/>
    <w:rsid w:val="006F1D61"/>
    <w:rsid w:val="006F1FEE"/>
    <w:rsid w:val="006F43EE"/>
    <w:rsid w:val="0070147A"/>
    <w:rsid w:val="00703A50"/>
    <w:rsid w:val="00707CC2"/>
    <w:rsid w:val="00711C28"/>
    <w:rsid w:val="007131E8"/>
    <w:rsid w:val="00713658"/>
    <w:rsid w:val="00714461"/>
    <w:rsid w:val="0073504F"/>
    <w:rsid w:val="00735079"/>
    <w:rsid w:val="00735494"/>
    <w:rsid w:val="0073646B"/>
    <w:rsid w:val="007373D0"/>
    <w:rsid w:val="00744963"/>
    <w:rsid w:val="00750457"/>
    <w:rsid w:val="0075125F"/>
    <w:rsid w:val="007574BE"/>
    <w:rsid w:val="0077383C"/>
    <w:rsid w:val="007770E0"/>
    <w:rsid w:val="00780BC6"/>
    <w:rsid w:val="00781D57"/>
    <w:rsid w:val="00785ECE"/>
    <w:rsid w:val="00790792"/>
    <w:rsid w:val="007923EC"/>
    <w:rsid w:val="00794DCF"/>
    <w:rsid w:val="007A20B7"/>
    <w:rsid w:val="007A2231"/>
    <w:rsid w:val="007B07EF"/>
    <w:rsid w:val="007B18A5"/>
    <w:rsid w:val="007B2080"/>
    <w:rsid w:val="007B2BA4"/>
    <w:rsid w:val="007B6265"/>
    <w:rsid w:val="007B71F7"/>
    <w:rsid w:val="007C08E6"/>
    <w:rsid w:val="007C19E9"/>
    <w:rsid w:val="007C3DFD"/>
    <w:rsid w:val="007C4C51"/>
    <w:rsid w:val="007D428B"/>
    <w:rsid w:val="007E093C"/>
    <w:rsid w:val="007E5BE1"/>
    <w:rsid w:val="007E6EDA"/>
    <w:rsid w:val="0080661B"/>
    <w:rsid w:val="00810F39"/>
    <w:rsid w:val="008173CC"/>
    <w:rsid w:val="008212E4"/>
    <w:rsid w:val="00823ED6"/>
    <w:rsid w:val="00825539"/>
    <w:rsid w:val="0082662D"/>
    <w:rsid w:val="0083370E"/>
    <w:rsid w:val="00837990"/>
    <w:rsid w:val="008408A1"/>
    <w:rsid w:val="00842DAF"/>
    <w:rsid w:val="008453A6"/>
    <w:rsid w:val="008456E4"/>
    <w:rsid w:val="0085403B"/>
    <w:rsid w:val="00864FDD"/>
    <w:rsid w:val="008756BC"/>
    <w:rsid w:val="00880BCC"/>
    <w:rsid w:val="008843C1"/>
    <w:rsid w:val="008A4991"/>
    <w:rsid w:val="008A691E"/>
    <w:rsid w:val="008B056D"/>
    <w:rsid w:val="008B05FE"/>
    <w:rsid w:val="008C241B"/>
    <w:rsid w:val="008C3E35"/>
    <w:rsid w:val="008D22FE"/>
    <w:rsid w:val="008D2D69"/>
    <w:rsid w:val="008D56A5"/>
    <w:rsid w:val="008E3A1D"/>
    <w:rsid w:val="008E7619"/>
    <w:rsid w:val="008F2A6C"/>
    <w:rsid w:val="008F5EE6"/>
    <w:rsid w:val="00906AB3"/>
    <w:rsid w:val="00924D35"/>
    <w:rsid w:val="0092739C"/>
    <w:rsid w:val="00933872"/>
    <w:rsid w:val="00934616"/>
    <w:rsid w:val="00937D37"/>
    <w:rsid w:val="00945781"/>
    <w:rsid w:val="0095280D"/>
    <w:rsid w:val="00955B28"/>
    <w:rsid w:val="00955D83"/>
    <w:rsid w:val="00962CDA"/>
    <w:rsid w:val="009650D1"/>
    <w:rsid w:val="009661BF"/>
    <w:rsid w:val="009667D9"/>
    <w:rsid w:val="009726BE"/>
    <w:rsid w:val="0097408B"/>
    <w:rsid w:val="00974AFC"/>
    <w:rsid w:val="00984696"/>
    <w:rsid w:val="009959FC"/>
    <w:rsid w:val="00996C5C"/>
    <w:rsid w:val="00997ED9"/>
    <w:rsid w:val="009A351D"/>
    <w:rsid w:val="009A5369"/>
    <w:rsid w:val="009B254B"/>
    <w:rsid w:val="009B4638"/>
    <w:rsid w:val="009B4945"/>
    <w:rsid w:val="009C020C"/>
    <w:rsid w:val="009C2E17"/>
    <w:rsid w:val="009C3846"/>
    <w:rsid w:val="009C7615"/>
    <w:rsid w:val="009D07FB"/>
    <w:rsid w:val="009D11FE"/>
    <w:rsid w:val="009E4204"/>
    <w:rsid w:val="009E6E96"/>
    <w:rsid w:val="009F4DCA"/>
    <w:rsid w:val="009F5414"/>
    <w:rsid w:val="009F56A7"/>
    <w:rsid w:val="009F7D3F"/>
    <w:rsid w:val="00A10ED2"/>
    <w:rsid w:val="00A16CC4"/>
    <w:rsid w:val="00A21CB4"/>
    <w:rsid w:val="00A21CEF"/>
    <w:rsid w:val="00A236B6"/>
    <w:rsid w:val="00A26084"/>
    <w:rsid w:val="00A3162A"/>
    <w:rsid w:val="00A31946"/>
    <w:rsid w:val="00A32FEF"/>
    <w:rsid w:val="00A34916"/>
    <w:rsid w:val="00A35315"/>
    <w:rsid w:val="00A44543"/>
    <w:rsid w:val="00A477ED"/>
    <w:rsid w:val="00A55A44"/>
    <w:rsid w:val="00A6280F"/>
    <w:rsid w:val="00A67387"/>
    <w:rsid w:val="00A73184"/>
    <w:rsid w:val="00A77492"/>
    <w:rsid w:val="00A77A52"/>
    <w:rsid w:val="00A82928"/>
    <w:rsid w:val="00A92037"/>
    <w:rsid w:val="00A956C0"/>
    <w:rsid w:val="00AA1489"/>
    <w:rsid w:val="00AA1497"/>
    <w:rsid w:val="00AA2248"/>
    <w:rsid w:val="00AA2D15"/>
    <w:rsid w:val="00AA3EF4"/>
    <w:rsid w:val="00AA4BA7"/>
    <w:rsid w:val="00AA5011"/>
    <w:rsid w:val="00AB2E0D"/>
    <w:rsid w:val="00AB486A"/>
    <w:rsid w:val="00AB75DB"/>
    <w:rsid w:val="00AC1F16"/>
    <w:rsid w:val="00AC3532"/>
    <w:rsid w:val="00AC4911"/>
    <w:rsid w:val="00AD0578"/>
    <w:rsid w:val="00AD70E5"/>
    <w:rsid w:val="00AF1964"/>
    <w:rsid w:val="00B01F5A"/>
    <w:rsid w:val="00B02319"/>
    <w:rsid w:val="00B03833"/>
    <w:rsid w:val="00B1235A"/>
    <w:rsid w:val="00B165A8"/>
    <w:rsid w:val="00B2162C"/>
    <w:rsid w:val="00B227E9"/>
    <w:rsid w:val="00B2300C"/>
    <w:rsid w:val="00B23A09"/>
    <w:rsid w:val="00B2742B"/>
    <w:rsid w:val="00B329D2"/>
    <w:rsid w:val="00B4089E"/>
    <w:rsid w:val="00B40B97"/>
    <w:rsid w:val="00B46423"/>
    <w:rsid w:val="00B47A0E"/>
    <w:rsid w:val="00B47A55"/>
    <w:rsid w:val="00B55262"/>
    <w:rsid w:val="00B66B71"/>
    <w:rsid w:val="00B768E5"/>
    <w:rsid w:val="00B85C73"/>
    <w:rsid w:val="00B9441D"/>
    <w:rsid w:val="00BA1609"/>
    <w:rsid w:val="00BA1CBC"/>
    <w:rsid w:val="00BA3D2F"/>
    <w:rsid w:val="00BA535E"/>
    <w:rsid w:val="00BA6F44"/>
    <w:rsid w:val="00BC00C6"/>
    <w:rsid w:val="00BC049A"/>
    <w:rsid w:val="00BC0FB0"/>
    <w:rsid w:val="00BC43F3"/>
    <w:rsid w:val="00BD3554"/>
    <w:rsid w:val="00BD4391"/>
    <w:rsid w:val="00BD76A7"/>
    <w:rsid w:val="00BE2A69"/>
    <w:rsid w:val="00BE6A1A"/>
    <w:rsid w:val="00BF23B0"/>
    <w:rsid w:val="00BF60CB"/>
    <w:rsid w:val="00C00D96"/>
    <w:rsid w:val="00C1239A"/>
    <w:rsid w:val="00C12640"/>
    <w:rsid w:val="00C1294C"/>
    <w:rsid w:val="00C17548"/>
    <w:rsid w:val="00C217B4"/>
    <w:rsid w:val="00C23E0A"/>
    <w:rsid w:val="00C262A5"/>
    <w:rsid w:val="00C307EA"/>
    <w:rsid w:val="00C318F2"/>
    <w:rsid w:val="00C40849"/>
    <w:rsid w:val="00C4426A"/>
    <w:rsid w:val="00C46184"/>
    <w:rsid w:val="00C46B77"/>
    <w:rsid w:val="00C509D0"/>
    <w:rsid w:val="00C517F3"/>
    <w:rsid w:val="00C52D44"/>
    <w:rsid w:val="00C540DD"/>
    <w:rsid w:val="00C60379"/>
    <w:rsid w:val="00C62125"/>
    <w:rsid w:val="00C63BDA"/>
    <w:rsid w:val="00C64CE8"/>
    <w:rsid w:val="00C65516"/>
    <w:rsid w:val="00C70A21"/>
    <w:rsid w:val="00C70F27"/>
    <w:rsid w:val="00C7164E"/>
    <w:rsid w:val="00C7286F"/>
    <w:rsid w:val="00C728B9"/>
    <w:rsid w:val="00C73091"/>
    <w:rsid w:val="00C7362D"/>
    <w:rsid w:val="00C825D1"/>
    <w:rsid w:val="00C84D01"/>
    <w:rsid w:val="00C8764B"/>
    <w:rsid w:val="00C90FF5"/>
    <w:rsid w:val="00CA166A"/>
    <w:rsid w:val="00CA284E"/>
    <w:rsid w:val="00CA2DE2"/>
    <w:rsid w:val="00CA6DC8"/>
    <w:rsid w:val="00CB0562"/>
    <w:rsid w:val="00CB2556"/>
    <w:rsid w:val="00CB2BD1"/>
    <w:rsid w:val="00CB71F6"/>
    <w:rsid w:val="00CC3397"/>
    <w:rsid w:val="00CC5100"/>
    <w:rsid w:val="00CC526B"/>
    <w:rsid w:val="00CC739C"/>
    <w:rsid w:val="00CD13F1"/>
    <w:rsid w:val="00CD212C"/>
    <w:rsid w:val="00CE3D0A"/>
    <w:rsid w:val="00CF2012"/>
    <w:rsid w:val="00CF36B0"/>
    <w:rsid w:val="00CF453B"/>
    <w:rsid w:val="00CF7615"/>
    <w:rsid w:val="00D00E72"/>
    <w:rsid w:val="00D071C4"/>
    <w:rsid w:val="00D07EC0"/>
    <w:rsid w:val="00D117E2"/>
    <w:rsid w:val="00D14721"/>
    <w:rsid w:val="00D548BD"/>
    <w:rsid w:val="00D679D0"/>
    <w:rsid w:val="00D7012C"/>
    <w:rsid w:val="00D7386A"/>
    <w:rsid w:val="00D74269"/>
    <w:rsid w:val="00D74E5A"/>
    <w:rsid w:val="00D83821"/>
    <w:rsid w:val="00D84490"/>
    <w:rsid w:val="00D86240"/>
    <w:rsid w:val="00D87B5A"/>
    <w:rsid w:val="00D91540"/>
    <w:rsid w:val="00D93B07"/>
    <w:rsid w:val="00D96F9D"/>
    <w:rsid w:val="00DA1F17"/>
    <w:rsid w:val="00DA3D78"/>
    <w:rsid w:val="00DA6614"/>
    <w:rsid w:val="00DC3E7B"/>
    <w:rsid w:val="00DC6BC1"/>
    <w:rsid w:val="00DD1448"/>
    <w:rsid w:val="00DD5A8F"/>
    <w:rsid w:val="00DE10D8"/>
    <w:rsid w:val="00DE6A40"/>
    <w:rsid w:val="00DE6D0F"/>
    <w:rsid w:val="00DF0EF2"/>
    <w:rsid w:val="00DF100E"/>
    <w:rsid w:val="00DF3FA8"/>
    <w:rsid w:val="00E02BB8"/>
    <w:rsid w:val="00E0392D"/>
    <w:rsid w:val="00E0449B"/>
    <w:rsid w:val="00E1257E"/>
    <w:rsid w:val="00E129AC"/>
    <w:rsid w:val="00E15480"/>
    <w:rsid w:val="00E15D2A"/>
    <w:rsid w:val="00E22D56"/>
    <w:rsid w:val="00E237BD"/>
    <w:rsid w:val="00E32C06"/>
    <w:rsid w:val="00E35C32"/>
    <w:rsid w:val="00E43573"/>
    <w:rsid w:val="00E44532"/>
    <w:rsid w:val="00E46709"/>
    <w:rsid w:val="00E46724"/>
    <w:rsid w:val="00E4719E"/>
    <w:rsid w:val="00E646F3"/>
    <w:rsid w:val="00E85E16"/>
    <w:rsid w:val="00E861D6"/>
    <w:rsid w:val="00E86BD3"/>
    <w:rsid w:val="00E9217A"/>
    <w:rsid w:val="00E95666"/>
    <w:rsid w:val="00E97E75"/>
    <w:rsid w:val="00EA4874"/>
    <w:rsid w:val="00EA6651"/>
    <w:rsid w:val="00EA6B50"/>
    <w:rsid w:val="00EA7F33"/>
    <w:rsid w:val="00EB1A36"/>
    <w:rsid w:val="00EC7491"/>
    <w:rsid w:val="00ED3041"/>
    <w:rsid w:val="00ED5031"/>
    <w:rsid w:val="00ED6BB8"/>
    <w:rsid w:val="00EE3145"/>
    <w:rsid w:val="00EE5D08"/>
    <w:rsid w:val="00EF0F24"/>
    <w:rsid w:val="00EF21D1"/>
    <w:rsid w:val="00EF7156"/>
    <w:rsid w:val="00F00786"/>
    <w:rsid w:val="00F0187E"/>
    <w:rsid w:val="00F01BF2"/>
    <w:rsid w:val="00F13A7B"/>
    <w:rsid w:val="00F14946"/>
    <w:rsid w:val="00F16CAE"/>
    <w:rsid w:val="00F17535"/>
    <w:rsid w:val="00F25071"/>
    <w:rsid w:val="00F2578E"/>
    <w:rsid w:val="00F26454"/>
    <w:rsid w:val="00F26A61"/>
    <w:rsid w:val="00F35D6D"/>
    <w:rsid w:val="00F374C6"/>
    <w:rsid w:val="00F40804"/>
    <w:rsid w:val="00F44497"/>
    <w:rsid w:val="00F50440"/>
    <w:rsid w:val="00F50C9A"/>
    <w:rsid w:val="00F51BEB"/>
    <w:rsid w:val="00F523A3"/>
    <w:rsid w:val="00F60911"/>
    <w:rsid w:val="00F62229"/>
    <w:rsid w:val="00F6470C"/>
    <w:rsid w:val="00F75CBF"/>
    <w:rsid w:val="00F76903"/>
    <w:rsid w:val="00F76F8E"/>
    <w:rsid w:val="00F97B5B"/>
    <w:rsid w:val="00FA47A4"/>
    <w:rsid w:val="00FB50A5"/>
    <w:rsid w:val="00FB5FCC"/>
    <w:rsid w:val="00FB62B8"/>
    <w:rsid w:val="00FD2313"/>
    <w:rsid w:val="00FE4D2D"/>
    <w:rsid w:val="00FE5647"/>
    <w:rsid w:val="00FE7FAA"/>
    <w:rsid w:val="00FF2DB3"/>
    <w:rsid w:val="00FF4CE5"/>
    <w:rsid w:val="72EC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footnote text" w:semiHidden="0" w:unhideWhenUsed="0"/>
    <w:lsdException w:name="annotation text" w:semiHidden="0" w:uiPriority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uiPriority="35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2" w:semiHidden="0" w:unhideWhenUsed="0"/>
    <w:lsdException w:name="List 3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iPriority="0" w:unhideWhenUsed="0"/>
    <w:lsdException w:name="annotation subject" w:semiHidden="0" w:unhideWhenUsed="0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90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449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D8449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D8449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D8449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4490"/>
    <w:rPr>
      <w:color w:val="0000FF"/>
      <w:u w:val="none"/>
    </w:rPr>
  </w:style>
  <w:style w:type="character" w:styleId="a4">
    <w:name w:val="page number"/>
    <w:uiPriority w:val="99"/>
    <w:rsid w:val="00D84490"/>
    <w:rPr>
      <w:rFonts w:cs="Times New Roman"/>
    </w:rPr>
  </w:style>
  <w:style w:type="character" w:styleId="HTML">
    <w:name w:val="HTML Variable"/>
    <w:basedOn w:val="a0"/>
    <w:rsid w:val="00D84490"/>
    <w:rPr>
      <w:rFonts w:ascii="Arial" w:hAnsi="Arial"/>
      <w:iCs/>
      <w:color w:val="0000FF"/>
      <w:sz w:val="24"/>
      <w:u w:val="none"/>
    </w:rPr>
  </w:style>
  <w:style w:type="paragraph" w:styleId="a5">
    <w:name w:val="Balloon Text"/>
    <w:basedOn w:val="a"/>
    <w:link w:val="a6"/>
    <w:uiPriority w:val="99"/>
    <w:semiHidden/>
    <w:unhideWhenUsed/>
    <w:qFormat/>
    <w:rsid w:val="00D84490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rsid w:val="00D84490"/>
    <w:rPr>
      <w:rFonts w:ascii="Courier" w:hAnsi="Courier"/>
      <w:sz w:val="22"/>
      <w:szCs w:val="20"/>
    </w:rPr>
  </w:style>
  <w:style w:type="paragraph" w:styleId="a9">
    <w:name w:val="header"/>
    <w:basedOn w:val="a"/>
    <w:link w:val="aa"/>
    <w:uiPriority w:val="99"/>
    <w:rsid w:val="00D84490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D84490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D8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ижний колонтитул Знак"/>
    <w:link w:val="ab"/>
    <w:uiPriority w:val="99"/>
    <w:semiHidden/>
    <w:locked/>
    <w:rsid w:val="00D84490"/>
    <w:rPr>
      <w:rFonts w:ascii="Times New Roman" w:hAnsi="Times New Roman" w:cs="Times New Roman"/>
      <w:sz w:val="24"/>
    </w:rPr>
  </w:style>
  <w:style w:type="character" w:customStyle="1" w:styleId="aa">
    <w:name w:val="Верхний колонтитул Знак"/>
    <w:link w:val="a9"/>
    <w:uiPriority w:val="99"/>
    <w:semiHidden/>
    <w:locked/>
    <w:rsid w:val="00D84490"/>
    <w:rPr>
      <w:rFonts w:ascii="Times New Roman" w:hAnsi="Times New Roman" w:cs="Times New Roman"/>
      <w:sz w:val="24"/>
    </w:rPr>
  </w:style>
  <w:style w:type="character" w:customStyle="1" w:styleId="a6">
    <w:name w:val="Текст выноски Знак"/>
    <w:link w:val="a5"/>
    <w:uiPriority w:val="99"/>
    <w:semiHidden/>
    <w:locked/>
    <w:rsid w:val="00D84490"/>
    <w:rPr>
      <w:rFonts w:ascii="Tahoma" w:hAnsi="Tahoma" w:cs="Times New Roman"/>
      <w:sz w:val="16"/>
    </w:rPr>
  </w:style>
  <w:style w:type="paragraph" w:customStyle="1" w:styleId="Title">
    <w:name w:val="Title!Название НПА"/>
    <w:basedOn w:val="a"/>
    <w:rsid w:val="00D844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D84490"/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84490"/>
    <w:rPr>
      <w:rFonts w:ascii="Arial" w:hAnsi="Arial"/>
      <w:lang w:val="zh-CN" w:eastAsia="ar-SA" w:bidi="ar-SA"/>
    </w:rPr>
  </w:style>
  <w:style w:type="paragraph" w:customStyle="1" w:styleId="ConsPlusNormal0">
    <w:name w:val="ConsPlusNormal"/>
    <w:next w:val="a"/>
    <w:link w:val="ConsPlusNormal"/>
    <w:rsid w:val="00D84490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f">
    <w:name w:val="List Paragraph"/>
    <w:basedOn w:val="a"/>
    <w:uiPriority w:val="34"/>
    <w:qFormat/>
    <w:rsid w:val="00D84490"/>
    <w:pPr>
      <w:ind w:left="720"/>
      <w:contextualSpacing/>
    </w:pPr>
  </w:style>
  <w:style w:type="character" w:customStyle="1" w:styleId="FontStyle18">
    <w:name w:val="Font Style18"/>
    <w:rsid w:val="00D84490"/>
    <w:rPr>
      <w:rFonts w:ascii="Times New Roman" w:hAnsi="Times New Roman"/>
      <w:b/>
      <w:sz w:val="26"/>
    </w:rPr>
  </w:style>
  <w:style w:type="paragraph" w:customStyle="1" w:styleId="western">
    <w:name w:val="western"/>
    <w:basedOn w:val="a"/>
    <w:rsid w:val="00D84490"/>
    <w:pPr>
      <w:suppressAutoHyphens/>
      <w:spacing w:before="280" w:after="119"/>
    </w:pPr>
    <w:rPr>
      <w:color w:val="000000"/>
      <w:lang w:eastAsia="zh-CN"/>
    </w:rPr>
  </w:style>
  <w:style w:type="character" w:customStyle="1" w:styleId="21">
    <w:name w:val="Основной текст (2) + Курсив"/>
    <w:uiPriority w:val="99"/>
    <w:rsid w:val="00D84490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lang w:val="ru-RU" w:eastAsia="zh-CN"/>
    </w:rPr>
  </w:style>
  <w:style w:type="character" w:customStyle="1" w:styleId="10">
    <w:name w:val="Заголовок 1 Знак"/>
    <w:link w:val="1"/>
    <w:rsid w:val="00D8449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8449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8449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84490"/>
    <w:rPr>
      <w:rFonts w:ascii="Arial" w:hAnsi="Arial" w:cs="Times New Roman"/>
      <w:b/>
      <w:bCs/>
      <w:sz w:val="26"/>
      <w:szCs w:val="28"/>
    </w:rPr>
  </w:style>
  <w:style w:type="character" w:customStyle="1" w:styleId="a8">
    <w:name w:val="Текст примечания Знак"/>
    <w:link w:val="a7"/>
    <w:rsid w:val="00D84490"/>
    <w:rPr>
      <w:rFonts w:ascii="Courier" w:hAnsi="Courier" w:cs="Times New Roman"/>
      <w:sz w:val="22"/>
    </w:rPr>
  </w:style>
  <w:style w:type="paragraph" w:customStyle="1" w:styleId="Application">
    <w:name w:val="Application!Приложение"/>
    <w:rsid w:val="00D8449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8449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8449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12EA-9AAA-4E16-AFA6-43A53488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27</TotalTime>
  <Pages>1</Pages>
  <Words>8371</Words>
  <Characters>47718</Characters>
  <Application>Microsoft Office Word</Application>
  <DocSecurity>0</DocSecurity>
  <Lines>397</Lines>
  <Paragraphs>111</Paragraphs>
  <ScaleCrop>false</ScaleCrop>
  <Company>*</Company>
  <LinksUpToDate>false</LinksUpToDate>
  <CharactersWithSpaces>55978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Админ</cp:lastModifiedBy>
  <cp:revision>18</cp:revision>
  <cp:lastPrinted>2014-10-06T09:19:00Z</cp:lastPrinted>
  <dcterms:created xsi:type="dcterms:W3CDTF">2025-01-23T06:10:00Z</dcterms:created>
  <dcterms:modified xsi:type="dcterms:W3CDTF">2025-02-03T07:23:00Z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0EBD250CED6447C1988C5A93EB61C082_12</vt:lpwstr>
  </property>
</Properties>
</file>