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D1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АДМИНИСТРАЦИЯ </w:t>
      </w:r>
    </w:p>
    <w:p w:rsidR="001B010C" w:rsidRPr="008A0E05" w:rsidRDefault="004404F3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>МОСАЛЬСКОГО</w:t>
      </w:r>
      <w:r w:rsidR="001B010C" w:rsidRPr="008A0E05">
        <w:rPr>
          <w:rFonts w:ascii="Times New Roman" w:hAnsi="Times New Roman"/>
        </w:rPr>
        <w:t xml:space="preserve"> СЕЛЬСКОГО ПОСЕЛЕНИЯ</w:t>
      </w: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>КАШИРСКОГО МУНИЦИПАЛЬНОГО РАЙОНА</w:t>
      </w: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>ВОРОНЕЖСКОЙ ОБЛАСТИ</w:t>
      </w: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>ПОСТАНОВЛЕНИЕ</w:t>
      </w:r>
    </w:p>
    <w:p w:rsidR="001B010C" w:rsidRPr="008A0E0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от </w:t>
      </w:r>
      <w:r w:rsidR="00302D11">
        <w:rPr>
          <w:rFonts w:ascii="Times New Roman" w:hAnsi="Times New Roman"/>
        </w:rPr>
        <w:t>30.01.2025</w:t>
      </w:r>
      <w:r w:rsidR="00E46BD1" w:rsidRPr="008A0E05">
        <w:rPr>
          <w:rFonts w:ascii="Times New Roman" w:hAnsi="Times New Roman"/>
        </w:rPr>
        <w:t xml:space="preserve"> № </w:t>
      </w:r>
      <w:r w:rsidR="00302D11">
        <w:rPr>
          <w:rFonts w:ascii="Times New Roman" w:hAnsi="Times New Roman"/>
        </w:rPr>
        <w:t>3</w:t>
      </w:r>
    </w:p>
    <w:p w:rsidR="001B010C" w:rsidRPr="008A0E05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с. </w:t>
      </w:r>
      <w:r w:rsidR="004404F3" w:rsidRPr="008A0E05">
        <w:rPr>
          <w:rFonts w:ascii="Times New Roman" w:hAnsi="Times New Roman"/>
        </w:rPr>
        <w:t>Мосальское</w:t>
      </w:r>
    </w:p>
    <w:p w:rsidR="001B010C" w:rsidRPr="008A0E05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0E05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 по погребению на территории </w:t>
      </w:r>
      <w:r w:rsidR="004404F3" w:rsidRPr="008A0E05">
        <w:rPr>
          <w:rFonts w:ascii="Times New Roman" w:hAnsi="Times New Roman" w:cs="Times New Roman"/>
          <w:sz w:val="24"/>
          <w:szCs w:val="24"/>
        </w:rPr>
        <w:t>Мосальского</w:t>
      </w:r>
      <w:r w:rsidRPr="008A0E05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:rsidR="001B010C" w:rsidRPr="008A0E0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shd w:val="clear" w:color="auto" w:fill="FFFFFF"/>
        <w:ind w:firstLine="709"/>
        <w:contextualSpacing/>
        <w:rPr>
          <w:rFonts w:ascii="Times New Roman" w:hAnsi="Times New Roman"/>
          <w:bCs/>
          <w:caps/>
          <w:color w:val="4D4D4D"/>
        </w:rPr>
      </w:pPr>
      <w:r w:rsidRPr="008A0E05">
        <w:rPr>
          <w:rFonts w:ascii="Times New Roman" w:hAnsi="Times New Roman"/>
        </w:rPr>
        <w:t xml:space="preserve"> 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от </w:t>
      </w:r>
      <w:r w:rsidR="00302D11">
        <w:rPr>
          <w:rFonts w:ascii="Times New Roman" w:hAnsi="Times New Roman"/>
        </w:rPr>
        <w:t>23.01.2025</w:t>
      </w:r>
      <w:r w:rsidRPr="008A0E05">
        <w:rPr>
          <w:rFonts w:ascii="Times New Roman" w:hAnsi="Times New Roman"/>
        </w:rPr>
        <w:t xml:space="preserve"> г. №</w:t>
      </w:r>
      <w:r w:rsidR="00302D11">
        <w:rPr>
          <w:rFonts w:ascii="Times New Roman" w:hAnsi="Times New Roman"/>
        </w:rPr>
        <w:t>33</w:t>
      </w:r>
      <w:r w:rsidRPr="008A0E05">
        <w:rPr>
          <w:rFonts w:ascii="Times New Roman" w:hAnsi="Times New Roman"/>
        </w:rPr>
        <w:t>«</w:t>
      </w:r>
      <w:r w:rsidR="004B1424" w:rsidRPr="008A0E05">
        <w:rPr>
          <w:rFonts w:ascii="Times New Roman" w:hAnsi="Times New Roman"/>
        </w:rPr>
        <w:t>Об утверждении коэффициента индексации выплат, пособий и компенсаций в 202</w:t>
      </w:r>
      <w:r w:rsidR="0087668E" w:rsidRPr="008A0E05">
        <w:rPr>
          <w:rFonts w:ascii="Times New Roman" w:hAnsi="Times New Roman"/>
        </w:rPr>
        <w:t>5</w:t>
      </w:r>
      <w:r w:rsidR="004B1424" w:rsidRPr="008A0E05">
        <w:rPr>
          <w:rFonts w:ascii="Times New Roman" w:hAnsi="Times New Roman"/>
        </w:rPr>
        <w:t xml:space="preserve"> году</w:t>
      </w:r>
      <w:r w:rsidRPr="008A0E05">
        <w:rPr>
          <w:rFonts w:ascii="Times New Roman" w:hAnsi="Times New Roman"/>
        </w:rPr>
        <w:t xml:space="preserve">», Уставом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администрация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</w:t>
      </w:r>
    </w:p>
    <w:p w:rsidR="001B010C" w:rsidRPr="008A0E05" w:rsidRDefault="001B010C" w:rsidP="00E46BD1">
      <w:pPr>
        <w:tabs>
          <w:tab w:val="left" w:pos="3525"/>
        </w:tabs>
        <w:ind w:firstLine="709"/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>ПОСТАНОВЛЯЕТ:</w:t>
      </w: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8A0E0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 1. Утвердить стоимость услуг, предоставляемых согласно гарантированному перечню услуг по погребению на территории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согласно приложению.</w:t>
      </w:r>
    </w:p>
    <w:p w:rsidR="001B010C" w:rsidRPr="008A0E0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 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:rsidR="001B010C" w:rsidRPr="008A0E05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 3. Настоящее постановление распространяется на правоотношения, возникшие с 1 февраля 202</w:t>
      </w:r>
      <w:r w:rsidR="0087668E" w:rsidRPr="008A0E05">
        <w:rPr>
          <w:rFonts w:ascii="Times New Roman" w:hAnsi="Times New Roman"/>
        </w:rPr>
        <w:t>5</w:t>
      </w:r>
      <w:r w:rsidRPr="008A0E05">
        <w:rPr>
          <w:rFonts w:ascii="Times New Roman" w:hAnsi="Times New Roman"/>
        </w:rPr>
        <w:t xml:space="preserve"> года.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 4. Постановление администрации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</w:t>
      </w:r>
      <w:r w:rsidR="00E46BD1" w:rsidRPr="008A0E05">
        <w:rPr>
          <w:rFonts w:ascii="Times New Roman" w:hAnsi="Times New Roman"/>
        </w:rPr>
        <w:t xml:space="preserve">постановление от </w:t>
      </w:r>
      <w:r w:rsidR="0087668E" w:rsidRPr="008A0E05">
        <w:rPr>
          <w:rFonts w:ascii="Times New Roman" w:hAnsi="Times New Roman"/>
        </w:rPr>
        <w:t>31.01.2024 № 11</w:t>
      </w:r>
      <w:r w:rsidRPr="008A0E05">
        <w:rPr>
          <w:rFonts w:ascii="Times New Roman" w:hAnsi="Times New Roman"/>
        </w:rPr>
        <w:t xml:space="preserve"> «</w:t>
      </w:r>
      <w:r w:rsidR="00E46BD1" w:rsidRPr="008A0E05">
        <w:rPr>
          <w:rFonts w:ascii="Times New Roman" w:hAnsi="Times New Roman"/>
        </w:rPr>
        <w:t xml:space="preserve">Об утверждении стоимости услуг по погребению на территории </w:t>
      </w:r>
      <w:r w:rsidR="004404F3" w:rsidRPr="008A0E05">
        <w:rPr>
          <w:rFonts w:ascii="Times New Roman" w:hAnsi="Times New Roman"/>
        </w:rPr>
        <w:t>Мосальского</w:t>
      </w:r>
      <w:r w:rsidR="00E46BD1" w:rsidRPr="008A0E0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</w:t>
      </w:r>
      <w:r w:rsidRPr="008A0E05">
        <w:rPr>
          <w:rFonts w:ascii="Times New Roman" w:hAnsi="Times New Roman"/>
        </w:rPr>
        <w:t>признать утратившим силу.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 5. Настоящее постановление подлежит опубликованию в официальном периодическом издании органов местного самоуправления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«Вестнике» и размещению на официальном сайте администрации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 6. Контроль исполнения настоящего постановления оставляю за собой.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F7F48" w:rsidRPr="008A0E05" w:rsidTr="000D6F45">
        <w:tc>
          <w:tcPr>
            <w:tcW w:w="4785" w:type="dxa"/>
            <w:shd w:val="clear" w:color="auto" w:fill="auto"/>
          </w:tcPr>
          <w:p w:rsidR="00CF7F48" w:rsidRPr="008A0E05" w:rsidRDefault="00CF7F48" w:rsidP="000D6F45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 w:rsidRPr="008A0E05">
              <w:rPr>
                <w:rFonts w:ascii="Times New Roman" w:hAnsi="Times New Roman"/>
                <w:bCs/>
                <w:kern w:val="28"/>
              </w:rPr>
              <w:t>Глава администрации</w:t>
            </w:r>
          </w:p>
          <w:p w:rsidR="00CF7F48" w:rsidRPr="008A0E05" w:rsidRDefault="00CF7F48" w:rsidP="000D6F45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E05">
              <w:rPr>
                <w:rFonts w:ascii="Times New Roman" w:hAnsi="Times New Roman"/>
                <w:bCs/>
                <w:kern w:val="28"/>
              </w:rPr>
              <w:t>Мосальского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F7F48" w:rsidRPr="008A0E05" w:rsidRDefault="00CF7F48" w:rsidP="000D6F45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:rsidR="00CF7F48" w:rsidRPr="008A0E05" w:rsidRDefault="00CF7F48" w:rsidP="000D6F45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 w:rsidRPr="008A0E05">
              <w:rPr>
                <w:rFonts w:ascii="Times New Roman" w:hAnsi="Times New Roman"/>
                <w:bCs/>
                <w:kern w:val="28"/>
              </w:rPr>
              <w:t>И.</w:t>
            </w:r>
            <w:r>
              <w:rPr>
                <w:rFonts w:ascii="Times New Roman" w:hAnsi="Times New Roman"/>
                <w:bCs/>
                <w:kern w:val="28"/>
              </w:rPr>
              <w:t>Н</w:t>
            </w:r>
            <w:r w:rsidRPr="008A0E05">
              <w:rPr>
                <w:rFonts w:ascii="Times New Roman" w:hAnsi="Times New Roman"/>
                <w:bCs/>
                <w:kern w:val="28"/>
              </w:rPr>
              <w:t>. Фильшин</w:t>
            </w:r>
          </w:p>
        </w:tc>
      </w:tr>
    </w:tbl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br w:type="page"/>
      </w:r>
      <w:r w:rsidRPr="008A0E05">
        <w:rPr>
          <w:rFonts w:ascii="Times New Roman" w:hAnsi="Times New Roman"/>
        </w:rPr>
        <w:lastRenderedPageBreak/>
        <w:t>Приложение</w:t>
      </w:r>
    </w:p>
    <w:p w:rsidR="001B010C" w:rsidRPr="008A0E05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к постановлению администрации</w:t>
      </w:r>
    </w:p>
    <w:p w:rsidR="001B010C" w:rsidRPr="008A0E05" w:rsidRDefault="004404F3" w:rsidP="00E46BD1">
      <w:pPr>
        <w:ind w:left="5103" w:firstLine="0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Мосальского</w:t>
      </w:r>
      <w:r w:rsidR="001B010C" w:rsidRPr="008A0E05">
        <w:rPr>
          <w:rFonts w:ascii="Times New Roman" w:hAnsi="Times New Roman"/>
        </w:rPr>
        <w:t xml:space="preserve"> сельского поселения </w:t>
      </w:r>
    </w:p>
    <w:p w:rsidR="001B010C" w:rsidRPr="008A0E05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Каширского муниципального района </w:t>
      </w:r>
    </w:p>
    <w:p w:rsidR="001B010C" w:rsidRPr="008A0E05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Воронежской области</w:t>
      </w:r>
    </w:p>
    <w:p w:rsidR="001B010C" w:rsidRPr="008A0E05" w:rsidRDefault="00E46BD1" w:rsidP="00E46BD1">
      <w:pPr>
        <w:ind w:left="5103" w:firstLine="0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от </w:t>
      </w:r>
      <w:r w:rsidR="00302D11">
        <w:rPr>
          <w:rFonts w:ascii="Times New Roman" w:hAnsi="Times New Roman"/>
        </w:rPr>
        <w:t>30.10.2025</w:t>
      </w:r>
      <w:bookmarkStart w:id="0" w:name="_GoBack"/>
      <w:bookmarkEnd w:id="0"/>
      <w:r w:rsidRPr="008A0E05">
        <w:rPr>
          <w:rFonts w:ascii="Times New Roman" w:hAnsi="Times New Roman"/>
        </w:rPr>
        <w:t xml:space="preserve"> № </w:t>
      </w:r>
      <w:r w:rsidR="00302D11">
        <w:rPr>
          <w:rFonts w:ascii="Times New Roman" w:hAnsi="Times New Roman"/>
        </w:rPr>
        <w:t>3</w:t>
      </w:r>
    </w:p>
    <w:p w:rsidR="00E46BD1" w:rsidRPr="008A0E05" w:rsidRDefault="00E46BD1" w:rsidP="00E46BD1">
      <w:pPr>
        <w:ind w:left="5103" w:firstLine="0"/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>Стоимость, услуг</w:t>
      </w: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>предоставляемых согласно гарантированному перечню услуг</w:t>
      </w: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по погребению на территории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>на 202</w:t>
      </w:r>
      <w:r w:rsidR="004404F3" w:rsidRPr="008A0E05">
        <w:rPr>
          <w:rFonts w:ascii="Times New Roman" w:hAnsi="Times New Roman"/>
        </w:rPr>
        <w:t>5</w:t>
      </w:r>
      <w:r w:rsidRPr="008A0E05">
        <w:rPr>
          <w:rFonts w:ascii="Times New Roman" w:hAnsi="Times New Roman"/>
        </w:rPr>
        <w:t xml:space="preserve"> год (с 1 февраля)</w:t>
      </w:r>
    </w:p>
    <w:p w:rsidR="001B010C" w:rsidRPr="008A0E05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8A0E05">
        <w:rPr>
          <w:rFonts w:ascii="Times New Roman" w:hAnsi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971"/>
        <w:gridCol w:w="2926"/>
      </w:tblGrid>
      <w:tr w:rsidR="004404F3" w:rsidRPr="008A0E05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  <w:t xml:space="preserve">№ </w:t>
            </w:r>
          </w:p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 (в рублях)</w:t>
            </w:r>
          </w:p>
        </w:tc>
      </w:tr>
      <w:tr w:rsidR="004404F3" w:rsidRPr="008A0E05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4404F3" w:rsidRPr="008A0E05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8A0E05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4 224,78</w:t>
            </w:r>
          </w:p>
        </w:tc>
      </w:tr>
      <w:tr w:rsidR="004404F3" w:rsidRPr="008A0E05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8A0E05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1 923,64</w:t>
            </w:r>
          </w:p>
        </w:tc>
      </w:tr>
      <w:tr w:rsidR="004404F3" w:rsidRPr="008A0E05" w:rsidTr="000C6D90">
        <w:trPr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8A0E05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3 016,95</w:t>
            </w:r>
          </w:p>
        </w:tc>
      </w:tr>
      <w:tr w:rsidR="004404F3" w:rsidRPr="008A0E05" w:rsidTr="000C6D90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04F3" w:rsidRPr="008A0E05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0E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9 165,37</w:t>
            </w:r>
          </w:p>
        </w:tc>
      </w:tr>
    </w:tbl>
    <w:p w:rsidR="001B010C" w:rsidRPr="008A0E05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BC2A29" w:rsidRPr="008A0E05" w:rsidRDefault="00BC2A29" w:rsidP="005C20C6">
      <w:pPr>
        <w:ind w:firstLine="0"/>
        <w:contextualSpacing/>
        <w:rPr>
          <w:rFonts w:ascii="Times New Roman" w:hAnsi="Times New Roman"/>
        </w:rPr>
      </w:pPr>
    </w:p>
    <w:p w:rsidR="001B010C" w:rsidRPr="008A0E05" w:rsidRDefault="001B010C" w:rsidP="005C20C6">
      <w:pPr>
        <w:ind w:firstLine="0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СОГЛАСОВАНО: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873"/>
        <w:gridCol w:w="4698"/>
      </w:tblGrid>
      <w:tr w:rsidR="001B010C" w:rsidRPr="008A0E05" w:rsidTr="001B010C">
        <w:tc>
          <w:tcPr>
            <w:tcW w:w="4873" w:type="dxa"/>
            <w:hideMark/>
          </w:tcPr>
          <w:p w:rsidR="001B010C" w:rsidRPr="008A0E05" w:rsidRDefault="00E46BD1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Министр</w:t>
            </w:r>
          </w:p>
          <w:p w:rsidR="001B010C" w:rsidRPr="008A0E05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:rsidR="001B010C" w:rsidRPr="008A0E05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Воронежской области</w:t>
            </w:r>
          </w:p>
        </w:tc>
        <w:tc>
          <w:tcPr>
            <w:tcW w:w="4698" w:type="dxa"/>
          </w:tcPr>
          <w:p w:rsidR="001B010C" w:rsidRPr="008A0E05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8A0E05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:rsidR="001B010C" w:rsidRPr="008A0E05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_</w:t>
            </w:r>
            <w:r w:rsidR="00DB3904" w:rsidRPr="008A0E05">
              <w:rPr>
                <w:rFonts w:ascii="Times New Roman" w:hAnsi="Times New Roman"/>
                <w:lang w:eastAsia="en-US"/>
              </w:rPr>
              <w:t>________</w:t>
            </w:r>
            <w:r w:rsidRPr="008A0E05">
              <w:rPr>
                <w:rFonts w:ascii="Times New Roman" w:hAnsi="Times New Roman"/>
                <w:lang w:eastAsia="en-US"/>
              </w:rPr>
              <w:t>___________ О.В. Сергеева</w:t>
            </w:r>
          </w:p>
        </w:tc>
      </w:tr>
    </w:tbl>
    <w:p w:rsidR="001B010C" w:rsidRPr="008A0E05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:rsidR="005C20C6" w:rsidRPr="008A0E05" w:rsidRDefault="005C20C6">
      <w:pPr>
        <w:ind w:firstLine="0"/>
        <w:jc w:val="left"/>
        <w:rPr>
          <w:rFonts w:ascii="Times New Roman" w:hAnsi="Times New Roman"/>
        </w:rPr>
      </w:pPr>
      <w:r w:rsidRPr="008A0E05">
        <w:rPr>
          <w:rFonts w:ascii="Times New Roman" w:hAnsi="Times New Roman"/>
        </w:rPr>
        <w:br w:type="page"/>
      </w:r>
    </w:p>
    <w:p w:rsidR="001B010C" w:rsidRPr="008A0E05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lastRenderedPageBreak/>
        <w:t>Пояснительная записка</w:t>
      </w:r>
    </w:p>
    <w:p w:rsidR="001B010C" w:rsidRPr="008A0E05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к проекту постановления администрации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«Об утверждении стоимости услуг по погребению на территории </w:t>
      </w:r>
      <w:r w:rsidR="004404F3" w:rsidRPr="008A0E05">
        <w:rPr>
          <w:rFonts w:ascii="Times New Roman" w:hAnsi="Times New Roman"/>
        </w:rPr>
        <w:t>Мосальского</w:t>
      </w:r>
      <w:r w:rsidRPr="008A0E05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 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осуществить погребение усопшего, гарантируется оказание на безвозмездной основе услуг по погребению:</w:t>
      </w:r>
    </w:p>
    <w:p w:rsidR="001B010C" w:rsidRPr="008A0E05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оформление документов, необходимых для погребения;</w:t>
      </w:r>
    </w:p>
    <w:p w:rsidR="001B010C" w:rsidRPr="008A0E05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предоставление и доставка гроба и других предметов, необходимых для погребения;</w:t>
      </w:r>
    </w:p>
    <w:p w:rsidR="001B010C" w:rsidRPr="008A0E05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перевозка тела (останков) умершего на кладбище (в крематорий);</w:t>
      </w:r>
    </w:p>
    <w:p w:rsidR="001B010C" w:rsidRPr="008A0E05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погребение (кремация с последующей выдачей урны с прахом).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 xml:space="preserve">В соответствии с </w:t>
      </w:r>
      <w:r w:rsidR="008F07AB" w:rsidRPr="008A0E05">
        <w:rPr>
          <w:rFonts w:ascii="Times New Roman" w:hAnsi="Times New Roman"/>
        </w:rPr>
        <w:t xml:space="preserve">проектом </w:t>
      </w:r>
      <w:r w:rsidRPr="008A0E05">
        <w:rPr>
          <w:rFonts w:ascii="Times New Roman" w:hAnsi="Times New Roman"/>
        </w:rPr>
        <w:t>постановлением Правительства РФ «Об утверждении коэффициента индексации выплат, пособий и компенсаций в 202</w:t>
      </w:r>
      <w:r w:rsidR="00DD7933" w:rsidRPr="008A0E05">
        <w:rPr>
          <w:rFonts w:ascii="Times New Roman" w:hAnsi="Times New Roman"/>
        </w:rPr>
        <w:t>5</w:t>
      </w:r>
      <w:r w:rsidRPr="008A0E05">
        <w:rPr>
          <w:rFonts w:ascii="Times New Roman" w:hAnsi="Times New Roman"/>
        </w:rPr>
        <w:t xml:space="preserve"> году» с 01.02.202</w:t>
      </w:r>
      <w:r w:rsidR="00DD7933" w:rsidRPr="008A0E05">
        <w:rPr>
          <w:rFonts w:ascii="Times New Roman" w:hAnsi="Times New Roman"/>
        </w:rPr>
        <w:t>5</w:t>
      </w:r>
      <w:r w:rsidRPr="008A0E05">
        <w:rPr>
          <w:rFonts w:ascii="Times New Roman" w:hAnsi="Times New Roman"/>
        </w:rPr>
        <w:t xml:space="preserve"> года коэффициент индексации равен 1,</w:t>
      </w:r>
      <w:r w:rsidR="00E46BD1" w:rsidRPr="008A0E05">
        <w:rPr>
          <w:rFonts w:ascii="Times New Roman" w:hAnsi="Times New Roman"/>
        </w:rPr>
        <w:t>0</w:t>
      </w:r>
      <w:r w:rsidR="00DD7933" w:rsidRPr="008A0E05">
        <w:rPr>
          <w:rFonts w:ascii="Times New Roman" w:hAnsi="Times New Roman"/>
        </w:rPr>
        <w:t>95</w:t>
      </w:r>
      <w:r w:rsidRPr="008A0E05">
        <w:rPr>
          <w:rFonts w:ascii="Times New Roman" w:hAnsi="Times New Roman"/>
        </w:rPr>
        <w:t>.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С 01.02.202</w:t>
      </w:r>
      <w:r w:rsidR="00DD7933" w:rsidRPr="008A0E05">
        <w:rPr>
          <w:rFonts w:ascii="Times New Roman" w:hAnsi="Times New Roman"/>
        </w:rPr>
        <w:t>5</w:t>
      </w:r>
      <w:r w:rsidRPr="008A0E05">
        <w:rPr>
          <w:rFonts w:ascii="Times New Roman" w:hAnsi="Times New Roman"/>
        </w:rPr>
        <w:t xml:space="preserve"> года стоимость услуг, предоставляемых согласно гарантированному перечню услуг по погребению, составляет </w:t>
      </w:r>
      <w:r w:rsidR="00DD7933" w:rsidRPr="008A0E05">
        <w:rPr>
          <w:rFonts w:ascii="Times New Roman" w:hAnsi="Times New Roman"/>
        </w:rPr>
        <w:t>9 165</w:t>
      </w:r>
      <w:r w:rsidRPr="008A0E05">
        <w:rPr>
          <w:rFonts w:ascii="Times New Roman" w:hAnsi="Times New Roman"/>
        </w:rPr>
        <w:t xml:space="preserve"> руб. </w:t>
      </w:r>
      <w:r w:rsidR="00DD7933" w:rsidRPr="008A0E05">
        <w:rPr>
          <w:rFonts w:ascii="Times New Roman" w:hAnsi="Times New Roman"/>
        </w:rPr>
        <w:t>37</w:t>
      </w:r>
      <w:r w:rsidRPr="008A0E05">
        <w:rPr>
          <w:rFonts w:ascii="Times New Roman" w:hAnsi="Times New Roman"/>
        </w:rPr>
        <w:t xml:space="preserve"> коп.</w:t>
      </w: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  <w:r w:rsidRPr="008A0E05">
        <w:rPr>
          <w:rFonts w:ascii="Times New Roman" w:hAnsi="Times New Roman"/>
        </w:rPr>
        <w:t>Расчеты стоимости услуг по погребению с расшифровками по видам затрат указаны в таблицах 1, 2, 3:</w:t>
      </w:r>
    </w:p>
    <w:p w:rsidR="001B010C" w:rsidRPr="008A0E05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8A0E05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"/>
        <w:gridCol w:w="576"/>
        <w:gridCol w:w="360"/>
        <w:gridCol w:w="30"/>
        <w:gridCol w:w="2567"/>
        <w:gridCol w:w="420"/>
        <w:gridCol w:w="30"/>
        <w:gridCol w:w="1395"/>
        <w:gridCol w:w="1681"/>
        <w:gridCol w:w="336"/>
        <w:gridCol w:w="1666"/>
      </w:tblGrid>
      <w:tr w:rsidR="000A0CC2" w:rsidRPr="008A0E05" w:rsidTr="00FD651C">
        <w:trPr>
          <w:trHeight w:val="383"/>
        </w:trPr>
        <w:tc>
          <w:tcPr>
            <w:tcW w:w="9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10C" w:rsidRPr="008A0E05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6BD1" w:rsidRPr="008A0E05" w:rsidTr="00FD651C">
        <w:trPr>
          <w:trHeight w:val="827"/>
        </w:trPr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8A0E05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BD1" w:rsidRPr="008A0E05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8A0E05" w:rsidRDefault="00E46BD1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Сумма (руб.) 202</w:t>
            </w:r>
            <w:r w:rsidR="00EC1DB1" w:rsidRPr="008A0E05">
              <w:rPr>
                <w:rFonts w:ascii="Times New Roman" w:hAnsi="Times New Roman"/>
                <w:b/>
                <w:lang w:eastAsia="en-US"/>
              </w:rPr>
              <w:t>4</w:t>
            </w:r>
            <w:r w:rsidRPr="008A0E05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BD1" w:rsidRPr="008A0E05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05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BD1" w:rsidRPr="008A0E05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05">
              <w:rPr>
                <w:rFonts w:ascii="Times New Roman" w:hAnsi="Times New Roman"/>
                <w:b/>
              </w:rPr>
              <w:t>Сумма (руб.)</w:t>
            </w:r>
          </w:p>
          <w:p w:rsidR="00E46BD1" w:rsidRPr="008A0E05" w:rsidRDefault="00E46BD1" w:rsidP="00EC1DB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05">
              <w:rPr>
                <w:rFonts w:ascii="Times New Roman" w:hAnsi="Times New Roman"/>
                <w:b/>
              </w:rPr>
              <w:t>202</w:t>
            </w:r>
            <w:r w:rsidR="00EC1DB1" w:rsidRPr="008A0E05">
              <w:rPr>
                <w:rFonts w:ascii="Times New Roman" w:hAnsi="Times New Roman"/>
                <w:b/>
              </w:rPr>
              <w:t>5</w:t>
            </w:r>
            <w:r w:rsidRPr="008A0E05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C1DB1" w:rsidRPr="008A0E05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Облачение тела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707,96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left="-108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8A0E05" w:rsidRDefault="00A94440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775,21</w:t>
            </w:r>
          </w:p>
        </w:tc>
      </w:tr>
      <w:tr w:rsidR="00EC1DB1" w:rsidRPr="008A0E05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Изготовление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1 637,83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left="-108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8A0E05" w:rsidRDefault="00DD7933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1 793,42</w:t>
            </w:r>
          </w:p>
        </w:tc>
      </w:tr>
      <w:tr w:rsidR="00EC1DB1" w:rsidRPr="008A0E05" w:rsidTr="00FD651C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1 190,86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left="-108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8A0E05" w:rsidRDefault="00DD7933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1 303,</w:t>
            </w:r>
            <w:r w:rsidR="00A94440" w:rsidRPr="008A0E05">
              <w:rPr>
                <w:rFonts w:ascii="Times New Roman" w:hAnsi="Times New Roman"/>
                <w:lang w:eastAsia="en-US"/>
              </w:rPr>
              <w:t xml:space="preserve">99 </w:t>
            </w:r>
          </w:p>
        </w:tc>
      </w:tr>
      <w:tr w:rsidR="00EC1DB1" w:rsidRPr="008A0E05" w:rsidTr="00FD651C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446,97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left="-108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8A0E05" w:rsidRDefault="00A94440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 xml:space="preserve">489,43 </w:t>
            </w:r>
          </w:p>
        </w:tc>
      </w:tr>
      <w:tr w:rsidR="00E46BD1" w:rsidRPr="008A0E05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8A0E05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8A0E05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Доставка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8A0E05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1 101,64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8A0E05" w:rsidRDefault="00EC1DB1" w:rsidP="008B7466">
            <w:pPr>
              <w:ind w:left="-108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8A0E05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1 206,</w:t>
            </w:r>
            <w:r w:rsidR="005A2BBC" w:rsidRPr="008A0E05">
              <w:rPr>
                <w:rFonts w:ascii="Times New Roman" w:hAnsi="Times New Roman"/>
                <w:lang w:eastAsia="en-US"/>
              </w:rPr>
              <w:t>30</w:t>
            </w:r>
          </w:p>
        </w:tc>
      </w:tr>
      <w:tr w:rsidR="00EC1DB1" w:rsidRPr="008A0E05" w:rsidTr="007D14F2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727,33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left="-76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8A0E05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796,4</w:t>
            </w:r>
            <w:r w:rsidR="005A2BBC" w:rsidRPr="008A0E05">
              <w:rPr>
                <w:rFonts w:ascii="Times New Roman" w:hAnsi="Times New Roman"/>
                <w:lang w:eastAsia="en-US"/>
              </w:rPr>
              <w:t>3</w:t>
            </w:r>
          </w:p>
        </w:tc>
      </w:tr>
      <w:tr w:rsidR="00EC1DB1" w:rsidRPr="008A0E05" w:rsidTr="007D14F2"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180,11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left="-76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C1DB1" w:rsidRPr="008A0E05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 xml:space="preserve">197,22 </w:t>
            </w:r>
          </w:p>
        </w:tc>
      </w:tr>
      <w:tr w:rsidR="00EC1DB1" w:rsidRPr="008A0E05" w:rsidTr="007D14F2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Амортизация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194,20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left="-76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C1DB1" w:rsidRPr="008A0E05" w:rsidRDefault="005A2BB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212,65</w:t>
            </w:r>
          </w:p>
        </w:tc>
      </w:tr>
      <w:tr w:rsidR="00E46BD1" w:rsidRPr="008A0E05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8A0E05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8A0E05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8A0E05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410,82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8A0E05" w:rsidRDefault="00EC1DB1" w:rsidP="008B7466">
            <w:pPr>
              <w:ind w:left="-108"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8A0E05" w:rsidRDefault="005A2BB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 xml:space="preserve">449,85 </w:t>
            </w:r>
          </w:p>
        </w:tc>
      </w:tr>
      <w:tr w:rsidR="00E46BD1" w:rsidRPr="008A0E05" w:rsidTr="00FD651C">
        <w:tc>
          <w:tcPr>
            <w:tcW w:w="4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46BD1" w:rsidRPr="008A0E05" w:rsidRDefault="00E46BD1" w:rsidP="008B7466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8A0E05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3 858,25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6BD1" w:rsidRPr="008A0E05" w:rsidRDefault="00EC1DB1" w:rsidP="008B7466">
            <w:pPr>
              <w:ind w:left="-108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6BD1" w:rsidRPr="008A0E05" w:rsidRDefault="00DD7933" w:rsidP="008B7466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4 224,78</w:t>
            </w:r>
          </w:p>
        </w:tc>
      </w:tr>
    </w:tbl>
    <w:p w:rsidR="00E46BD1" w:rsidRPr="008A0E05" w:rsidRDefault="00E46BD1" w:rsidP="00E46BD1">
      <w:pPr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8A0E05">
        <w:rPr>
          <w:rFonts w:ascii="Times New Roman" w:hAnsi="Times New Roman"/>
        </w:rPr>
        <w:t>Таблица2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119"/>
        <w:gridCol w:w="1842"/>
        <w:gridCol w:w="1701"/>
        <w:gridCol w:w="2092"/>
      </w:tblGrid>
      <w:tr w:rsidR="000A0CC2" w:rsidRPr="008A0E05" w:rsidTr="004A1E79">
        <w:trPr>
          <w:trHeight w:val="38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8A0E05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E00266" w:rsidRPr="008A0E05" w:rsidTr="004A1E79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8A0E05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8A0E05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8A0E05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8A0E05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202</w:t>
            </w:r>
            <w:r w:rsidR="00EC1DB1" w:rsidRPr="008A0E05">
              <w:rPr>
                <w:rFonts w:ascii="Times New Roman" w:hAnsi="Times New Roman"/>
                <w:b/>
                <w:lang w:eastAsia="en-US"/>
              </w:rPr>
              <w:t>4</w:t>
            </w:r>
            <w:r w:rsidRPr="008A0E05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8A0E05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05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8A0E05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05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8A0E05" w:rsidRDefault="00E00266" w:rsidP="00EC1DB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05">
              <w:rPr>
                <w:rFonts w:ascii="Times New Roman" w:hAnsi="Times New Roman"/>
                <w:b/>
              </w:rPr>
              <w:t>202</w:t>
            </w:r>
            <w:r w:rsidR="00EC1DB1" w:rsidRPr="008A0E05">
              <w:rPr>
                <w:rFonts w:ascii="Times New Roman" w:hAnsi="Times New Roman"/>
                <w:b/>
              </w:rPr>
              <w:t>5</w:t>
            </w:r>
            <w:r w:rsidRPr="008A0E05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C1DB1" w:rsidRPr="008A0E05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1 169,06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1 280,</w:t>
            </w:r>
            <w:r w:rsidR="00441382" w:rsidRPr="008A0E05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EC1DB1" w:rsidRPr="008A0E05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DC1285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4</w:t>
            </w:r>
            <w:r w:rsidR="00DC1285" w:rsidRPr="008A0E05">
              <w:rPr>
                <w:rFonts w:ascii="Times New Roman" w:hAnsi="Times New Roman"/>
                <w:lang w:eastAsia="en-US"/>
              </w:rPr>
              <w:t>8</w:t>
            </w:r>
            <w:r w:rsidRPr="008A0E05">
              <w:rPr>
                <w:rFonts w:ascii="Times New Roman" w:hAnsi="Times New Roman"/>
                <w:lang w:eastAsia="en-US"/>
              </w:rPr>
              <w:t>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534,5</w:t>
            </w:r>
            <w:r w:rsidR="00441382" w:rsidRPr="008A0E05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C1DB1" w:rsidRPr="008A0E05" w:rsidTr="00441382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109,0</w:t>
            </w:r>
            <w:r w:rsidR="00441382" w:rsidRPr="008A0E05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00266" w:rsidRPr="008A0E05" w:rsidTr="004A1E79">
        <w:trPr>
          <w:trHeight w:val="23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8A0E05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C1DB1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1 756,75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C1DB1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DD7933" w:rsidP="00441382">
            <w:pPr>
              <w:ind w:left="34" w:firstLine="0"/>
              <w:jc w:val="center"/>
              <w:rPr>
                <w:b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1 923,64</w:t>
            </w:r>
          </w:p>
        </w:tc>
      </w:tr>
    </w:tbl>
    <w:p w:rsidR="001B010C" w:rsidRPr="008A0E05" w:rsidRDefault="001B010C" w:rsidP="00E46BD1">
      <w:pPr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8A0E05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"/>
        <w:gridCol w:w="576"/>
        <w:gridCol w:w="437"/>
        <w:gridCol w:w="2709"/>
        <w:gridCol w:w="410"/>
        <w:gridCol w:w="1364"/>
        <w:gridCol w:w="1679"/>
        <w:gridCol w:w="500"/>
        <w:gridCol w:w="1525"/>
      </w:tblGrid>
      <w:tr w:rsidR="000A0CC2" w:rsidRPr="008A0E05" w:rsidTr="00FD651C">
        <w:trPr>
          <w:trHeight w:val="383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10C" w:rsidRPr="008A0E05" w:rsidRDefault="001B010C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E00266" w:rsidRPr="008A0E05" w:rsidTr="00FD651C">
        <w:trPr>
          <w:trHeight w:val="82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8A0E05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66" w:rsidRPr="008A0E05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8A0E05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:rsidR="00E00266" w:rsidRPr="008A0E05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202</w:t>
            </w:r>
            <w:r w:rsidR="00EC1DB1" w:rsidRPr="008A0E05">
              <w:rPr>
                <w:rFonts w:ascii="Times New Roman" w:hAnsi="Times New Roman"/>
                <w:b/>
                <w:lang w:eastAsia="en-US"/>
              </w:rPr>
              <w:t>4</w:t>
            </w:r>
            <w:r w:rsidRPr="008A0E05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8A0E05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05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266" w:rsidRPr="008A0E05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8A0E05">
              <w:rPr>
                <w:rFonts w:ascii="Times New Roman" w:hAnsi="Times New Roman"/>
                <w:b/>
              </w:rPr>
              <w:t>Сумма (руб.)</w:t>
            </w:r>
          </w:p>
          <w:p w:rsidR="00E00266" w:rsidRPr="008A0E05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</w:rPr>
              <w:t>20</w:t>
            </w:r>
            <w:r w:rsidR="00EC1DB1" w:rsidRPr="008A0E05">
              <w:rPr>
                <w:rFonts w:ascii="Times New Roman" w:hAnsi="Times New Roman"/>
                <w:b/>
              </w:rPr>
              <w:t>25</w:t>
            </w:r>
            <w:r w:rsidRPr="008A0E05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00266" w:rsidRPr="008A0E05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8A0E05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8A0E05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Заработная плата: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1 694,57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C1DB1" w:rsidP="00FD651C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1 855,5</w:t>
            </w:r>
            <w:r w:rsidR="00B06470" w:rsidRPr="008A0E05">
              <w:rPr>
                <w:rFonts w:ascii="Times New Roman" w:hAnsi="Times New Roman"/>
                <w:lang w:eastAsia="en-US"/>
              </w:rPr>
              <w:t xml:space="preserve">6 </w:t>
            </w:r>
          </w:p>
        </w:tc>
      </w:tr>
      <w:tr w:rsidR="00EC1DB1" w:rsidRPr="008A0E05" w:rsidTr="00E04195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left="317"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  <w:p w:rsidR="00EC1DB1" w:rsidRPr="008A0E05" w:rsidRDefault="00EC1DB1" w:rsidP="00EC1DB1">
            <w:pPr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Рытье могилы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1 362,61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1 492,0</w:t>
            </w:r>
            <w:r w:rsidR="00B06470" w:rsidRPr="008A0E05"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EC1DB1" w:rsidRPr="008A0E05" w:rsidTr="00E04195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 xml:space="preserve">Поднос умершего до </w:t>
            </w:r>
          </w:p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могилы и захоронение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331,96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363,</w:t>
            </w:r>
            <w:r w:rsidR="00B06470" w:rsidRPr="008A0E05">
              <w:rPr>
                <w:rFonts w:ascii="Times New Roman" w:hAnsi="Times New Roman"/>
                <w:lang w:eastAsia="en-US"/>
              </w:rPr>
              <w:t>50</w:t>
            </w:r>
          </w:p>
        </w:tc>
      </w:tr>
      <w:tr w:rsidR="00E00266" w:rsidRPr="008A0E05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8A0E05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8A0E05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943,35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C1DB1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1 032,9</w:t>
            </w:r>
            <w:r w:rsidR="00B06470" w:rsidRPr="008A0E05">
              <w:rPr>
                <w:rFonts w:ascii="Times New Roman" w:hAnsi="Times New Roman"/>
                <w:lang w:eastAsia="en-US"/>
              </w:rPr>
              <w:t xml:space="preserve">7 </w:t>
            </w:r>
          </w:p>
        </w:tc>
      </w:tr>
      <w:tr w:rsidR="00EC1DB1" w:rsidRPr="008A0E05" w:rsidTr="00D53D9C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756,36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DB1" w:rsidRPr="008A0E05" w:rsidRDefault="00EC1DB1" w:rsidP="00EC1DB1">
            <w:pPr>
              <w:ind w:firstLine="0"/>
              <w:jc w:val="center"/>
              <w:rPr>
                <w:rFonts w:ascii="Times New Roman" w:hAnsi="Times New Roman"/>
              </w:rPr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828,2</w:t>
            </w:r>
            <w:r w:rsidR="00B06470" w:rsidRPr="008A0E05">
              <w:rPr>
                <w:rFonts w:ascii="Times New Roman" w:hAnsi="Times New Roman"/>
                <w:lang w:eastAsia="en-US"/>
              </w:rPr>
              <w:t xml:space="preserve">2 </w:t>
            </w:r>
          </w:p>
        </w:tc>
      </w:tr>
      <w:tr w:rsidR="00EC1DB1" w:rsidRPr="008A0E05" w:rsidTr="00D53D9C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186,98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204,75</w:t>
            </w:r>
          </w:p>
        </w:tc>
      </w:tr>
      <w:tr w:rsidR="00EC1DB1" w:rsidRPr="008A0E05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Формирование могильного холма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92,10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 xml:space="preserve">100,85 </w:t>
            </w:r>
          </w:p>
        </w:tc>
      </w:tr>
      <w:tr w:rsidR="00EC1DB1" w:rsidRPr="008A0E05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DB1" w:rsidRPr="008A0E05" w:rsidRDefault="00EC1DB1" w:rsidP="00EC1DB1">
            <w:pPr>
              <w:tabs>
                <w:tab w:val="left" w:pos="1005"/>
              </w:tabs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25,18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EC1DB1" w:rsidP="00EC1DB1">
            <w:pPr>
              <w:ind w:firstLine="0"/>
              <w:jc w:val="center"/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DB1" w:rsidRPr="008A0E05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27,57</w:t>
            </w:r>
          </w:p>
        </w:tc>
      </w:tr>
      <w:tr w:rsidR="00E00266" w:rsidRPr="008A0E05" w:rsidTr="00FD651C"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266" w:rsidRPr="008A0E05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  <w:lang w:eastAsia="en-US"/>
              </w:rPr>
              <w:t>2 755,20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EC1DB1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8A0E05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266" w:rsidRPr="008A0E05" w:rsidRDefault="00DD7933" w:rsidP="00FD651C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8A0E05">
              <w:rPr>
                <w:rFonts w:ascii="Times New Roman" w:hAnsi="Times New Roman"/>
                <w:b/>
                <w:lang w:eastAsia="en-US"/>
              </w:rPr>
              <w:t>3 016,95</w:t>
            </w:r>
          </w:p>
        </w:tc>
      </w:tr>
    </w:tbl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8A0E05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F7F48" w:rsidRPr="008A0E05" w:rsidTr="000D6F45">
        <w:tc>
          <w:tcPr>
            <w:tcW w:w="4785" w:type="dxa"/>
            <w:shd w:val="clear" w:color="auto" w:fill="auto"/>
          </w:tcPr>
          <w:p w:rsidR="00CF7F48" w:rsidRPr="008A0E05" w:rsidRDefault="00CF7F48" w:rsidP="000D6F45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 w:rsidRPr="008A0E05">
              <w:rPr>
                <w:rFonts w:ascii="Times New Roman" w:hAnsi="Times New Roman"/>
                <w:bCs/>
                <w:kern w:val="28"/>
              </w:rPr>
              <w:t>Глава администрации</w:t>
            </w:r>
          </w:p>
          <w:p w:rsidR="00CF7F48" w:rsidRPr="008A0E05" w:rsidRDefault="00CF7F48" w:rsidP="000D6F45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8A0E05">
              <w:rPr>
                <w:rFonts w:ascii="Times New Roman" w:hAnsi="Times New Roman"/>
                <w:bCs/>
                <w:kern w:val="28"/>
              </w:rPr>
              <w:t>Мосальского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CF7F48" w:rsidRPr="008A0E05" w:rsidRDefault="00CF7F48" w:rsidP="000D6F45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:rsidR="00CF7F48" w:rsidRPr="008A0E05" w:rsidRDefault="00CF7F48" w:rsidP="000D6F45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 w:rsidRPr="008A0E05">
              <w:rPr>
                <w:rFonts w:ascii="Times New Roman" w:hAnsi="Times New Roman"/>
                <w:bCs/>
                <w:kern w:val="28"/>
              </w:rPr>
              <w:t>И.</w:t>
            </w:r>
            <w:r>
              <w:rPr>
                <w:rFonts w:ascii="Times New Roman" w:hAnsi="Times New Roman"/>
                <w:bCs/>
                <w:kern w:val="28"/>
              </w:rPr>
              <w:t>Н</w:t>
            </w:r>
            <w:r w:rsidRPr="008A0E05">
              <w:rPr>
                <w:rFonts w:ascii="Times New Roman" w:hAnsi="Times New Roman"/>
                <w:bCs/>
                <w:kern w:val="28"/>
              </w:rPr>
              <w:t>. Фильшин</w:t>
            </w:r>
          </w:p>
        </w:tc>
      </w:tr>
    </w:tbl>
    <w:p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:rsidR="001B010C" w:rsidRPr="00E46BD1" w:rsidRDefault="001B010C" w:rsidP="00E46BD1">
      <w:pPr>
        <w:contextualSpacing/>
        <w:rPr>
          <w:rFonts w:ascii="Times New Roman" w:hAnsi="Times New Roman"/>
        </w:rPr>
      </w:pPr>
    </w:p>
    <w:p w:rsidR="00024037" w:rsidRPr="00E46BD1" w:rsidRDefault="00024037" w:rsidP="00E46BD1">
      <w:pPr>
        <w:contextualSpacing/>
        <w:rPr>
          <w:rFonts w:ascii="Times New Roman" w:hAnsi="Times New Roman"/>
        </w:rPr>
      </w:pPr>
    </w:p>
    <w:sectPr w:rsidR="00024037" w:rsidRPr="00E46BD1" w:rsidSect="00866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0BC" w:rsidRDefault="009F10BC" w:rsidP="000A0CC2">
      <w:r>
        <w:separator/>
      </w:r>
    </w:p>
  </w:endnote>
  <w:endnote w:type="continuationSeparator" w:id="0">
    <w:p w:rsidR="009F10BC" w:rsidRDefault="009F10BC" w:rsidP="000A0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C2" w:rsidRDefault="000A0CC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C2" w:rsidRDefault="000A0CC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C2" w:rsidRDefault="000A0C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0BC" w:rsidRDefault="009F10BC" w:rsidP="000A0CC2">
      <w:r>
        <w:separator/>
      </w:r>
    </w:p>
  </w:footnote>
  <w:footnote w:type="continuationSeparator" w:id="0">
    <w:p w:rsidR="009F10BC" w:rsidRDefault="009F10BC" w:rsidP="000A0C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C2" w:rsidRDefault="000A0CC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C2" w:rsidRDefault="000A0CC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CC2" w:rsidRDefault="000A0CC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75E8"/>
    <w:multiLevelType w:val="hybridMultilevel"/>
    <w:tmpl w:val="F5545BBE"/>
    <w:lvl w:ilvl="0" w:tplc="D0E69B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10C"/>
    <w:rsid w:val="00024037"/>
    <w:rsid w:val="00085AAD"/>
    <w:rsid w:val="00096012"/>
    <w:rsid w:val="000A0CC2"/>
    <w:rsid w:val="000C608B"/>
    <w:rsid w:val="00107DC2"/>
    <w:rsid w:val="00170466"/>
    <w:rsid w:val="001B010C"/>
    <w:rsid w:val="002E724E"/>
    <w:rsid w:val="00302D11"/>
    <w:rsid w:val="003A4AAE"/>
    <w:rsid w:val="003B1C47"/>
    <w:rsid w:val="003F7AE5"/>
    <w:rsid w:val="00403CE9"/>
    <w:rsid w:val="00423B7C"/>
    <w:rsid w:val="004404F3"/>
    <w:rsid w:val="00441382"/>
    <w:rsid w:val="004A1E79"/>
    <w:rsid w:val="004B1424"/>
    <w:rsid w:val="004B533C"/>
    <w:rsid w:val="005A2BBC"/>
    <w:rsid w:val="005B18FB"/>
    <w:rsid w:val="005C20C6"/>
    <w:rsid w:val="005D44CF"/>
    <w:rsid w:val="00633BC6"/>
    <w:rsid w:val="00663863"/>
    <w:rsid w:val="00707267"/>
    <w:rsid w:val="00754158"/>
    <w:rsid w:val="007B64D1"/>
    <w:rsid w:val="008666FC"/>
    <w:rsid w:val="0087668E"/>
    <w:rsid w:val="008A0E05"/>
    <w:rsid w:val="008B7466"/>
    <w:rsid w:val="008F07AB"/>
    <w:rsid w:val="009410B5"/>
    <w:rsid w:val="00977769"/>
    <w:rsid w:val="009B7730"/>
    <w:rsid w:val="009C4960"/>
    <w:rsid w:val="009F10BC"/>
    <w:rsid w:val="00A72856"/>
    <w:rsid w:val="00A94440"/>
    <w:rsid w:val="00AA0950"/>
    <w:rsid w:val="00AF2473"/>
    <w:rsid w:val="00B06470"/>
    <w:rsid w:val="00BC2A29"/>
    <w:rsid w:val="00BE0591"/>
    <w:rsid w:val="00C43016"/>
    <w:rsid w:val="00C66885"/>
    <w:rsid w:val="00CE3658"/>
    <w:rsid w:val="00CF657C"/>
    <w:rsid w:val="00CF7F48"/>
    <w:rsid w:val="00DB3904"/>
    <w:rsid w:val="00DC1285"/>
    <w:rsid w:val="00DD7933"/>
    <w:rsid w:val="00E00266"/>
    <w:rsid w:val="00E10D8A"/>
    <w:rsid w:val="00E332A7"/>
    <w:rsid w:val="00E46BD1"/>
    <w:rsid w:val="00E50357"/>
    <w:rsid w:val="00EA7AD7"/>
    <w:rsid w:val="00EC1DB1"/>
    <w:rsid w:val="00EC608B"/>
    <w:rsid w:val="00F8133C"/>
    <w:rsid w:val="00F83986"/>
    <w:rsid w:val="00FB2DC8"/>
    <w:rsid w:val="00FD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158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Админ</cp:lastModifiedBy>
  <cp:revision>35</cp:revision>
  <dcterms:created xsi:type="dcterms:W3CDTF">2024-01-23T13:49:00Z</dcterms:created>
  <dcterms:modified xsi:type="dcterms:W3CDTF">2025-01-30T05:18:00Z</dcterms:modified>
</cp:coreProperties>
</file>